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ACA0" w14:textId="6B79CDB4" w:rsidR="00D46DAA" w:rsidRDefault="00445819" w:rsidP="00445819">
      <w:pPr>
        <w:pStyle w:val="Heading1"/>
      </w:pPr>
      <w:r>
        <w:t>John Paulson On Fraud Lawsuit</w:t>
      </w:r>
    </w:p>
    <w:p w14:paraId="289FEE25" w14:textId="77777777" w:rsidR="00445819" w:rsidRDefault="00445819" w:rsidP="00445819"/>
    <w:p w14:paraId="038A5D24" w14:textId="77777777" w:rsidR="00A51C56" w:rsidRDefault="00A51C56" w:rsidP="00A51C5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Highlights:</w:t>
      </w:r>
    </w:p>
    <w:p w14:paraId="6E23F136" w14:textId="77777777" w:rsidR="00A51C56" w:rsidRDefault="00A51C56" w:rsidP="00A51C56"/>
    <w:p w14:paraId="73E99B3A" w14:textId="796C036E" w:rsidR="00A51C56" w:rsidRDefault="00A51C56" w:rsidP="00A51C56">
      <w:pPr>
        <w:pStyle w:val="ListParagraph"/>
        <w:numPr>
          <w:ilvl w:val="0"/>
          <w:numId w:val="232"/>
        </w:numPr>
      </w:pPr>
      <w:r>
        <w:t xml:space="preserve">John Paulson was sued </w:t>
      </w:r>
      <w:r>
        <w:t>for</w:t>
      </w:r>
      <w:r>
        <w:t xml:space="preserve"> defrauding his former business partner with an investment in a luxury car dealership.</w:t>
      </w:r>
    </w:p>
    <w:p w14:paraId="63F4EE96" w14:textId="77777777" w:rsidR="00A51C56" w:rsidRDefault="00A51C56" w:rsidP="00A51C56">
      <w:pPr>
        <w:pStyle w:val="ListParagraph"/>
        <w:numPr>
          <w:ilvl w:val="1"/>
          <w:numId w:val="232"/>
        </w:numPr>
      </w:pPr>
      <w:r>
        <w:t>Paulson was sued for fraud by his former business partner, Fahad Ghaffar.</w:t>
      </w:r>
    </w:p>
    <w:p w14:paraId="4671EDB3" w14:textId="77777777" w:rsidR="00A51C56" w:rsidRDefault="00A51C56" w:rsidP="00A51C56">
      <w:pPr>
        <w:pStyle w:val="ListParagraph"/>
        <w:numPr>
          <w:ilvl w:val="2"/>
          <w:numId w:val="232"/>
        </w:numPr>
      </w:pPr>
      <w:r>
        <w:t>Paulson allegedly misled Ghaffar about his purchase of a convertible note for stake in a luxury car dealership.</w:t>
      </w:r>
    </w:p>
    <w:p w14:paraId="1BB8B383" w14:textId="77777777" w:rsidR="00A51C56" w:rsidRPr="003641F6" w:rsidRDefault="00A51C56" w:rsidP="00A51C56">
      <w:pPr>
        <w:pStyle w:val="ListParagraph"/>
        <w:numPr>
          <w:ilvl w:val="2"/>
          <w:numId w:val="232"/>
        </w:numPr>
      </w:pPr>
      <w:r>
        <w:t>Paulson allegedly abruptly fired Ghaffar and pretended that the terms of the convertible note had not been settled.</w:t>
      </w:r>
    </w:p>
    <w:p w14:paraId="125C8C98" w14:textId="77777777" w:rsidR="00A51C56" w:rsidRDefault="00A51C56" w:rsidP="00445819"/>
    <w:p w14:paraId="7C85E1FD" w14:textId="649B3B81" w:rsidR="00445819" w:rsidRDefault="00445819" w:rsidP="00445819">
      <w:pPr>
        <w:pStyle w:val="Heading2"/>
      </w:pPr>
      <w:r>
        <w:t xml:space="preserve">Paulson Was Sued </w:t>
      </w:r>
      <w:proofErr w:type="gramStart"/>
      <w:r>
        <w:t>For</w:t>
      </w:r>
      <w:proofErr w:type="gramEnd"/>
      <w:r>
        <w:t xml:space="preserve"> Defrauding His Former Business Partner With </w:t>
      </w:r>
      <w:r w:rsidR="00A51C56">
        <w:t xml:space="preserve">An </w:t>
      </w:r>
      <w:r>
        <w:t xml:space="preserve">Investment In Luxury Car Dealership </w:t>
      </w:r>
    </w:p>
    <w:p w14:paraId="373B9821" w14:textId="77777777" w:rsidR="00445819" w:rsidRDefault="00445819" w:rsidP="00445819"/>
    <w:p w14:paraId="0447EF27" w14:textId="77777777" w:rsidR="00445819" w:rsidRDefault="00445819" w:rsidP="00445819">
      <w:pPr>
        <w:pStyle w:val="Heading3"/>
      </w:pPr>
      <w:r>
        <w:t>Paulson Was Sued For Fraud By His Former Business Partner, Fahad Ghaffar</w:t>
      </w:r>
    </w:p>
    <w:p w14:paraId="56AE5161" w14:textId="77777777" w:rsidR="00445819" w:rsidRDefault="00445819" w:rsidP="00445819"/>
    <w:p w14:paraId="7874E880" w14:textId="77777777" w:rsidR="00445819" w:rsidRDefault="00445819" w:rsidP="00445819">
      <w:r w:rsidRPr="00620F42">
        <w:rPr>
          <w:b/>
        </w:rPr>
        <w:t xml:space="preserve">Paulson Was Sued </w:t>
      </w:r>
      <w:proofErr w:type="gramStart"/>
      <w:r w:rsidRPr="00620F42">
        <w:rPr>
          <w:b/>
        </w:rPr>
        <w:t>For</w:t>
      </w:r>
      <w:proofErr w:type="gramEnd"/>
      <w:r w:rsidRPr="00620F42">
        <w:rPr>
          <w:b/>
        </w:rPr>
        <w:t xml:space="preserve"> Fraud By His Former Business Partner</w:t>
      </w:r>
      <w:r>
        <w:rPr>
          <w:b/>
        </w:rPr>
        <w:t xml:space="preserve"> Over Failing To Follow Through On A $17 Million Investment</w:t>
      </w:r>
      <w:r w:rsidRPr="00620F42">
        <w:rPr>
          <w:b/>
        </w:rPr>
        <w:t>.</w:t>
      </w:r>
      <w:r>
        <w:t xml:space="preserve"> According to Bloomberg, “</w:t>
      </w:r>
      <w:r w:rsidRPr="00620F42">
        <w:t>John Paulson must face a fraud claim by his former Puerto Rico business partner over a $17 million investment in a luxury car dealership, though a federal judge threw out other parts of the lawsuit against the hedge fund billionaire.</w:t>
      </w:r>
      <w:r>
        <w:t xml:space="preserve">” [Bloomberg, </w:t>
      </w:r>
      <w:hyperlink r:id="rId8" w:history="1">
        <w:r w:rsidRPr="00620F42">
          <w:rPr>
            <w:rStyle w:val="Hyperlink"/>
          </w:rPr>
          <w:t>2/5/24</w:t>
        </w:r>
      </w:hyperlink>
      <w:r>
        <w:t>]</w:t>
      </w:r>
    </w:p>
    <w:p w14:paraId="380876C7" w14:textId="77777777" w:rsidR="00445819" w:rsidRDefault="00445819" w:rsidP="00445819"/>
    <w:p w14:paraId="37C188EF" w14:textId="77777777" w:rsidR="00445819" w:rsidRDefault="00445819" w:rsidP="00445819">
      <w:r w:rsidRPr="00A224D2">
        <w:rPr>
          <w:b/>
        </w:rPr>
        <w:t xml:space="preserve">Ghaffar’s Lawsuit Asked For $50 Million In Damages </w:t>
      </w:r>
      <w:proofErr w:type="gramStart"/>
      <w:r w:rsidRPr="00A224D2">
        <w:rPr>
          <w:b/>
        </w:rPr>
        <w:t>From</w:t>
      </w:r>
      <w:proofErr w:type="gramEnd"/>
      <w:r w:rsidRPr="00A224D2">
        <w:rPr>
          <w:b/>
        </w:rPr>
        <w:t xml:space="preserve"> Paulson.</w:t>
      </w:r>
      <w:r>
        <w:t xml:space="preserve"> According to Bloomberg, “</w:t>
      </w:r>
      <w:r w:rsidRPr="00A224D2">
        <w:t>Ghaffar’s September lawsuit, which asked for $50 million in damages, revealed a fractious relationship between the two men, who met in 2013 when Paulson was under contract to buy the St. Regis Bahia Beach resort.</w:t>
      </w:r>
      <w:r>
        <w:t>”</w:t>
      </w:r>
      <w:r w:rsidRPr="00A224D2">
        <w:t xml:space="preserve"> </w:t>
      </w:r>
      <w:r>
        <w:t xml:space="preserve">[Bloomberg, </w:t>
      </w:r>
      <w:hyperlink r:id="rId9" w:history="1">
        <w:r w:rsidRPr="00620F42">
          <w:rPr>
            <w:rStyle w:val="Hyperlink"/>
          </w:rPr>
          <w:t>2/5/24</w:t>
        </w:r>
      </w:hyperlink>
      <w:r>
        <w:t>]</w:t>
      </w:r>
    </w:p>
    <w:p w14:paraId="16AF0E18" w14:textId="77777777" w:rsidR="00445819" w:rsidRDefault="00445819" w:rsidP="00445819"/>
    <w:p w14:paraId="54BC7D51" w14:textId="77777777" w:rsidR="00445819" w:rsidRDefault="00445819" w:rsidP="00445819">
      <w:pPr>
        <w:pStyle w:val="Heading4"/>
      </w:pPr>
      <w:r>
        <w:t xml:space="preserve">Paulson Allegedly Misled Ghaffar About His Purchase </w:t>
      </w:r>
      <w:proofErr w:type="gramStart"/>
      <w:r>
        <w:t>Of</w:t>
      </w:r>
      <w:proofErr w:type="gramEnd"/>
      <w:r>
        <w:t xml:space="preserve"> A Convertible Note For Stake In A Luxury Car Dealership</w:t>
      </w:r>
    </w:p>
    <w:p w14:paraId="5E207B05" w14:textId="77777777" w:rsidR="00445819" w:rsidRDefault="00445819" w:rsidP="00445819"/>
    <w:p w14:paraId="1F1C4C8E" w14:textId="77777777" w:rsidR="00445819" w:rsidRDefault="00445819" w:rsidP="00445819">
      <w:r w:rsidRPr="00242300">
        <w:rPr>
          <w:b/>
        </w:rPr>
        <w:t>Court Filings State</w:t>
      </w:r>
      <w:r>
        <w:rPr>
          <w:b/>
        </w:rPr>
        <w:t>d</w:t>
      </w:r>
      <w:r w:rsidRPr="00242300">
        <w:rPr>
          <w:b/>
        </w:rPr>
        <w:t xml:space="preserve"> That Ghaffar Invested $17 Million To Be Converted </w:t>
      </w:r>
      <w:proofErr w:type="gramStart"/>
      <w:r w:rsidRPr="00242300">
        <w:rPr>
          <w:b/>
        </w:rPr>
        <w:t>Into</w:t>
      </w:r>
      <w:proofErr w:type="gramEnd"/>
      <w:r w:rsidRPr="00242300">
        <w:rPr>
          <w:b/>
        </w:rPr>
        <w:t xml:space="preserve"> A</w:t>
      </w:r>
      <w:r>
        <w:rPr>
          <w:b/>
        </w:rPr>
        <w:t xml:space="preserve"> 50%</w:t>
      </w:r>
      <w:r w:rsidRPr="00242300">
        <w:rPr>
          <w:b/>
        </w:rPr>
        <w:t xml:space="preserve"> Equity State In Paulson’s Car Dealership.</w:t>
      </w:r>
      <w:r>
        <w:t xml:space="preserve"> According to Page Six, “In the complaint, filed in federal court Wednesday and obtained exclusively by Page Six, plaintiff Fahad Ghaffar claims he invested $17 million into Paulson’s F40 car company in 2022 that would be converted into a 50 percent equity stake.” [Page Six, </w:t>
      </w:r>
      <w:hyperlink r:id="rId10" w:history="1">
        <w:r w:rsidRPr="00242300">
          <w:rPr>
            <w:rStyle w:val="Hyperlink"/>
          </w:rPr>
          <w:t>9/6/23</w:t>
        </w:r>
      </w:hyperlink>
      <w:r>
        <w:t>]</w:t>
      </w:r>
    </w:p>
    <w:p w14:paraId="1BB19FFB" w14:textId="77777777" w:rsidR="00445819" w:rsidRDefault="00445819" w:rsidP="00445819"/>
    <w:p w14:paraId="08532319" w14:textId="77777777" w:rsidR="00445819" w:rsidRDefault="00445819" w:rsidP="00445819">
      <w:r w:rsidRPr="00620F42">
        <w:rPr>
          <w:b/>
        </w:rPr>
        <w:t xml:space="preserve">Paulson Allegedly Failed </w:t>
      </w:r>
      <w:proofErr w:type="gramStart"/>
      <w:r w:rsidRPr="00620F42">
        <w:rPr>
          <w:b/>
        </w:rPr>
        <w:t>To</w:t>
      </w:r>
      <w:proofErr w:type="gramEnd"/>
      <w:r w:rsidRPr="00620F42">
        <w:rPr>
          <w:b/>
        </w:rPr>
        <w:t xml:space="preserve"> Follow Through On A Promised Convertible Note</w:t>
      </w:r>
      <w:r>
        <w:rPr>
          <w:b/>
        </w:rPr>
        <w:t xml:space="preserve"> For Stake In A Luxury Car Dealership With Ghaffar</w:t>
      </w:r>
      <w:r w:rsidRPr="00620F42">
        <w:rPr>
          <w:b/>
        </w:rPr>
        <w:t>.</w:t>
      </w:r>
      <w:r>
        <w:t xml:space="preserve"> According to Bloomberg, “</w:t>
      </w:r>
      <w:r w:rsidRPr="00620F42">
        <w:t>US District Judge Camille L. Velez-Rive in San Juan, Puerto Rico, ruled Monday that Fahad Ghaffar could proceed with securities fraud and breach of contract claims against Paulson for allegedly failing to deliver a promised convertible note giving him a 50% stake in the dealership, which was owned by a Paulson family trust.</w:t>
      </w:r>
      <w:r>
        <w:t xml:space="preserve">” [Bloomberg, </w:t>
      </w:r>
      <w:hyperlink r:id="rId11" w:history="1">
        <w:r w:rsidRPr="00620F42">
          <w:rPr>
            <w:rStyle w:val="Hyperlink"/>
          </w:rPr>
          <w:t>2/5/24</w:t>
        </w:r>
      </w:hyperlink>
      <w:r>
        <w:t>]</w:t>
      </w:r>
    </w:p>
    <w:p w14:paraId="7876316C" w14:textId="77777777" w:rsidR="00445819" w:rsidRDefault="00445819" w:rsidP="00445819"/>
    <w:p w14:paraId="6952F70A" w14:textId="77777777" w:rsidR="00445819" w:rsidRDefault="00445819" w:rsidP="00445819">
      <w:r w:rsidRPr="00242300">
        <w:rPr>
          <w:b/>
        </w:rPr>
        <w:t xml:space="preserve">Ghaffar Claimed That Paulson </w:t>
      </w:r>
      <w:proofErr w:type="gramStart"/>
      <w:r w:rsidRPr="00242300">
        <w:rPr>
          <w:b/>
        </w:rPr>
        <w:t>And</w:t>
      </w:r>
      <w:proofErr w:type="gramEnd"/>
      <w:r w:rsidRPr="00242300">
        <w:rPr>
          <w:b/>
        </w:rPr>
        <w:t xml:space="preserve"> His Lawyers Repeatedly Failed To Produce Documentation Of The Convertible Note To Reflect His Purchased Ownership Stake In The Company.</w:t>
      </w:r>
      <w:r>
        <w:t xml:space="preserve"> According to Page Six, “Paulson and his attorneys, however, ‘continued to misrepresent to Ghaffar that he had purchased a 50% interest in F40,’ the documents allege.</w:t>
      </w:r>
      <w:r w:rsidRPr="00242300">
        <w:t xml:space="preserve"> The entrepreneur claims he repeatedly requested documentation of the convertible note that reflected his ownership stake, but as recently as</w:t>
      </w:r>
      <w:r>
        <w:t xml:space="preserve"> March 23, Paulson’s attorneys ‘</w:t>
      </w:r>
      <w:r w:rsidRPr="00242300">
        <w:t>indicated that they are still working on the note with Paulson’s general counsel and head of tax, because the feat</w:t>
      </w:r>
      <w:r>
        <w:t>ures are ‘quite intricate,'’</w:t>
      </w:r>
      <w:r w:rsidRPr="00242300">
        <w:t xml:space="preserve"> the filing alleges.</w:t>
      </w:r>
      <w:r>
        <w:t xml:space="preserve">” [Page Six, </w:t>
      </w:r>
      <w:hyperlink r:id="rId12" w:history="1">
        <w:r w:rsidRPr="00242300">
          <w:rPr>
            <w:rStyle w:val="Hyperlink"/>
          </w:rPr>
          <w:t>9/6/23</w:t>
        </w:r>
      </w:hyperlink>
      <w:r>
        <w:t>]</w:t>
      </w:r>
    </w:p>
    <w:p w14:paraId="2EDC2FBF" w14:textId="77777777" w:rsidR="00445819" w:rsidRDefault="00445819" w:rsidP="00445819"/>
    <w:p w14:paraId="5020888E" w14:textId="77777777" w:rsidR="00445819" w:rsidRDefault="00445819" w:rsidP="00445819">
      <w:pPr>
        <w:pStyle w:val="Heading4"/>
      </w:pPr>
      <w:r>
        <w:t xml:space="preserve">Paulson Allegedly Abruptly Fired Ghaffar </w:t>
      </w:r>
      <w:proofErr w:type="gramStart"/>
      <w:r>
        <w:t>And</w:t>
      </w:r>
      <w:proofErr w:type="gramEnd"/>
      <w:r>
        <w:t xml:space="preserve"> Pretended That The Terms Of The Convertible Note Had Not Been Settled</w:t>
      </w:r>
    </w:p>
    <w:p w14:paraId="0B238515" w14:textId="77777777" w:rsidR="00445819" w:rsidRDefault="00445819" w:rsidP="00445819"/>
    <w:p w14:paraId="6CB533C5" w14:textId="77777777" w:rsidR="00445819" w:rsidRDefault="00445819" w:rsidP="00445819">
      <w:r w:rsidRPr="00925BD1">
        <w:rPr>
          <w:b/>
        </w:rPr>
        <w:t xml:space="preserve">In August Of 2023, Paulson Fired Ghaffar </w:t>
      </w:r>
      <w:proofErr w:type="gramStart"/>
      <w:r w:rsidRPr="00925BD1">
        <w:rPr>
          <w:b/>
        </w:rPr>
        <w:t>From</w:t>
      </w:r>
      <w:proofErr w:type="gramEnd"/>
      <w:r w:rsidRPr="00925BD1">
        <w:rPr>
          <w:b/>
        </w:rPr>
        <w:t xml:space="preserve"> All Positions At The Car Dealership.</w:t>
      </w:r>
      <w:r>
        <w:t xml:space="preserve"> According to Page Six, “</w:t>
      </w:r>
      <w:r w:rsidRPr="00925BD1">
        <w:t xml:space="preserve">Around Aug. 18, 2023, Ghaffar claims Paulson, who became famous for earning his money by shorting the housing </w:t>
      </w:r>
      <w:r>
        <w:t xml:space="preserve">market in 2007, </w:t>
      </w:r>
      <w:r>
        <w:lastRenderedPageBreak/>
        <w:t>emailed him to ‘</w:t>
      </w:r>
      <w:r w:rsidRPr="00925BD1">
        <w:t xml:space="preserve">remove </w:t>
      </w:r>
      <w:r>
        <w:t>him from all positions with F40’</w:t>
      </w:r>
      <w:r w:rsidRPr="00925BD1">
        <w:t xml:space="preserve"> despite Paulson just having confirmed Ghaffar’s role as F40’s president and CEO in an email with Hyundai de San Juan.</w:t>
      </w:r>
      <w:r>
        <w:t>”</w:t>
      </w:r>
      <w:r w:rsidRPr="00925BD1">
        <w:t xml:space="preserve"> </w:t>
      </w:r>
      <w:r>
        <w:t xml:space="preserve">[Page Six, </w:t>
      </w:r>
      <w:hyperlink r:id="rId13" w:history="1">
        <w:r w:rsidRPr="00242300">
          <w:rPr>
            <w:rStyle w:val="Hyperlink"/>
          </w:rPr>
          <w:t>9/6/23</w:t>
        </w:r>
      </w:hyperlink>
      <w:r>
        <w:t>]</w:t>
      </w:r>
    </w:p>
    <w:p w14:paraId="7E8FEECB" w14:textId="77777777" w:rsidR="00445819" w:rsidRDefault="00445819" w:rsidP="00445819"/>
    <w:p w14:paraId="3237F6EE" w14:textId="1BF67A22" w:rsidR="00445819" w:rsidRPr="00445819" w:rsidRDefault="00445819" w:rsidP="00445819">
      <w:r w:rsidRPr="00925BD1">
        <w:rPr>
          <w:b/>
        </w:rPr>
        <w:t xml:space="preserve">When Ghaffar Asked </w:t>
      </w:r>
      <w:proofErr w:type="gramStart"/>
      <w:r w:rsidRPr="00925BD1">
        <w:rPr>
          <w:b/>
        </w:rPr>
        <w:t>For</w:t>
      </w:r>
      <w:proofErr w:type="gramEnd"/>
      <w:r w:rsidRPr="00925BD1">
        <w:rPr>
          <w:b/>
        </w:rPr>
        <w:t xml:space="preserve"> Proof Confirming The Convertible Note, Paulson Acted Like The Terms Of The Convertible Note Were Not </w:t>
      </w:r>
      <w:r>
        <w:rPr>
          <w:b/>
        </w:rPr>
        <w:t xml:space="preserve">Set At The Time Of Purchase. </w:t>
      </w:r>
      <w:r>
        <w:t>According to Page Six, “</w:t>
      </w:r>
      <w:r w:rsidRPr="00925BD1">
        <w:t xml:space="preserve">Paulson’s email to Ghaffar, a philanthropist in Puerto Rico, prompted him to demand a letter confirming his convertible note, a short-term debt agreement that converts into equity at a future date. </w:t>
      </w:r>
      <w:r>
        <w:t>‘</w:t>
      </w:r>
      <w:r w:rsidRPr="00925BD1">
        <w:t>Paulson responded with further empty promises of an instrument for ‘consideration’ as if the terms of the profits interest and conversion feature had not be</w:t>
      </w:r>
      <w:r>
        <w:t>en set at the time of purchase,’</w:t>
      </w:r>
      <w:r w:rsidRPr="00925BD1">
        <w:t xml:space="preserve"> the documents state.</w:t>
      </w:r>
      <w:r>
        <w:t xml:space="preserve">” [Page Six, </w:t>
      </w:r>
      <w:hyperlink r:id="rId14" w:history="1">
        <w:r w:rsidRPr="00242300">
          <w:rPr>
            <w:rStyle w:val="Hyperlink"/>
          </w:rPr>
          <w:t>9/6/23</w:t>
        </w:r>
      </w:hyperlink>
      <w:r>
        <w:t>]</w:t>
      </w:r>
    </w:p>
    <w:sectPr w:rsidR="00445819" w:rsidRPr="00445819" w:rsidSect="00421A66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80AE" w14:textId="77777777" w:rsidR="00604E3A" w:rsidRDefault="00604E3A" w:rsidP="002C33AD">
      <w:r>
        <w:separator/>
      </w:r>
    </w:p>
  </w:endnote>
  <w:endnote w:type="continuationSeparator" w:id="0">
    <w:p w14:paraId="6933A4F3" w14:textId="77777777" w:rsidR="00604E3A" w:rsidRDefault="00604E3A" w:rsidP="002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A343" w14:textId="77777777" w:rsidR="005B4C85" w:rsidRDefault="005B4C85" w:rsidP="00AE60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CF3927" w14:textId="77777777" w:rsidR="005B4C85" w:rsidRDefault="005B4C85" w:rsidP="00990C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4E43" w14:textId="77777777" w:rsidR="005B4C85" w:rsidRDefault="005B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09C049A" w14:textId="77777777" w:rsidR="005B4C85" w:rsidRDefault="005B4C85" w:rsidP="003C25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685A" w14:textId="77777777" w:rsidR="00604E3A" w:rsidRDefault="00604E3A" w:rsidP="002C33AD">
      <w:r>
        <w:separator/>
      </w:r>
    </w:p>
  </w:footnote>
  <w:footnote w:type="continuationSeparator" w:id="0">
    <w:p w14:paraId="0CD93B40" w14:textId="77777777" w:rsidR="00604E3A" w:rsidRDefault="00604E3A" w:rsidP="002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D816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shd w:val="clear" w:color="auto" w:fill="FFFFFF"/>
      </w:rPr>
    </w:lvl>
  </w:abstractNum>
  <w:abstractNum w:abstractNumId="2" w15:restartNumberingAfterBreak="0">
    <w:nsid w:val="000734B5"/>
    <w:multiLevelType w:val="multilevel"/>
    <w:tmpl w:val="8A127BE8"/>
    <w:styleLink w:val="List1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3" w15:restartNumberingAfterBreak="0">
    <w:nsid w:val="004C0E14"/>
    <w:multiLevelType w:val="hybridMultilevel"/>
    <w:tmpl w:val="6D90A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BE1914"/>
    <w:multiLevelType w:val="hybridMultilevel"/>
    <w:tmpl w:val="AD425A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E3211"/>
    <w:multiLevelType w:val="hybridMultilevel"/>
    <w:tmpl w:val="DE68F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175208D"/>
    <w:multiLevelType w:val="hybridMultilevel"/>
    <w:tmpl w:val="A0E4D4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1DF0677"/>
    <w:multiLevelType w:val="hybridMultilevel"/>
    <w:tmpl w:val="60589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F7A53"/>
    <w:multiLevelType w:val="hybridMultilevel"/>
    <w:tmpl w:val="168A2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E4361F"/>
    <w:multiLevelType w:val="hybridMultilevel"/>
    <w:tmpl w:val="0C2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2E520D"/>
    <w:multiLevelType w:val="hybridMultilevel"/>
    <w:tmpl w:val="259E65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45043"/>
    <w:multiLevelType w:val="hybridMultilevel"/>
    <w:tmpl w:val="AA644A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E4204A"/>
    <w:multiLevelType w:val="hybridMultilevel"/>
    <w:tmpl w:val="675C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572EC"/>
    <w:multiLevelType w:val="hybridMultilevel"/>
    <w:tmpl w:val="3D38F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37D1334"/>
    <w:multiLevelType w:val="hybridMultilevel"/>
    <w:tmpl w:val="274E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E879A2"/>
    <w:multiLevelType w:val="hybridMultilevel"/>
    <w:tmpl w:val="33C43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710EC4"/>
    <w:multiLevelType w:val="hybridMultilevel"/>
    <w:tmpl w:val="A856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74165F"/>
    <w:multiLevelType w:val="hybridMultilevel"/>
    <w:tmpl w:val="CDF6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90393B"/>
    <w:multiLevelType w:val="hybridMultilevel"/>
    <w:tmpl w:val="584A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9D1905"/>
    <w:multiLevelType w:val="hybridMultilevel"/>
    <w:tmpl w:val="1408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4D45661"/>
    <w:multiLevelType w:val="hybridMultilevel"/>
    <w:tmpl w:val="391C3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D76C6A"/>
    <w:multiLevelType w:val="hybridMultilevel"/>
    <w:tmpl w:val="E23C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63504B"/>
    <w:multiLevelType w:val="hybridMultilevel"/>
    <w:tmpl w:val="37840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A82E5E"/>
    <w:multiLevelType w:val="hybridMultilevel"/>
    <w:tmpl w:val="B7CE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B36638"/>
    <w:multiLevelType w:val="hybridMultilevel"/>
    <w:tmpl w:val="58E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743101"/>
    <w:multiLevelType w:val="hybridMultilevel"/>
    <w:tmpl w:val="E1EE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527D15"/>
    <w:multiLevelType w:val="hybridMultilevel"/>
    <w:tmpl w:val="CC7A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B4DAF"/>
    <w:multiLevelType w:val="hybridMultilevel"/>
    <w:tmpl w:val="CF8A8B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7EF1CCD"/>
    <w:multiLevelType w:val="hybridMultilevel"/>
    <w:tmpl w:val="1806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5B2737"/>
    <w:multiLevelType w:val="hybridMultilevel"/>
    <w:tmpl w:val="2B2C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826ECC"/>
    <w:multiLevelType w:val="hybridMultilevel"/>
    <w:tmpl w:val="BBB6B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B8C2183"/>
    <w:multiLevelType w:val="hybridMultilevel"/>
    <w:tmpl w:val="B9D4A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C23A80"/>
    <w:multiLevelType w:val="hybridMultilevel"/>
    <w:tmpl w:val="EA8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F2713D"/>
    <w:multiLevelType w:val="hybridMultilevel"/>
    <w:tmpl w:val="62EE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053D98"/>
    <w:multiLevelType w:val="hybridMultilevel"/>
    <w:tmpl w:val="7700C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6CB1"/>
    <w:multiLevelType w:val="hybridMultilevel"/>
    <w:tmpl w:val="54C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EA0F73"/>
    <w:multiLevelType w:val="hybridMultilevel"/>
    <w:tmpl w:val="E9DC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2C6A26"/>
    <w:multiLevelType w:val="hybridMultilevel"/>
    <w:tmpl w:val="8B1E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845A6"/>
    <w:multiLevelType w:val="hybridMultilevel"/>
    <w:tmpl w:val="7E18DF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F85216E"/>
    <w:multiLevelType w:val="hybridMultilevel"/>
    <w:tmpl w:val="D5E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8F7AA6"/>
    <w:multiLevelType w:val="hybridMultilevel"/>
    <w:tmpl w:val="1F3C8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9A2094"/>
    <w:multiLevelType w:val="hybridMultilevel"/>
    <w:tmpl w:val="18B2A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0FD748F"/>
    <w:multiLevelType w:val="hybridMultilevel"/>
    <w:tmpl w:val="B34A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1FF2230"/>
    <w:multiLevelType w:val="hybridMultilevel"/>
    <w:tmpl w:val="9DD47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16D33"/>
    <w:multiLevelType w:val="hybridMultilevel"/>
    <w:tmpl w:val="267A8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2503C8E"/>
    <w:multiLevelType w:val="hybridMultilevel"/>
    <w:tmpl w:val="A74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2657330"/>
    <w:multiLevelType w:val="hybridMultilevel"/>
    <w:tmpl w:val="7F1A9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2B0236F"/>
    <w:multiLevelType w:val="hybridMultilevel"/>
    <w:tmpl w:val="6DDC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F14A50"/>
    <w:multiLevelType w:val="hybridMultilevel"/>
    <w:tmpl w:val="983A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3140753"/>
    <w:multiLevelType w:val="hybridMultilevel"/>
    <w:tmpl w:val="6178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C5233D"/>
    <w:multiLevelType w:val="hybridMultilevel"/>
    <w:tmpl w:val="4D726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4104B66"/>
    <w:multiLevelType w:val="hybridMultilevel"/>
    <w:tmpl w:val="497E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4165131"/>
    <w:multiLevelType w:val="hybridMultilevel"/>
    <w:tmpl w:val="F50C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432787D"/>
    <w:multiLevelType w:val="hybridMultilevel"/>
    <w:tmpl w:val="3474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863BF"/>
    <w:multiLevelType w:val="hybridMultilevel"/>
    <w:tmpl w:val="B6A45D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64D40BB"/>
    <w:multiLevelType w:val="hybridMultilevel"/>
    <w:tmpl w:val="38C6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68E0385"/>
    <w:multiLevelType w:val="hybridMultilevel"/>
    <w:tmpl w:val="6186F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85414DF"/>
    <w:multiLevelType w:val="hybridMultilevel"/>
    <w:tmpl w:val="BC3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9E35A4E"/>
    <w:multiLevelType w:val="hybridMultilevel"/>
    <w:tmpl w:val="53E0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8504A6"/>
    <w:multiLevelType w:val="hybridMultilevel"/>
    <w:tmpl w:val="476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287B32"/>
    <w:multiLevelType w:val="hybridMultilevel"/>
    <w:tmpl w:val="7A06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8E206E"/>
    <w:multiLevelType w:val="hybridMultilevel"/>
    <w:tmpl w:val="B45A6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462E3E"/>
    <w:multiLevelType w:val="hybridMultilevel"/>
    <w:tmpl w:val="6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DDA6D82"/>
    <w:multiLevelType w:val="hybridMultilevel"/>
    <w:tmpl w:val="DA92A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E9869AB"/>
    <w:multiLevelType w:val="hybridMultilevel"/>
    <w:tmpl w:val="147A0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EDC0664"/>
    <w:multiLevelType w:val="hybridMultilevel"/>
    <w:tmpl w:val="BD30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F1800CA"/>
    <w:multiLevelType w:val="hybridMultilevel"/>
    <w:tmpl w:val="63F8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827705"/>
    <w:multiLevelType w:val="hybridMultilevel"/>
    <w:tmpl w:val="8F14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F89774B"/>
    <w:multiLevelType w:val="hybridMultilevel"/>
    <w:tmpl w:val="B352E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006507A"/>
    <w:multiLevelType w:val="hybridMultilevel"/>
    <w:tmpl w:val="2506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0895BC2"/>
    <w:multiLevelType w:val="hybridMultilevel"/>
    <w:tmpl w:val="EA904D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12536EE"/>
    <w:multiLevelType w:val="hybridMultilevel"/>
    <w:tmpl w:val="17382F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1334A26"/>
    <w:multiLevelType w:val="hybridMultilevel"/>
    <w:tmpl w:val="8CB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1404DD6"/>
    <w:multiLevelType w:val="hybridMultilevel"/>
    <w:tmpl w:val="BC361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4A3B38"/>
    <w:multiLevelType w:val="hybridMultilevel"/>
    <w:tmpl w:val="1BD0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2861E19"/>
    <w:multiLevelType w:val="hybridMultilevel"/>
    <w:tmpl w:val="A9C4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2BD6630"/>
    <w:multiLevelType w:val="hybridMultilevel"/>
    <w:tmpl w:val="005A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330868"/>
    <w:multiLevelType w:val="hybridMultilevel"/>
    <w:tmpl w:val="5106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5741725"/>
    <w:multiLevelType w:val="hybridMultilevel"/>
    <w:tmpl w:val="D20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5A72DE0"/>
    <w:multiLevelType w:val="hybridMultilevel"/>
    <w:tmpl w:val="70E4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B84282"/>
    <w:multiLevelType w:val="hybridMultilevel"/>
    <w:tmpl w:val="B6A46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6BB2082"/>
    <w:multiLevelType w:val="hybridMultilevel"/>
    <w:tmpl w:val="E39E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43BF2"/>
    <w:multiLevelType w:val="hybridMultilevel"/>
    <w:tmpl w:val="D090D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95F65E3"/>
    <w:multiLevelType w:val="hybridMultilevel"/>
    <w:tmpl w:val="EBD047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CA63AE"/>
    <w:multiLevelType w:val="hybridMultilevel"/>
    <w:tmpl w:val="934E8494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B47E99"/>
    <w:multiLevelType w:val="hybridMultilevel"/>
    <w:tmpl w:val="EDF8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B5D587B"/>
    <w:multiLevelType w:val="hybridMultilevel"/>
    <w:tmpl w:val="5E36A0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BFE6212"/>
    <w:multiLevelType w:val="hybridMultilevel"/>
    <w:tmpl w:val="2B746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C0A2681"/>
    <w:multiLevelType w:val="hybridMultilevel"/>
    <w:tmpl w:val="A462C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2C2B3ABE"/>
    <w:multiLevelType w:val="hybridMultilevel"/>
    <w:tmpl w:val="9584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2C765D1F"/>
    <w:multiLevelType w:val="hybridMultilevel"/>
    <w:tmpl w:val="AE0A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7D7EDF"/>
    <w:multiLevelType w:val="hybridMultilevel"/>
    <w:tmpl w:val="1B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671377"/>
    <w:multiLevelType w:val="hybridMultilevel"/>
    <w:tmpl w:val="D9CE5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E007B8A"/>
    <w:multiLevelType w:val="hybridMultilevel"/>
    <w:tmpl w:val="6A74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936753"/>
    <w:multiLevelType w:val="hybridMultilevel"/>
    <w:tmpl w:val="DC98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E65995"/>
    <w:multiLevelType w:val="hybridMultilevel"/>
    <w:tmpl w:val="220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2A125B"/>
    <w:multiLevelType w:val="hybridMultilevel"/>
    <w:tmpl w:val="BB54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130FD"/>
    <w:multiLevelType w:val="hybridMultilevel"/>
    <w:tmpl w:val="317E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176AE0"/>
    <w:multiLevelType w:val="multilevel"/>
    <w:tmpl w:val="E79C13B2"/>
    <w:styleLink w:val="List0"/>
    <w:lvl w:ilvl="0"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</w:rPr>
    </w:lvl>
  </w:abstractNum>
  <w:abstractNum w:abstractNumId="99" w15:restartNumberingAfterBreak="0">
    <w:nsid w:val="322F6FB5"/>
    <w:multiLevelType w:val="hybridMultilevel"/>
    <w:tmpl w:val="8E82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28C6EA3"/>
    <w:multiLevelType w:val="hybridMultilevel"/>
    <w:tmpl w:val="49F6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A17559"/>
    <w:multiLevelType w:val="hybridMultilevel"/>
    <w:tmpl w:val="9BFA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2AD55D2"/>
    <w:multiLevelType w:val="hybridMultilevel"/>
    <w:tmpl w:val="20C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15398"/>
    <w:multiLevelType w:val="hybridMultilevel"/>
    <w:tmpl w:val="4DC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C97C61"/>
    <w:multiLevelType w:val="hybridMultilevel"/>
    <w:tmpl w:val="5D9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C84054"/>
    <w:multiLevelType w:val="hybridMultilevel"/>
    <w:tmpl w:val="0A329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40A1BE9"/>
    <w:multiLevelType w:val="hybridMultilevel"/>
    <w:tmpl w:val="1E0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6A12FB"/>
    <w:multiLevelType w:val="hybridMultilevel"/>
    <w:tmpl w:val="DAA0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5F23AD3"/>
    <w:multiLevelType w:val="hybridMultilevel"/>
    <w:tmpl w:val="C956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60D3CC0"/>
    <w:multiLevelType w:val="hybridMultilevel"/>
    <w:tmpl w:val="C04CD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1750D5"/>
    <w:multiLevelType w:val="hybridMultilevel"/>
    <w:tmpl w:val="7A7A38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7365588"/>
    <w:multiLevelType w:val="hybridMultilevel"/>
    <w:tmpl w:val="2F60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83F0FD1"/>
    <w:multiLevelType w:val="hybridMultilevel"/>
    <w:tmpl w:val="D58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8915EB6"/>
    <w:multiLevelType w:val="hybridMultilevel"/>
    <w:tmpl w:val="509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B107AF"/>
    <w:multiLevelType w:val="hybridMultilevel"/>
    <w:tmpl w:val="4024F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A6E5E20"/>
    <w:multiLevelType w:val="hybridMultilevel"/>
    <w:tmpl w:val="F82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156078"/>
    <w:multiLevelType w:val="hybridMultilevel"/>
    <w:tmpl w:val="4AA02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B3A6058"/>
    <w:multiLevelType w:val="hybridMultilevel"/>
    <w:tmpl w:val="9A80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BA61DA4"/>
    <w:multiLevelType w:val="hybridMultilevel"/>
    <w:tmpl w:val="B81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BE048A1"/>
    <w:multiLevelType w:val="hybridMultilevel"/>
    <w:tmpl w:val="FF1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C4619F2"/>
    <w:multiLevelType w:val="hybridMultilevel"/>
    <w:tmpl w:val="48AA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C8E43F1"/>
    <w:multiLevelType w:val="hybridMultilevel"/>
    <w:tmpl w:val="52DC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CF963A7"/>
    <w:multiLevelType w:val="hybridMultilevel"/>
    <w:tmpl w:val="DEA4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F235028"/>
    <w:multiLevelType w:val="hybridMultilevel"/>
    <w:tmpl w:val="8ED05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F527BE6"/>
    <w:multiLevelType w:val="hybridMultilevel"/>
    <w:tmpl w:val="0E2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FEB5D42"/>
    <w:multiLevelType w:val="hybridMultilevel"/>
    <w:tmpl w:val="FBCC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18B391E"/>
    <w:multiLevelType w:val="hybridMultilevel"/>
    <w:tmpl w:val="0080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23B0D73"/>
    <w:multiLevelType w:val="hybridMultilevel"/>
    <w:tmpl w:val="545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24102DC"/>
    <w:multiLevelType w:val="hybridMultilevel"/>
    <w:tmpl w:val="E174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2FE49C1"/>
    <w:multiLevelType w:val="hybridMultilevel"/>
    <w:tmpl w:val="B21A2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32E7810"/>
    <w:multiLevelType w:val="hybridMultilevel"/>
    <w:tmpl w:val="4596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36B12F8"/>
    <w:multiLevelType w:val="hybridMultilevel"/>
    <w:tmpl w:val="BF82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5F28D7"/>
    <w:multiLevelType w:val="hybridMultilevel"/>
    <w:tmpl w:val="E5463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F35CA3"/>
    <w:multiLevelType w:val="hybridMultilevel"/>
    <w:tmpl w:val="4A88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5330689"/>
    <w:multiLevelType w:val="hybridMultilevel"/>
    <w:tmpl w:val="931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4934AB"/>
    <w:multiLevelType w:val="hybridMultilevel"/>
    <w:tmpl w:val="86E69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5E77175"/>
    <w:multiLevelType w:val="hybridMultilevel"/>
    <w:tmpl w:val="C61A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79D08A6"/>
    <w:multiLevelType w:val="hybridMultilevel"/>
    <w:tmpl w:val="0EB6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8651515"/>
    <w:multiLevelType w:val="hybridMultilevel"/>
    <w:tmpl w:val="E9308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496327F5"/>
    <w:multiLevelType w:val="hybridMultilevel"/>
    <w:tmpl w:val="0074C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99A7017"/>
    <w:multiLevelType w:val="hybridMultilevel"/>
    <w:tmpl w:val="FB58FF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A89375B"/>
    <w:multiLevelType w:val="hybridMultilevel"/>
    <w:tmpl w:val="9F4235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ABC55CB"/>
    <w:multiLevelType w:val="hybridMultilevel"/>
    <w:tmpl w:val="28FA6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BC45C4A"/>
    <w:multiLevelType w:val="hybridMultilevel"/>
    <w:tmpl w:val="A3A2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4CF04A78"/>
    <w:multiLevelType w:val="hybridMultilevel"/>
    <w:tmpl w:val="58DA1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D2F58DC"/>
    <w:multiLevelType w:val="hybridMultilevel"/>
    <w:tmpl w:val="6F1C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4DA276DC"/>
    <w:multiLevelType w:val="hybridMultilevel"/>
    <w:tmpl w:val="E10E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E2F3856"/>
    <w:multiLevelType w:val="hybridMultilevel"/>
    <w:tmpl w:val="E3DC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E6427A0"/>
    <w:multiLevelType w:val="hybridMultilevel"/>
    <w:tmpl w:val="0C7A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F192CFA"/>
    <w:multiLevelType w:val="hybridMultilevel"/>
    <w:tmpl w:val="8DAA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F6F1663"/>
    <w:multiLevelType w:val="hybridMultilevel"/>
    <w:tmpl w:val="4820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F8734CF"/>
    <w:multiLevelType w:val="hybridMultilevel"/>
    <w:tmpl w:val="4E18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09D58A4"/>
    <w:multiLevelType w:val="hybridMultilevel"/>
    <w:tmpl w:val="D47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274C8"/>
    <w:multiLevelType w:val="hybridMultilevel"/>
    <w:tmpl w:val="F2E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1B3050E"/>
    <w:multiLevelType w:val="hybridMultilevel"/>
    <w:tmpl w:val="1478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217121C"/>
    <w:multiLevelType w:val="hybridMultilevel"/>
    <w:tmpl w:val="B618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427721"/>
    <w:multiLevelType w:val="hybridMultilevel"/>
    <w:tmpl w:val="6E563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25142D7"/>
    <w:multiLevelType w:val="hybridMultilevel"/>
    <w:tmpl w:val="8626C0A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3036BF0"/>
    <w:multiLevelType w:val="hybridMultilevel"/>
    <w:tmpl w:val="8332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3552BA7"/>
    <w:multiLevelType w:val="hybridMultilevel"/>
    <w:tmpl w:val="AC54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4074E38"/>
    <w:multiLevelType w:val="hybridMultilevel"/>
    <w:tmpl w:val="F898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40C21FF"/>
    <w:multiLevelType w:val="hybridMultilevel"/>
    <w:tmpl w:val="1EC26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4CF5001"/>
    <w:multiLevelType w:val="hybridMultilevel"/>
    <w:tmpl w:val="1128A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4EA6814"/>
    <w:multiLevelType w:val="hybridMultilevel"/>
    <w:tmpl w:val="13085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55197825"/>
    <w:multiLevelType w:val="hybridMultilevel"/>
    <w:tmpl w:val="E446E5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5323618"/>
    <w:multiLevelType w:val="hybridMultilevel"/>
    <w:tmpl w:val="ECCE35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55F67CF"/>
    <w:multiLevelType w:val="hybridMultilevel"/>
    <w:tmpl w:val="5F10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57B290B"/>
    <w:multiLevelType w:val="hybridMultilevel"/>
    <w:tmpl w:val="7EBE9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59C7FDD"/>
    <w:multiLevelType w:val="hybridMultilevel"/>
    <w:tmpl w:val="3C7E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B0134C"/>
    <w:multiLevelType w:val="hybridMultilevel"/>
    <w:tmpl w:val="D8A26D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5D4722E"/>
    <w:multiLevelType w:val="hybridMultilevel"/>
    <w:tmpl w:val="41420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55F7240D"/>
    <w:multiLevelType w:val="hybridMultilevel"/>
    <w:tmpl w:val="6F1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6D2727D"/>
    <w:multiLevelType w:val="multilevel"/>
    <w:tmpl w:val="F31C056A"/>
    <w:styleLink w:val="List2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  <w:rtl w:val="0"/>
      </w:rPr>
    </w:lvl>
    <w:lvl w:ilvl="1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Garamond" w:eastAsia="Garamond" w:hAnsi="Garamond" w:cs="Garamond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Garamond" w:eastAsia="Garamond" w:hAnsi="Garamond" w:cs="Garamond"/>
        <w:b/>
        <w:bCs/>
        <w:position w:val="0"/>
        <w:rtl w:val="0"/>
      </w:rPr>
    </w:lvl>
  </w:abstractNum>
  <w:abstractNum w:abstractNumId="173" w15:restartNumberingAfterBreak="0">
    <w:nsid w:val="56EB4534"/>
    <w:multiLevelType w:val="hybridMultilevel"/>
    <w:tmpl w:val="07A0C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7510000"/>
    <w:multiLevelType w:val="hybridMultilevel"/>
    <w:tmpl w:val="3ED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7646CFA"/>
    <w:multiLevelType w:val="hybridMultilevel"/>
    <w:tmpl w:val="3B6A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883403"/>
    <w:multiLevelType w:val="hybridMultilevel"/>
    <w:tmpl w:val="0430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7883F8F"/>
    <w:multiLevelType w:val="hybridMultilevel"/>
    <w:tmpl w:val="0EBE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8A74C87"/>
    <w:multiLevelType w:val="hybridMultilevel"/>
    <w:tmpl w:val="3BF8F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B5F15D6"/>
    <w:multiLevelType w:val="hybridMultilevel"/>
    <w:tmpl w:val="7A5C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1D20F3"/>
    <w:multiLevelType w:val="hybridMultilevel"/>
    <w:tmpl w:val="81840C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5C3112C9"/>
    <w:multiLevelType w:val="hybridMultilevel"/>
    <w:tmpl w:val="AA061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000C58"/>
    <w:multiLevelType w:val="hybridMultilevel"/>
    <w:tmpl w:val="6308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5252AB"/>
    <w:multiLevelType w:val="hybridMultilevel"/>
    <w:tmpl w:val="3E1E5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944489"/>
    <w:multiLevelType w:val="hybridMultilevel"/>
    <w:tmpl w:val="F3FC9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5E762CEB"/>
    <w:multiLevelType w:val="hybridMultilevel"/>
    <w:tmpl w:val="E3C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02816AA"/>
    <w:multiLevelType w:val="hybridMultilevel"/>
    <w:tmpl w:val="455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1A41DFA"/>
    <w:multiLevelType w:val="hybridMultilevel"/>
    <w:tmpl w:val="588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1CD4792"/>
    <w:multiLevelType w:val="hybridMultilevel"/>
    <w:tmpl w:val="DD86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D91A30"/>
    <w:multiLevelType w:val="hybridMultilevel"/>
    <w:tmpl w:val="A1082B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61F376F1"/>
    <w:multiLevelType w:val="hybridMultilevel"/>
    <w:tmpl w:val="ADC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2E06B78"/>
    <w:multiLevelType w:val="hybridMultilevel"/>
    <w:tmpl w:val="770C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2EB2113"/>
    <w:multiLevelType w:val="hybridMultilevel"/>
    <w:tmpl w:val="3EAA4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196736"/>
    <w:multiLevelType w:val="hybridMultilevel"/>
    <w:tmpl w:val="95D6C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5DE3345"/>
    <w:multiLevelType w:val="hybridMultilevel"/>
    <w:tmpl w:val="37365C18"/>
    <w:lvl w:ilvl="0" w:tplc="7604F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91B10FC"/>
    <w:multiLevelType w:val="hybridMultilevel"/>
    <w:tmpl w:val="ABA6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97F67F8"/>
    <w:multiLevelType w:val="hybridMultilevel"/>
    <w:tmpl w:val="EDE0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A1162A8"/>
    <w:multiLevelType w:val="hybridMultilevel"/>
    <w:tmpl w:val="7A1C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B2D6414"/>
    <w:multiLevelType w:val="hybridMultilevel"/>
    <w:tmpl w:val="6070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B6300DE"/>
    <w:multiLevelType w:val="hybridMultilevel"/>
    <w:tmpl w:val="A7AA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C082FC4"/>
    <w:multiLevelType w:val="hybridMultilevel"/>
    <w:tmpl w:val="7116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CAD6CB2"/>
    <w:multiLevelType w:val="hybridMultilevel"/>
    <w:tmpl w:val="056C5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CBA78F3"/>
    <w:multiLevelType w:val="hybridMultilevel"/>
    <w:tmpl w:val="30D2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CF014C3"/>
    <w:multiLevelType w:val="hybridMultilevel"/>
    <w:tmpl w:val="467A4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6D0A64C6"/>
    <w:multiLevelType w:val="hybridMultilevel"/>
    <w:tmpl w:val="5BF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AB0D4A"/>
    <w:multiLevelType w:val="hybridMultilevel"/>
    <w:tmpl w:val="1316B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F403B4B"/>
    <w:multiLevelType w:val="hybridMultilevel"/>
    <w:tmpl w:val="D362F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04E4324"/>
    <w:multiLevelType w:val="hybridMultilevel"/>
    <w:tmpl w:val="7DBE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07E70C9"/>
    <w:multiLevelType w:val="hybridMultilevel"/>
    <w:tmpl w:val="461A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08D2577"/>
    <w:multiLevelType w:val="hybridMultilevel"/>
    <w:tmpl w:val="ED2A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10F0C86"/>
    <w:multiLevelType w:val="hybridMultilevel"/>
    <w:tmpl w:val="5CC08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1104F94"/>
    <w:multiLevelType w:val="hybridMultilevel"/>
    <w:tmpl w:val="DE701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1883F7B"/>
    <w:multiLevelType w:val="hybridMultilevel"/>
    <w:tmpl w:val="4654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2126A74"/>
    <w:multiLevelType w:val="hybridMultilevel"/>
    <w:tmpl w:val="78CCC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4C4454D"/>
    <w:multiLevelType w:val="hybridMultilevel"/>
    <w:tmpl w:val="97AAD4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5075BAC"/>
    <w:multiLevelType w:val="hybridMultilevel"/>
    <w:tmpl w:val="6E0402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607416E"/>
    <w:multiLevelType w:val="hybridMultilevel"/>
    <w:tmpl w:val="905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6BB2AD9"/>
    <w:multiLevelType w:val="hybridMultilevel"/>
    <w:tmpl w:val="22E04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6C243E0"/>
    <w:multiLevelType w:val="hybridMultilevel"/>
    <w:tmpl w:val="40488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76C81E3D"/>
    <w:multiLevelType w:val="hybridMultilevel"/>
    <w:tmpl w:val="D15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D63B89"/>
    <w:multiLevelType w:val="hybridMultilevel"/>
    <w:tmpl w:val="1B70E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7B529C0"/>
    <w:multiLevelType w:val="hybridMultilevel"/>
    <w:tmpl w:val="E076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82453C0"/>
    <w:multiLevelType w:val="hybridMultilevel"/>
    <w:tmpl w:val="5E1263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B2D3B90"/>
    <w:multiLevelType w:val="hybridMultilevel"/>
    <w:tmpl w:val="803607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B611A06"/>
    <w:multiLevelType w:val="hybridMultilevel"/>
    <w:tmpl w:val="1AFA2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766644"/>
    <w:multiLevelType w:val="hybridMultilevel"/>
    <w:tmpl w:val="21A8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7DBF4A6C"/>
    <w:multiLevelType w:val="hybridMultilevel"/>
    <w:tmpl w:val="CEA41E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7E11319D"/>
    <w:multiLevelType w:val="hybridMultilevel"/>
    <w:tmpl w:val="108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EE01B58"/>
    <w:multiLevelType w:val="hybridMultilevel"/>
    <w:tmpl w:val="8A0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EFE3128"/>
    <w:multiLevelType w:val="hybridMultilevel"/>
    <w:tmpl w:val="D4EA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1B77C7"/>
    <w:multiLevelType w:val="hybridMultilevel"/>
    <w:tmpl w:val="D3C000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7F523833"/>
    <w:multiLevelType w:val="multilevel"/>
    <w:tmpl w:val="5A248C66"/>
    <w:styleLink w:val="List1"/>
    <w:lvl w:ilvl="0">
      <w:numFmt w:val="bullet"/>
      <w:lvlText w:val="•"/>
      <w:lvlJc w:val="left"/>
      <w:rPr>
        <w:rFonts w:ascii="Garamond" w:eastAsia="Garamond" w:hAnsi="Garamond" w:cs="Garamond"/>
        <w:b w:val="0"/>
        <w:bCs w:val="0"/>
        <w:position w:val="0"/>
      </w:rPr>
    </w:lvl>
    <w:lvl w:ilvl="1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rFonts w:ascii="Garamond" w:eastAsia="Garamond" w:hAnsi="Garamond" w:cs="Garamond"/>
        <w:b/>
        <w:bCs/>
        <w:position w:val="0"/>
      </w:rPr>
    </w:lvl>
  </w:abstractNum>
  <w:abstractNum w:abstractNumId="232" w15:restartNumberingAfterBreak="0">
    <w:nsid w:val="7F5B0AED"/>
    <w:multiLevelType w:val="hybridMultilevel"/>
    <w:tmpl w:val="C64E55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508521">
    <w:abstractNumId w:val="0"/>
  </w:num>
  <w:num w:numId="2" w16cid:durableId="1057121952">
    <w:abstractNumId w:val="104"/>
  </w:num>
  <w:num w:numId="3" w16cid:durableId="1345133694">
    <w:abstractNumId w:val="68"/>
  </w:num>
  <w:num w:numId="4" w16cid:durableId="1388648554">
    <w:abstractNumId w:val="215"/>
  </w:num>
  <w:num w:numId="5" w16cid:durableId="1050350057">
    <w:abstractNumId w:val="37"/>
  </w:num>
  <w:num w:numId="6" w16cid:durableId="1097754614">
    <w:abstractNumId w:val="55"/>
  </w:num>
  <w:num w:numId="7" w16cid:durableId="848912854">
    <w:abstractNumId w:val="202"/>
  </w:num>
  <w:num w:numId="8" w16cid:durableId="814880157">
    <w:abstractNumId w:val="5"/>
  </w:num>
  <w:num w:numId="9" w16cid:durableId="1379234488">
    <w:abstractNumId w:val="128"/>
  </w:num>
  <w:num w:numId="10" w16cid:durableId="1389188572">
    <w:abstractNumId w:val="176"/>
  </w:num>
  <w:num w:numId="11" w16cid:durableId="234240462">
    <w:abstractNumId w:val="146"/>
  </w:num>
  <w:num w:numId="12" w16cid:durableId="2096201418">
    <w:abstractNumId w:val="231"/>
  </w:num>
  <w:num w:numId="13" w16cid:durableId="1412658127">
    <w:abstractNumId w:val="172"/>
  </w:num>
  <w:num w:numId="14" w16cid:durableId="1902133482">
    <w:abstractNumId w:val="42"/>
  </w:num>
  <w:num w:numId="15" w16cid:durableId="443967459">
    <w:abstractNumId w:val="191"/>
  </w:num>
  <w:num w:numId="16" w16cid:durableId="1303118173">
    <w:abstractNumId w:val="227"/>
  </w:num>
  <w:num w:numId="17" w16cid:durableId="1741823896">
    <w:abstractNumId w:val="145"/>
  </w:num>
  <w:num w:numId="18" w16cid:durableId="1032192165">
    <w:abstractNumId w:val="33"/>
  </w:num>
  <w:num w:numId="19" w16cid:durableId="997610364">
    <w:abstractNumId w:val="152"/>
  </w:num>
  <w:num w:numId="20" w16cid:durableId="2106490448">
    <w:abstractNumId w:val="188"/>
  </w:num>
  <w:num w:numId="21" w16cid:durableId="1444033754">
    <w:abstractNumId w:val="219"/>
  </w:num>
  <w:num w:numId="22" w16cid:durableId="634413896">
    <w:abstractNumId w:val="28"/>
  </w:num>
  <w:num w:numId="23" w16cid:durableId="1481389715">
    <w:abstractNumId w:val="149"/>
  </w:num>
  <w:num w:numId="24" w16cid:durableId="326058930">
    <w:abstractNumId w:val="209"/>
  </w:num>
  <w:num w:numId="25" w16cid:durableId="872965468">
    <w:abstractNumId w:val="200"/>
  </w:num>
  <w:num w:numId="26" w16cid:durableId="293364503">
    <w:abstractNumId w:val="182"/>
  </w:num>
  <w:num w:numId="27" w16cid:durableId="1511220364">
    <w:abstractNumId w:val="156"/>
  </w:num>
  <w:num w:numId="28" w16cid:durableId="404769198">
    <w:abstractNumId w:val="94"/>
  </w:num>
  <w:num w:numId="29" w16cid:durableId="1952858602">
    <w:abstractNumId w:val="58"/>
  </w:num>
  <w:num w:numId="30" w16cid:durableId="44068947">
    <w:abstractNumId w:val="224"/>
  </w:num>
  <w:num w:numId="31" w16cid:durableId="982543805">
    <w:abstractNumId w:val="222"/>
  </w:num>
  <w:num w:numId="32" w16cid:durableId="920412486">
    <w:abstractNumId w:val="71"/>
  </w:num>
  <w:num w:numId="33" w16cid:durableId="531189920">
    <w:abstractNumId w:val="174"/>
  </w:num>
  <w:num w:numId="34" w16cid:durableId="1200823690">
    <w:abstractNumId w:val="103"/>
  </w:num>
  <w:num w:numId="35" w16cid:durableId="1682393332">
    <w:abstractNumId w:val="19"/>
  </w:num>
  <w:num w:numId="36" w16cid:durableId="1062102815">
    <w:abstractNumId w:val="117"/>
  </w:num>
  <w:num w:numId="37" w16cid:durableId="1822384968">
    <w:abstractNumId w:val="170"/>
  </w:num>
  <w:num w:numId="38" w16cid:durableId="2027557606">
    <w:abstractNumId w:val="184"/>
  </w:num>
  <w:num w:numId="39" w16cid:durableId="1092042629">
    <w:abstractNumId w:val="177"/>
  </w:num>
  <w:num w:numId="40" w16cid:durableId="1410425958">
    <w:abstractNumId w:val="206"/>
  </w:num>
  <w:num w:numId="41" w16cid:durableId="725639721">
    <w:abstractNumId w:val="212"/>
  </w:num>
  <w:num w:numId="42" w16cid:durableId="539704276">
    <w:abstractNumId w:val="56"/>
  </w:num>
  <w:num w:numId="43" w16cid:durableId="191917687">
    <w:abstractNumId w:val="161"/>
  </w:num>
  <w:num w:numId="44" w16cid:durableId="1747533147">
    <w:abstractNumId w:val="195"/>
  </w:num>
  <w:num w:numId="45" w16cid:durableId="747505806">
    <w:abstractNumId w:val="24"/>
  </w:num>
  <w:num w:numId="46" w16cid:durableId="530339581">
    <w:abstractNumId w:val="119"/>
  </w:num>
  <w:num w:numId="47" w16cid:durableId="1230772299">
    <w:abstractNumId w:val="204"/>
  </w:num>
  <w:num w:numId="48" w16cid:durableId="1658873786">
    <w:abstractNumId w:val="52"/>
  </w:num>
  <w:num w:numId="49" w16cid:durableId="78604464">
    <w:abstractNumId w:val="25"/>
  </w:num>
  <w:num w:numId="50" w16cid:durableId="1578520156">
    <w:abstractNumId w:val="36"/>
  </w:num>
  <w:num w:numId="51" w16cid:durableId="492069713">
    <w:abstractNumId w:val="194"/>
  </w:num>
  <w:num w:numId="52" w16cid:durableId="115104555">
    <w:abstractNumId w:val="84"/>
  </w:num>
  <w:num w:numId="53" w16cid:durableId="2130464918">
    <w:abstractNumId w:val="105"/>
  </w:num>
  <w:num w:numId="54" w16cid:durableId="1936817847">
    <w:abstractNumId w:val="91"/>
  </w:num>
  <w:num w:numId="55" w16cid:durableId="562302265">
    <w:abstractNumId w:val="162"/>
  </w:num>
  <w:num w:numId="56" w16cid:durableId="769542622">
    <w:abstractNumId w:val="79"/>
  </w:num>
  <w:num w:numId="57" w16cid:durableId="880942762">
    <w:abstractNumId w:val="80"/>
  </w:num>
  <w:num w:numId="58" w16cid:durableId="746608353">
    <w:abstractNumId w:val="197"/>
  </w:num>
  <w:num w:numId="59" w16cid:durableId="627592638">
    <w:abstractNumId w:val="7"/>
  </w:num>
  <w:num w:numId="60" w16cid:durableId="1109197912">
    <w:abstractNumId w:val="98"/>
  </w:num>
  <w:num w:numId="61" w16cid:durableId="327515192">
    <w:abstractNumId w:val="139"/>
  </w:num>
  <w:num w:numId="62" w16cid:durableId="328290907">
    <w:abstractNumId w:val="179"/>
  </w:num>
  <w:num w:numId="63" w16cid:durableId="1290430963">
    <w:abstractNumId w:val="228"/>
  </w:num>
  <w:num w:numId="64" w16cid:durableId="1062363684">
    <w:abstractNumId w:val="220"/>
  </w:num>
  <w:num w:numId="65" w16cid:durableId="1072780190">
    <w:abstractNumId w:val="193"/>
  </w:num>
  <w:num w:numId="66" w16cid:durableId="1331563687">
    <w:abstractNumId w:val="124"/>
  </w:num>
  <w:num w:numId="67" w16cid:durableId="1285767009">
    <w:abstractNumId w:val="15"/>
  </w:num>
  <w:num w:numId="68" w16cid:durableId="1807429844">
    <w:abstractNumId w:val="72"/>
  </w:num>
  <w:num w:numId="69" w16cid:durableId="1555240618">
    <w:abstractNumId w:val="27"/>
  </w:num>
  <w:num w:numId="70" w16cid:durableId="303200107">
    <w:abstractNumId w:val="43"/>
  </w:num>
  <w:num w:numId="71" w16cid:durableId="449904933">
    <w:abstractNumId w:val="41"/>
  </w:num>
  <w:num w:numId="72" w16cid:durableId="450320513">
    <w:abstractNumId w:val="158"/>
  </w:num>
  <w:num w:numId="73" w16cid:durableId="1373192445">
    <w:abstractNumId w:val="205"/>
  </w:num>
  <w:num w:numId="74" w16cid:durableId="884099917">
    <w:abstractNumId w:val="201"/>
  </w:num>
  <w:num w:numId="75" w16cid:durableId="699084716">
    <w:abstractNumId w:val="147"/>
  </w:num>
  <w:num w:numId="76" w16cid:durableId="147137561">
    <w:abstractNumId w:val="203"/>
  </w:num>
  <w:num w:numId="77" w16cid:durableId="285553374">
    <w:abstractNumId w:val="65"/>
  </w:num>
  <w:num w:numId="78" w16cid:durableId="1610694893">
    <w:abstractNumId w:val="8"/>
  </w:num>
  <w:num w:numId="79" w16cid:durableId="1347906541">
    <w:abstractNumId w:val="131"/>
  </w:num>
  <w:num w:numId="80" w16cid:durableId="208538234">
    <w:abstractNumId w:val="155"/>
  </w:num>
  <w:num w:numId="81" w16cid:durableId="225146110">
    <w:abstractNumId w:val="173"/>
  </w:num>
  <w:num w:numId="82" w16cid:durableId="1674335807">
    <w:abstractNumId w:val="60"/>
  </w:num>
  <w:num w:numId="83" w16cid:durableId="345861733">
    <w:abstractNumId w:val="16"/>
  </w:num>
  <w:num w:numId="84" w16cid:durableId="1072117299">
    <w:abstractNumId w:val="208"/>
  </w:num>
  <w:num w:numId="85" w16cid:durableId="1595942025">
    <w:abstractNumId w:val="47"/>
  </w:num>
  <w:num w:numId="86" w16cid:durableId="588151178">
    <w:abstractNumId w:val="18"/>
  </w:num>
  <w:num w:numId="87" w16cid:durableId="874387957">
    <w:abstractNumId w:val="100"/>
  </w:num>
  <w:num w:numId="88" w16cid:durableId="1479423778">
    <w:abstractNumId w:val="92"/>
  </w:num>
  <w:num w:numId="89" w16cid:durableId="1495415052">
    <w:abstractNumId w:val="196"/>
  </w:num>
  <w:num w:numId="90" w16cid:durableId="1971741271">
    <w:abstractNumId w:val="13"/>
  </w:num>
  <w:num w:numId="91" w16cid:durableId="1531067835">
    <w:abstractNumId w:val="44"/>
  </w:num>
  <w:num w:numId="92" w16cid:durableId="885411368">
    <w:abstractNumId w:val="51"/>
  </w:num>
  <w:num w:numId="93" w16cid:durableId="1086921586">
    <w:abstractNumId w:val="136"/>
  </w:num>
  <w:num w:numId="94" w16cid:durableId="2142451752">
    <w:abstractNumId w:val="125"/>
  </w:num>
  <w:num w:numId="95" w16cid:durableId="469321864">
    <w:abstractNumId w:val="178"/>
  </w:num>
  <w:num w:numId="96" w16cid:durableId="1154639872">
    <w:abstractNumId w:val="153"/>
  </w:num>
  <w:num w:numId="97" w16cid:durableId="1591546471">
    <w:abstractNumId w:val="90"/>
  </w:num>
  <w:num w:numId="98" w16cid:durableId="1414467504">
    <w:abstractNumId w:val="112"/>
  </w:num>
  <w:num w:numId="99" w16cid:durableId="243035255">
    <w:abstractNumId w:val="229"/>
  </w:num>
  <w:num w:numId="100" w16cid:durableId="1555191221">
    <w:abstractNumId w:val="10"/>
  </w:num>
  <w:num w:numId="101" w16cid:durableId="682362453">
    <w:abstractNumId w:val="110"/>
  </w:num>
  <w:num w:numId="102" w16cid:durableId="1210529134">
    <w:abstractNumId w:val="76"/>
  </w:num>
  <w:num w:numId="103" w16cid:durableId="1858620756">
    <w:abstractNumId w:val="39"/>
  </w:num>
  <w:num w:numId="104" w16cid:durableId="1528566815">
    <w:abstractNumId w:val="17"/>
  </w:num>
  <w:num w:numId="105" w16cid:durableId="1447040200">
    <w:abstractNumId w:val="101"/>
  </w:num>
  <w:num w:numId="106" w16cid:durableId="7753857">
    <w:abstractNumId w:val="150"/>
  </w:num>
  <w:num w:numId="107" w16cid:durableId="336812477">
    <w:abstractNumId w:val="89"/>
  </w:num>
  <w:num w:numId="108" w16cid:durableId="273639060">
    <w:abstractNumId w:val="160"/>
  </w:num>
  <w:num w:numId="109" w16cid:durableId="1087773674">
    <w:abstractNumId w:val="102"/>
  </w:num>
  <w:num w:numId="110" w16cid:durableId="1104033640">
    <w:abstractNumId w:val="166"/>
  </w:num>
  <w:num w:numId="111" w16cid:durableId="291710640">
    <w:abstractNumId w:val="199"/>
  </w:num>
  <w:num w:numId="112" w16cid:durableId="225341136">
    <w:abstractNumId w:val="23"/>
  </w:num>
  <w:num w:numId="113" w16cid:durableId="148401836">
    <w:abstractNumId w:val="207"/>
  </w:num>
  <w:num w:numId="114" w16cid:durableId="1938630603">
    <w:abstractNumId w:val="190"/>
  </w:num>
  <w:num w:numId="115" w16cid:durableId="1853841455">
    <w:abstractNumId w:val="85"/>
  </w:num>
  <w:num w:numId="116" w16cid:durableId="913709670">
    <w:abstractNumId w:val="22"/>
  </w:num>
  <w:num w:numId="117" w16cid:durableId="2142309784">
    <w:abstractNumId w:val="106"/>
  </w:num>
  <w:num w:numId="118" w16cid:durableId="1204824241">
    <w:abstractNumId w:val="198"/>
  </w:num>
  <w:num w:numId="119" w16cid:durableId="181088380">
    <w:abstractNumId w:val="107"/>
  </w:num>
  <w:num w:numId="120" w16cid:durableId="273513098">
    <w:abstractNumId w:val="14"/>
  </w:num>
  <w:num w:numId="121" w16cid:durableId="1453592700">
    <w:abstractNumId w:val="126"/>
  </w:num>
  <w:num w:numId="122" w16cid:durableId="1675568532">
    <w:abstractNumId w:val="168"/>
  </w:num>
  <w:num w:numId="123" w16cid:durableId="352583713">
    <w:abstractNumId w:val="211"/>
  </w:num>
  <w:num w:numId="124" w16cid:durableId="667832438">
    <w:abstractNumId w:val="82"/>
  </w:num>
  <w:num w:numId="125" w16cid:durableId="1019041200">
    <w:abstractNumId w:val="12"/>
  </w:num>
  <w:num w:numId="126" w16cid:durableId="1376656957">
    <w:abstractNumId w:val="132"/>
  </w:num>
  <w:num w:numId="127" w16cid:durableId="1067343743">
    <w:abstractNumId w:val="185"/>
  </w:num>
  <w:num w:numId="128" w16cid:durableId="2087919362">
    <w:abstractNumId w:val="21"/>
  </w:num>
  <w:num w:numId="129" w16cid:durableId="2065835969">
    <w:abstractNumId w:val="159"/>
  </w:num>
  <w:num w:numId="130" w16cid:durableId="24335844">
    <w:abstractNumId w:val="81"/>
  </w:num>
  <w:num w:numId="131" w16cid:durableId="592394828">
    <w:abstractNumId w:val="122"/>
  </w:num>
  <w:num w:numId="132" w16cid:durableId="1255867808">
    <w:abstractNumId w:val="134"/>
  </w:num>
  <w:num w:numId="133" w16cid:durableId="1501774683">
    <w:abstractNumId w:val="45"/>
  </w:num>
  <w:num w:numId="134" w16cid:durableId="1881937847">
    <w:abstractNumId w:val="171"/>
  </w:num>
  <w:num w:numId="135" w16cid:durableId="2125997949">
    <w:abstractNumId w:val="26"/>
  </w:num>
  <w:num w:numId="136" w16cid:durableId="385226906">
    <w:abstractNumId w:val="69"/>
  </w:num>
  <w:num w:numId="137" w16cid:durableId="775562638">
    <w:abstractNumId w:val="221"/>
  </w:num>
  <w:num w:numId="138" w16cid:durableId="1218122942">
    <w:abstractNumId w:val="137"/>
  </w:num>
  <w:num w:numId="139" w16cid:durableId="908610959">
    <w:abstractNumId w:val="59"/>
  </w:num>
  <w:num w:numId="140" w16cid:durableId="382103988">
    <w:abstractNumId w:val="62"/>
  </w:num>
  <w:num w:numId="141" w16cid:durableId="1592082959">
    <w:abstractNumId w:val="9"/>
  </w:num>
  <w:num w:numId="142" w16cid:durableId="624626308">
    <w:abstractNumId w:val="111"/>
  </w:num>
  <w:num w:numId="143" w16cid:durableId="271672831">
    <w:abstractNumId w:val="120"/>
  </w:num>
  <w:num w:numId="144" w16cid:durableId="2143423712">
    <w:abstractNumId w:val="181"/>
  </w:num>
  <w:num w:numId="145" w16cid:durableId="736591081">
    <w:abstractNumId w:val="32"/>
  </w:num>
  <w:num w:numId="146" w16cid:durableId="334500866">
    <w:abstractNumId w:val="35"/>
  </w:num>
  <w:num w:numId="147" w16cid:durableId="28455250">
    <w:abstractNumId w:val="167"/>
  </w:num>
  <w:num w:numId="148" w16cid:durableId="1706757909">
    <w:abstractNumId w:val="144"/>
  </w:num>
  <w:num w:numId="149" w16cid:durableId="1774980528">
    <w:abstractNumId w:val="77"/>
  </w:num>
  <w:num w:numId="150" w16cid:durableId="244848605">
    <w:abstractNumId w:val="64"/>
  </w:num>
  <w:num w:numId="151" w16cid:durableId="63795678">
    <w:abstractNumId w:val="87"/>
  </w:num>
  <w:num w:numId="152" w16cid:durableId="1174882031">
    <w:abstractNumId w:val="129"/>
  </w:num>
  <w:num w:numId="153" w16cid:durableId="203716977">
    <w:abstractNumId w:val="118"/>
  </w:num>
  <w:num w:numId="154" w16cid:durableId="212814452">
    <w:abstractNumId w:val="175"/>
  </w:num>
  <w:num w:numId="155" w16cid:durableId="626475602">
    <w:abstractNumId w:val="133"/>
  </w:num>
  <w:num w:numId="156" w16cid:durableId="667636521">
    <w:abstractNumId w:val="66"/>
  </w:num>
  <w:num w:numId="157" w16cid:durableId="520045837">
    <w:abstractNumId w:val="157"/>
  </w:num>
  <w:num w:numId="158" w16cid:durableId="2104108467">
    <w:abstractNumId w:val="75"/>
  </w:num>
  <w:num w:numId="159" w16cid:durableId="1495104521">
    <w:abstractNumId w:val="113"/>
  </w:num>
  <w:num w:numId="160" w16cid:durableId="557589430">
    <w:abstractNumId w:val="93"/>
  </w:num>
  <w:num w:numId="161" w16cid:durableId="1399017714">
    <w:abstractNumId w:val="130"/>
  </w:num>
  <w:num w:numId="162" w16cid:durableId="216938373">
    <w:abstractNumId w:val="97"/>
  </w:num>
  <w:num w:numId="163" w16cid:durableId="1119028707">
    <w:abstractNumId w:val="49"/>
  </w:num>
  <w:num w:numId="164" w16cid:durableId="1498571002">
    <w:abstractNumId w:val="225"/>
  </w:num>
  <w:num w:numId="165" w16cid:durableId="1102604304">
    <w:abstractNumId w:val="53"/>
  </w:num>
  <w:num w:numId="166" w16cid:durableId="340400866">
    <w:abstractNumId w:val="6"/>
  </w:num>
  <w:num w:numId="167" w16cid:durableId="315300384">
    <w:abstractNumId w:val="29"/>
  </w:num>
  <w:num w:numId="168" w16cid:durableId="2126384505">
    <w:abstractNumId w:val="48"/>
  </w:num>
  <w:num w:numId="169" w16cid:durableId="626786805">
    <w:abstractNumId w:val="108"/>
  </w:num>
  <w:num w:numId="170" w16cid:durableId="1697151066">
    <w:abstractNumId w:val="78"/>
  </w:num>
  <w:num w:numId="171" w16cid:durableId="1189568421">
    <w:abstractNumId w:val="88"/>
  </w:num>
  <w:num w:numId="172" w16cid:durableId="365109128">
    <w:abstractNumId w:val="163"/>
  </w:num>
  <w:num w:numId="173" w16cid:durableId="2131698930">
    <w:abstractNumId w:val="46"/>
  </w:num>
  <w:num w:numId="174" w16cid:durableId="720253443">
    <w:abstractNumId w:val="34"/>
  </w:num>
  <w:num w:numId="175" w16cid:durableId="356198613">
    <w:abstractNumId w:val="11"/>
  </w:num>
  <w:num w:numId="176" w16cid:durableId="1022973037">
    <w:abstractNumId w:val="54"/>
  </w:num>
  <w:num w:numId="177" w16cid:durableId="249047657">
    <w:abstractNumId w:val="189"/>
  </w:num>
  <w:num w:numId="178" w16cid:durableId="135412696">
    <w:abstractNumId w:val="70"/>
  </w:num>
  <w:num w:numId="179" w16cid:durableId="1071540394">
    <w:abstractNumId w:val="230"/>
  </w:num>
  <w:num w:numId="180" w16cid:durableId="745228442">
    <w:abstractNumId w:val="180"/>
  </w:num>
  <w:num w:numId="181" w16cid:durableId="1009868709">
    <w:abstractNumId w:val="141"/>
  </w:num>
  <w:num w:numId="182" w16cid:durableId="203255386">
    <w:abstractNumId w:val="140"/>
  </w:num>
  <w:num w:numId="183" w16cid:durableId="893615639">
    <w:abstractNumId w:val="214"/>
  </w:num>
  <w:num w:numId="184" w16cid:durableId="2039117023">
    <w:abstractNumId w:val="169"/>
  </w:num>
  <w:num w:numId="185" w16cid:durableId="99761699">
    <w:abstractNumId w:val="109"/>
  </w:num>
  <w:num w:numId="186" w16cid:durableId="1737701083">
    <w:abstractNumId w:val="4"/>
  </w:num>
  <w:num w:numId="187" w16cid:durableId="2007245758">
    <w:abstractNumId w:val="83"/>
  </w:num>
  <w:num w:numId="188" w16cid:durableId="568657209">
    <w:abstractNumId w:val="232"/>
  </w:num>
  <w:num w:numId="189" w16cid:durableId="23335931">
    <w:abstractNumId w:val="226"/>
  </w:num>
  <w:num w:numId="190" w16cid:durableId="1118256206">
    <w:abstractNumId w:val="2"/>
  </w:num>
  <w:num w:numId="191" w16cid:durableId="1256087997">
    <w:abstractNumId w:val="216"/>
  </w:num>
  <w:num w:numId="192" w16cid:durableId="1966353305">
    <w:abstractNumId w:val="115"/>
  </w:num>
  <w:num w:numId="193" w16cid:durableId="1719546348">
    <w:abstractNumId w:val="99"/>
  </w:num>
  <w:num w:numId="194" w16cid:durableId="1212108280">
    <w:abstractNumId w:val="30"/>
  </w:num>
  <w:num w:numId="195" w16cid:durableId="1130053060">
    <w:abstractNumId w:val="57"/>
  </w:num>
  <w:num w:numId="196" w16cid:durableId="948242422">
    <w:abstractNumId w:val="96"/>
  </w:num>
  <w:num w:numId="197" w16cid:durableId="2131123169">
    <w:abstractNumId w:val="74"/>
  </w:num>
  <w:num w:numId="198" w16cid:durableId="1705131109">
    <w:abstractNumId w:val="67"/>
  </w:num>
  <w:num w:numId="199" w16cid:durableId="241522876">
    <w:abstractNumId w:val="138"/>
  </w:num>
  <w:num w:numId="200" w16cid:durableId="626863398">
    <w:abstractNumId w:val="154"/>
  </w:num>
  <w:num w:numId="201" w16cid:durableId="56786370">
    <w:abstractNumId w:val="127"/>
  </w:num>
  <w:num w:numId="202" w16cid:durableId="688457490">
    <w:abstractNumId w:val="213"/>
  </w:num>
  <w:num w:numId="203" w16cid:durableId="194847970">
    <w:abstractNumId w:val="38"/>
  </w:num>
  <w:num w:numId="204" w16cid:durableId="1683314112">
    <w:abstractNumId w:val="164"/>
  </w:num>
  <w:num w:numId="205" w16cid:durableId="1517840520">
    <w:abstractNumId w:val="143"/>
  </w:num>
  <w:num w:numId="206" w16cid:durableId="1768112738">
    <w:abstractNumId w:val="86"/>
  </w:num>
  <w:num w:numId="207" w16cid:durableId="1526362965">
    <w:abstractNumId w:val="20"/>
  </w:num>
  <w:num w:numId="208" w16cid:durableId="2117212772">
    <w:abstractNumId w:val="40"/>
  </w:num>
  <w:num w:numId="209" w16cid:durableId="1765226904">
    <w:abstractNumId w:val="121"/>
  </w:num>
  <w:num w:numId="210" w16cid:durableId="1668048373">
    <w:abstractNumId w:val="218"/>
  </w:num>
  <w:num w:numId="211" w16cid:durableId="1750150480">
    <w:abstractNumId w:val="151"/>
  </w:num>
  <w:num w:numId="212" w16cid:durableId="291176883">
    <w:abstractNumId w:val="73"/>
  </w:num>
  <w:num w:numId="213" w16cid:durableId="1979601744">
    <w:abstractNumId w:val="223"/>
  </w:num>
  <w:num w:numId="214" w16cid:durableId="360471697">
    <w:abstractNumId w:val="63"/>
  </w:num>
  <w:num w:numId="215" w16cid:durableId="1645813219">
    <w:abstractNumId w:val="135"/>
  </w:num>
  <w:num w:numId="216" w16cid:durableId="1000815384">
    <w:abstractNumId w:val="3"/>
  </w:num>
  <w:num w:numId="217" w16cid:durableId="1814061933">
    <w:abstractNumId w:val="142"/>
  </w:num>
  <w:num w:numId="218" w16cid:durableId="427654157">
    <w:abstractNumId w:val="165"/>
  </w:num>
  <w:num w:numId="219" w16cid:durableId="1928613210">
    <w:abstractNumId w:val="192"/>
  </w:num>
  <w:num w:numId="220" w16cid:durableId="1828784096">
    <w:abstractNumId w:val="217"/>
  </w:num>
  <w:num w:numId="221" w16cid:durableId="1567953545">
    <w:abstractNumId w:val="210"/>
  </w:num>
  <w:num w:numId="222" w16cid:durableId="1367369290">
    <w:abstractNumId w:val="116"/>
  </w:num>
  <w:num w:numId="223" w16cid:durableId="1370185812">
    <w:abstractNumId w:val="50"/>
  </w:num>
  <w:num w:numId="224" w16cid:durableId="952856780">
    <w:abstractNumId w:val="123"/>
  </w:num>
  <w:num w:numId="225" w16cid:durableId="832449783">
    <w:abstractNumId w:val="61"/>
  </w:num>
  <w:num w:numId="226" w16cid:durableId="61367448">
    <w:abstractNumId w:val="114"/>
  </w:num>
  <w:num w:numId="227" w16cid:durableId="866871880">
    <w:abstractNumId w:val="95"/>
  </w:num>
  <w:num w:numId="228" w16cid:durableId="1075013604">
    <w:abstractNumId w:val="186"/>
  </w:num>
  <w:num w:numId="229" w16cid:durableId="1649868925">
    <w:abstractNumId w:val="183"/>
  </w:num>
  <w:num w:numId="230" w16cid:durableId="1745950776">
    <w:abstractNumId w:val="31"/>
  </w:num>
  <w:num w:numId="231" w16cid:durableId="139464449">
    <w:abstractNumId w:val="148"/>
  </w:num>
  <w:num w:numId="232" w16cid:durableId="1002659394">
    <w:abstractNumId w:val="187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19"/>
    <w:rsid w:val="0000007F"/>
    <w:rsid w:val="000011E5"/>
    <w:rsid w:val="0000150F"/>
    <w:rsid w:val="00001DB4"/>
    <w:rsid w:val="00001FE2"/>
    <w:rsid w:val="00005EF7"/>
    <w:rsid w:val="000060EF"/>
    <w:rsid w:val="000061F9"/>
    <w:rsid w:val="00006CEA"/>
    <w:rsid w:val="000077D6"/>
    <w:rsid w:val="00011050"/>
    <w:rsid w:val="0001192F"/>
    <w:rsid w:val="000119D1"/>
    <w:rsid w:val="00011CC6"/>
    <w:rsid w:val="00013A34"/>
    <w:rsid w:val="00014557"/>
    <w:rsid w:val="000150DF"/>
    <w:rsid w:val="000154F3"/>
    <w:rsid w:val="00017276"/>
    <w:rsid w:val="0002083A"/>
    <w:rsid w:val="00020DA5"/>
    <w:rsid w:val="000215D4"/>
    <w:rsid w:val="00023D2A"/>
    <w:rsid w:val="00025207"/>
    <w:rsid w:val="0002571A"/>
    <w:rsid w:val="000268A8"/>
    <w:rsid w:val="000272F2"/>
    <w:rsid w:val="0002738E"/>
    <w:rsid w:val="00027E6A"/>
    <w:rsid w:val="00027FCB"/>
    <w:rsid w:val="000302B7"/>
    <w:rsid w:val="000303C2"/>
    <w:rsid w:val="00032369"/>
    <w:rsid w:val="0003236B"/>
    <w:rsid w:val="000334E6"/>
    <w:rsid w:val="00033893"/>
    <w:rsid w:val="00033FDD"/>
    <w:rsid w:val="00035615"/>
    <w:rsid w:val="00035639"/>
    <w:rsid w:val="00035759"/>
    <w:rsid w:val="000358D6"/>
    <w:rsid w:val="00036AB5"/>
    <w:rsid w:val="00037A1F"/>
    <w:rsid w:val="00037D24"/>
    <w:rsid w:val="00037EF9"/>
    <w:rsid w:val="00040F1D"/>
    <w:rsid w:val="000413AA"/>
    <w:rsid w:val="00042313"/>
    <w:rsid w:val="000424B4"/>
    <w:rsid w:val="000434D7"/>
    <w:rsid w:val="00044AD4"/>
    <w:rsid w:val="0004548A"/>
    <w:rsid w:val="00046F1D"/>
    <w:rsid w:val="00047471"/>
    <w:rsid w:val="00052193"/>
    <w:rsid w:val="00052DD4"/>
    <w:rsid w:val="000539E7"/>
    <w:rsid w:val="00055897"/>
    <w:rsid w:val="00055A2B"/>
    <w:rsid w:val="00056D15"/>
    <w:rsid w:val="00061DFC"/>
    <w:rsid w:val="000630F8"/>
    <w:rsid w:val="0006397F"/>
    <w:rsid w:val="00064964"/>
    <w:rsid w:val="00066964"/>
    <w:rsid w:val="000679DC"/>
    <w:rsid w:val="00070806"/>
    <w:rsid w:val="000708EB"/>
    <w:rsid w:val="00071EE4"/>
    <w:rsid w:val="0007208D"/>
    <w:rsid w:val="00072B08"/>
    <w:rsid w:val="000730D1"/>
    <w:rsid w:val="0007315F"/>
    <w:rsid w:val="00073401"/>
    <w:rsid w:val="00073811"/>
    <w:rsid w:val="00074181"/>
    <w:rsid w:val="00074595"/>
    <w:rsid w:val="00074C46"/>
    <w:rsid w:val="00074F5F"/>
    <w:rsid w:val="00076C68"/>
    <w:rsid w:val="00080501"/>
    <w:rsid w:val="00081D50"/>
    <w:rsid w:val="00082755"/>
    <w:rsid w:val="00083D11"/>
    <w:rsid w:val="00083EDA"/>
    <w:rsid w:val="00085080"/>
    <w:rsid w:val="00092037"/>
    <w:rsid w:val="00093E89"/>
    <w:rsid w:val="0009495C"/>
    <w:rsid w:val="000951DA"/>
    <w:rsid w:val="0009557E"/>
    <w:rsid w:val="000963AF"/>
    <w:rsid w:val="00096EED"/>
    <w:rsid w:val="00097384"/>
    <w:rsid w:val="000973AC"/>
    <w:rsid w:val="000A2133"/>
    <w:rsid w:val="000A21DE"/>
    <w:rsid w:val="000A226C"/>
    <w:rsid w:val="000A2545"/>
    <w:rsid w:val="000A3143"/>
    <w:rsid w:val="000A3695"/>
    <w:rsid w:val="000A3D11"/>
    <w:rsid w:val="000A47D8"/>
    <w:rsid w:val="000A49B8"/>
    <w:rsid w:val="000A583E"/>
    <w:rsid w:val="000A7515"/>
    <w:rsid w:val="000A7BE0"/>
    <w:rsid w:val="000B06E5"/>
    <w:rsid w:val="000B0E01"/>
    <w:rsid w:val="000B1046"/>
    <w:rsid w:val="000B1295"/>
    <w:rsid w:val="000B1D34"/>
    <w:rsid w:val="000B52FB"/>
    <w:rsid w:val="000B5361"/>
    <w:rsid w:val="000B6A60"/>
    <w:rsid w:val="000C09A5"/>
    <w:rsid w:val="000C199A"/>
    <w:rsid w:val="000C1BC9"/>
    <w:rsid w:val="000C1DCD"/>
    <w:rsid w:val="000C3393"/>
    <w:rsid w:val="000C3BFD"/>
    <w:rsid w:val="000C3F42"/>
    <w:rsid w:val="000C6E50"/>
    <w:rsid w:val="000C6F85"/>
    <w:rsid w:val="000D12DF"/>
    <w:rsid w:val="000D19A4"/>
    <w:rsid w:val="000D22F1"/>
    <w:rsid w:val="000D3141"/>
    <w:rsid w:val="000D33AA"/>
    <w:rsid w:val="000D3562"/>
    <w:rsid w:val="000D39BE"/>
    <w:rsid w:val="000D3E1C"/>
    <w:rsid w:val="000D3F96"/>
    <w:rsid w:val="000D404B"/>
    <w:rsid w:val="000D57A9"/>
    <w:rsid w:val="000D5B5E"/>
    <w:rsid w:val="000D65A0"/>
    <w:rsid w:val="000D65C3"/>
    <w:rsid w:val="000D6EF2"/>
    <w:rsid w:val="000D7552"/>
    <w:rsid w:val="000D7CDA"/>
    <w:rsid w:val="000E0DFB"/>
    <w:rsid w:val="000E1B3B"/>
    <w:rsid w:val="000E2365"/>
    <w:rsid w:val="000E2641"/>
    <w:rsid w:val="000E357E"/>
    <w:rsid w:val="000E4631"/>
    <w:rsid w:val="000E52C5"/>
    <w:rsid w:val="000E5538"/>
    <w:rsid w:val="000E65A6"/>
    <w:rsid w:val="000E69E8"/>
    <w:rsid w:val="000E6D35"/>
    <w:rsid w:val="000E6EB5"/>
    <w:rsid w:val="000E6F80"/>
    <w:rsid w:val="000F061E"/>
    <w:rsid w:val="000F09CA"/>
    <w:rsid w:val="000F0B83"/>
    <w:rsid w:val="000F1E24"/>
    <w:rsid w:val="000F3EDB"/>
    <w:rsid w:val="000F3FD2"/>
    <w:rsid w:val="000F4146"/>
    <w:rsid w:val="000F4791"/>
    <w:rsid w:val="000F4C26"/>
    <w:rsid w:val="000F4F72"/>
    <w:rsid w:val="000F57BA"/>
    <w:rsid w:val="000F5B69"/>
    <w:rsid w:val="000F7242"/>
    <w:rsid w:val="000F762C"/>
    <w:rsid w:val="0010014A"/>
    <w:rsid w:val="001002E3"/>
    <w:rsid w:val="00102365"/>
    <w:rsid w:val="00102CD0"/>
    <w:rsid w:val="00103412"/>
    <w:rsid w:val="00105320"/>
    <w:rsid w:val="00105B49"/>
    <w:rsid w:val="00105F16"/>
    <w:rsid w:val="0010672D"/>
    <w:rsid w:val="00107798"/>
    <w:rsid w:val="001102FA"/>
    <w:rsid w:val="0011059A"/>
    <w:rsid w:val="00110D4A"/>
    <w:rsid w:val="001110A1"/>
    <w:rsid w:val="0011283B"/>
    <w:rsid w:val="00112D75"/>
    <w:rsid w:val="0011315F"/>
    <w:rsid w:val="0011463D"/>
    <w:rsid w:val="00114B15"/>
    <w:rsid w:val="00114D65"/>
    <w:rsid w:val="00116B00"/>
    <w:rsid w:val="00116FF3"/>
    <w:rsid w:val="00120785"/>
    <w:rsid w:val="00120E41"/>
    <w:rsid w:val="001220AE"/>
    <w:rsid w:val="001221A3"/>
    <w:rsid w:val="00122616"/>
    <w:rsid w:val="0012326A"/>
    <w:rsid w:val="00123390"/>
    <w:rsid w:val="00123CB9"/>
    <w:rsid w:val="0012421B"/>
    <w:rsid w:val="00125377"/>
    <w:rsid w:val="00126623"/>
    <w:rsid w:val="0012688B"/>
    <w:rsid w:val="001306A4"/>
    <w:rsid w:val="00130A8C"/>
    <w:rsid w:val="00131662"/>
    <w:rsid w:val="00131AFA"/>
    <w:rsid w:val="00132371"/>
    <w:rsid w:val="00134479"/>
    <w:rsid w:val="001347CC"/>
    <w:rsid w:val="00134E06"/>
    <w:rsid w:val="001354C9"/>
    <w:rsid w:val="001357DA"/>
    <w:rsid w:val="00135B14"/>
    <w:rsid w:val="00135DE9"/>
    <w:rsid w:val="001361BD"/>
    <w:rsid w:val="00136E78"/>
    <w:rsid w:val="00140096"/>
    <w:rsid w:val="00140FA8"/>
    <w:rsid w:val="00142452"/>
    <w:rsid w:val="00143FCF"/>
    <w:rsid w:val="00144643"/>
    <w:rsid w:val="00144F0B"/>
    <w:rsid w:val="001456F0"/>
    <w:rsid w:val="0014646A"/>
    <w:rsid w:val="00150691"/>
    <w:rsid w:val="001516BE"/>
    <w:rsid w:val="001540EB"/>
    <w:rsid w:val="00154C13"/>
    <w:rsid w:val="00155465"/>
    <w:rsid w:val="00156F3D"/>
    <w:rsid w:val="00156F6A"/>
    <w:rsid w:val="00157217"/>
    <w:rsid w:val="00160F0A"/>
    <w:rsid w:val="00161967"/>
    <w:rsid w:val="001619A3"/>
    <w:rsid w:val="00161AB1"/>
    <w:rsid w:val="001625C0"/>
    <w:rsid w:val="00163A35"/>
    <w:rsid w:val="00164D4B"/>
    <w:rsid w:val="001653C3"/>
    <w:rsid w:val="00166B1D"/>
    <w:rsid w:val="00166E30"/>
    <w:rsid w:val="00167C84"/>
    <w:rsid w:val="00170260"/>
    <w:rsid w:val="001702FA"/>
    <w:rsid w:val="0017071E"/>
    <w:rsid w:val="00170AAC"/>
    <w:rsid w:val="00170E1D"/>
    <w:rsid w:val="0017288D"/>
    <w:rsid w:val="00172E29"/>
    <w:rsid w:val="00173D57"/>
    <w:rsid w:val="001756FB"/>
    <w:rsid w:val="00175EF7"/>
    <w:rsid w:val="00175F24"/>
    <w:rsid w:val="00176C4E"/>
    <w:rsid w:val="00177740"/>
    <w:rsid w:val="00181671"/>
    <w:rsid w:val="00181A15"/>
    <w:rsid w:val="00181E87"/>
    <w:rsid w:val="001832A0"/>
    <w:rsid w:val="001834F8"/>
    <w:rsid w:val="001837BA"/>
    <w:rsid w:val="00185C73"/>
    <w:rsid w:val="0018621F"/>
    <w:rsid w:val="00187867"/>
    <w:rsid w:val="001904FD"/>
    <w:rsid w:val="001923C4"/>
    <w:rsid w:val="00195A03"/>
    <w:rsid w:val="001973C5"/>
    <w:rsid w:val="001A0554"/>
    <w:rsid w:val="001A06A9"/>
    <w:rsid w:val="001A2180"/>
    <w:rsid w:val="001A2548"/>
    <w:rsid w:val="001A5AEF"/>
    <w:rsid w:val="001A6382"/>
    <w:rsid w:val="001A6993"/>
    <w:rsid w:val="001A6C54"/>
    <w:rsid w:val="001B0612"/>
    <w:rsid w:val="001B06C2"/>
    <w:rsid w:val="001B1EE0"/>
    <w:rsid w:val="001B264B"/>
    <w:rsid w:val="001B2ADC"/>
    <w:rsid w:val="001B3748"/>
    <w:rsid w:val="001B3792"/>
    <w:rsid w:val="001B38BA"/>
    <w:rsid w:val="001B624E"/>
    <w:rsid w:val="001B7734"/>
    <w:rsid w:val="001C13DA"/>
    <w:rsid w:val="001C1DDF"/>
    <w:rsid w:val="001C279B"/>
    <w:rsid w:val="001C2930"/>
    <w:rsid w:val="001C293C"/>
    <w:rsid w:val="001C543F"/>
    <w:rsid w:val="001C5931"/>
    <w:rsid w:val="001C5A40"/>
    <w:rsid w:val="001C5B36"/>
    <w:rsid w:val="001C5F90"/>
    <w:rsid w:val="001C6923"/>
    <w:rsid w:val="001C6E77"/>
    <w:rsid w:val="001C773D"/>
    <w:rsid w:val="001D051B"/>
    <w:rsid w:val="001D1094"/>
    <w:rsid w:val="001D1FDB"/>
    <w:rsid w:val="001D2078"/>
    <w:rsid w:val="001D2176"/>
    <w:rsid w:val="001D2C65"/>
    <w:rsid w:val="001D550E"/>
    <w:rsid w:val="001D73D4"/>
    <w:rsid w:val="001D7410"/>
    <w:rsid w:val="001E1A3D"/>
    <w:rsid w:val="001E1B93"/>
    <w:rsid w:val="001E750F"/>
    <w:rsid w:val="001E77A3"/>
    <w:rsid w:val="001E784C"/>
    <w:rsid w:val="001F1440"/>
    <w:rsid w:val="001F312B"/>
    <w:rsid w:val="001F364A"/>
    <w:rsid w:val="001F4747"/>
    <w:rsid w:val="001F480D"/>
    <w:rsid w:val="001F491E"/>
    <w:rsid w:val="001F6188"/>
    <w:rsid w:val="001F7097"/>
    <w:rsid w:val="001F7319"/>
    <w:rsid w:val="002020AB"/>
    <w:rsid w:val="00202958"/>
    <w:rsid w:val="0020334F"/>
    <w:rsid w:val="00203945"/>
    <w:rsid w:val="00203EE1"/>
    <w:rsid w:val="00204AEE"/>
    <w:rsid w:val="00204BB3"/>
    <w:rsid w:val="00204D20"/>
    <w:rsid w:val="002063F5"/>
    <w:rsid w:val="00206D37"/>
    <w:rsid w:val="00207E8E"/>
    <w:rsid w:val="002110D8"/>
    <w:rsid w:val="00211785"/>
    <w:rsid w:val="00211B26"/>
    <w:rsid w:val="00211B54"/>
    <w:rsid w:val="00212187"/>
    <w:rsid w:val="0021280C"/>
    <w:rsid w:val="00214315"/>
    <w:rsid w:val="00214D1D"/>
    <w:rsid w:val="0021534F"/>
    <w:rsid w:val="00215F02"/>
    <w:rsid w:val="00216928"/>
    <w:rsid w:val="00217135"/>
    <w:rsid w:val="002177C6"/>
    <w:rsid w:val="00221B00"/>
    <w:rsid w:val="00222479"/>
    <w:rsid w:val="002231F7"/>
    <w:rsid w:val="00223ECD"/>
    <w:rsid w:val="0022427F"/>
    <w:rsid w:val="002252D8"/>
    <w:rsid w:val="00225B97"/>
    <w:rsid w:val="00226C0A"/>
    <w:rsid w:val="002275C3"/>
    <w:rsid w:val="002279A0"/>
    <w:rsid w:val="0023004B"/>
    <w:rsid w:val="0023165B"/>
    <w:rsid w:val="00232080"/>
    <w:rsid w:val="00232592"/>
    <w:rsid w:val="002332B4"/>
    <w:rsid w:val="00233C3A"/>
    <w:rsid w:val="0023441B"/>
    <w:rsid w:val="00235B86"/>
    <w:rsid w:val="00235CD1"/>
    <w:rsid w:val="00235D72"/>
    <w:rsid w:val="00235FDB"/>
    <w:rsid w:val="002375AF"/>
    <w:rsid w:val="0024008C"/>
    <w:rsid w:val="00241C33"/>
    <w:rsid w:val="00241CA2"/>
    <w:rsid w:val="00241D41"/>
    <w:rsid w:val="00242299"/>
    <w:rsid w:val="00242B64"/>
    <w:rsid w:val="00243CD8"/>
    <w:rsid w:val="00243E35"/>
    <w:rsid w:val="00245411"/>
    <w:rsid w:val="00245E83"/>
    <w:rsid w:val="002467D8"/>
    <w:rsid w:val="00246B44"/>
    <w:rsid w:val="00247096"/>
    <w:rsid w:val="002470DC"/>
    <w:rsid w:val="002471D3"/>
    <w:rsid w:val="0025091D"/>
    <w:rsid w:val="002509D2"/>
    <w:rsid w:val="00250D81"/>
    <w:rsid w:val="0025235F"/>
    <w:rsid w:val="0025249D"/>
    <w:rsid w:val="0025258B"/>
    <w:rsid w:val="00252813"/>
    <w:rsid w:val="00252880"/>
    <w:rsid w:val="00252C45"/>
    <w:rsid w:val="00253214"/>
    <w:rsid w:val="002542E8"/>
    <w:rsid w:val="00255021"/>
    <w:rsid w:val="00255588"/>
    <w:rsid w:val="00255A4D"/>
    <w:rsid w:val="00255C79"/>
    <w:rsid w:val="002563BB"/>
    <w:rsid w:val="00256860"/>
    <w:rsid w:val="00257D3E"/>
    <w:rsid w:val="00260229"/>
    <w:rsid w:val="002613D9"/>
    <w:rsid w:val="00261454"/>
    <w:rsid w:val="002634E0"/>
    <w:rsid w:val="00263BCC"/>
    <w:rsid w:val="0026403C"/>
    <w:rsid w:val="00264932"/>
    <w:rsid w:val="00264D4A"/>
    <w:rsid w:val="00265513"/>
    <w:rsid w:val="00266A9D"/>
    <w:rsid w:val="00270485"/>
    <w:rsid w:val="002711D7"/>
    <w:rsid w:val="00272BE8"/>
    <w:rsid w:val="002736FE"/>
    <w:rsid w:val="00275504"/>
    <w:rsid w:val="00275761"/>
    <w:rsid w:val="00275BA2"/>
    <w:rsid w:val="0027682C"/>
    <w:rsid w:val="00276E0A"/>
    <w:rsid w:val="002774B5"/>
    <w:rsid w:val="002775EC"/>
    <w:rsid w:val="00277735"/>
    <w:rsid w:val="002811A5"/>
    <w:rsid w:val="0028190A"/>
    <w:rsid w:val="00282188"/>
    <w:rsid w:val="00283FCE"/>
    <w:rsid w:val="002840B9"/>
    <w:rsid w:val="0028425F"/>
    <w:rsid w:val="00285947"/>
    <w:rsid w:val="00286658"/>
    <w:rsid w:val="00286C2F"/>
    <w:rsid w:val="0028731C"/>
    <w:rsid w:val="00287C41"/>
    <w:rsid w:val="00287D91"/>
    <w:rsid w:val="00290BAE"/>
    <w:rsid w:val="00290D4E"/>
    <w:rsid w:val="002918ED"/>
    <w:rsid w:val="00292208"/>
    <w:rsid w:val="00293988"/>
    <w:rsid w:val="00295729"/>
    <w:rsid w:val="00295AA1"/>
    <w:rsid w:val="00295BA1"/>
    <w:rsid w:val="00295D13"/>
    <w:rsid w:val="0029620B"/>
    <w:rsid w:val="00296A1C"/>
    <w:rsid w:val="002A092E"/>
    <w:rsid w:val="002A0E04"/>
    <w:rsid w:val="002A1F92"/>
    <w:rsid w:val="002A227F"/>
    <w:rsid w:val="002A22B2"/>
    <w:rsid w:val="002A28E4"/>
    <w:rsid w:val="002A2A1B"/>
    <w:rsid w:val="002A2A73"/>
    <w:rsid w:val="002A3D14"/>
    <w:rsid w:val="002A6872"/>
    <w:rsid w:val="002A6BCA"/>
    <w:rsid w:val="002A7152"/>
    <w:rsid w:val="002A7159"/>
    <w:rsid w:val="002A74C6"/>
    <w:rsid w:val="002B0431"/>
    <w:rsid w:val="002B0DAE"/>
    <w:rsid w:val="002B1791"/>
    <w:rsid w:val="002B37D9"/>
    <w:rsid w:val="002B4811"/>
    <w:rsid w:val="002B65E1"/>
    <w:rsid w:val="002B7EF9"/>
    <w:rsid w:val="002C02BC"/>
    <w:rsid w:val="002C0FCD"/>
    <w:rsid w:val="002C1785"/>
    <w:rsid w:val="002C29EF"/>
    <w:rsid w:val="002C2FC1"/>
    <w:rsid w:val="002C33AD"/>
    <w:rsid w:val="002C36DE"/>
    <w:rsid w:val="002C39D2"/>
    <w:rsid w:val="002C550C"/>
    <w:rsid w:val="002C6346"/>
    <w:rsid w:val="002C7077"/>
    <w:rsid w:val="002D03C2"/>
    <w:rsid w:val="002D0410"/>
    <w:rsid w:val="002D10B2"/>
    <w:rsid w:val="002D2863"/>
    <w:rsid w:val="002D314E"/>
    <w:rsid w:val="002D44EE"/>
    <w:rsid w:val="002D4683"/>
    <w:rsid w:val="002D572F"/>
    <w:rsid w:val="002D6F38"/>
    <w:rsid w:val="002D74E0"/>
    <w:rsid w:val="002E0690"/>
    <w:rsid w:val="002E12C7"/>
    <w:rsid w:val="002E1DC8"/>
    <w:rsid w:val="002E3AF5"/>
    <w:rsid w:val="002E480D"/>
    <w:rsid w:val="002E5CAC"/>
    <w:rsid w:val="002E6DFC"/>
    <w:rsid w:val="002E72FB"/>
    <w:rsid w:val="002E7630"/>
    <w:rsid w:val="002E788D"/>
    <w:rsid w:val="002E7C3E"/>
    <w:rsid w:val="002F0000"/>
    <w:rsid w:val="002F0DB1"/>
    <w:rsid w:val="002F0EDE"/>
    <w:rsid w:val="002F18D3"/>
    <w:rsid w:val="002F1C74"/>
    <w:rsid w:val="002F1EEA"/>
    <w:rsid w:val="002F473A"/>
    <w:rsid w:val="002F4FA1"/>
    <w:rsid w:val="002F5AB6"/>
    <w:rsid w:val="002F6CC2"/>
    <w:rsid w:val="002F731A"/>
    <w:rsid w:val="002F7AAD"/>
    <w:rsid w:val="00300293"/>
    <w:rsid w:val="003008E2"/>
    <w:rsid w:val="003010EC"/>
    <w:rsid w:val="003012C1"/>
    <w:rsid w:val="00301D69"/>
    <w:rsid w:val="00302462"/>
    <w:rsid w:val="003033F3"/>
    <w:rsid w:val="00303B66"/>
    <w:rsid w:val="00304788"/>
    <w:rsid w:val="00305248"/>
    <w:rsid w:val="00305C5B"/>
    <w:rsid w:val="00311AD1"/>
    <w:rsid w:val="00311BDD"/>
    <w:rsid w:val="00311FCD"/>
    <w:rsid w:val="00313CFB"/>
    <w:rsid w:val="00316BE6"/>
    <w:rsid w:val="00320A43"/>
    <w:rsid w:val="00321D4D"/>
    <w:rsid w:val="003222CB"/>
    <w:rsid w:val="00322488"/>
    <w:rsid w:val="00322EEA"/>
    <w:rsid w:val="00323497"/>
    <w:rsid w:val="00323BAE"/>
    <w:rsid w:val="00325CAD"/>
    <w:rsid w:val="00325D03"/>
    <w:rsid w:val="0032614F"/>
    <w:rsid w:val="0032799B"/>
    <w:rsid w:val="003302BF"/>
    <w:rsid w:val="00331199"/>
    <w:rsid w:val="00332316"/>
    <w:rsid w:val="003326AC"/>
    <w:rsid w:val="003351AE"/>
    <w:rsid w:val="00336353"/>
    <w:rsid w:val="00336381"/>
    <w:rsid w:val="00336D32"/>
    <w:rsid w:val="00340AAE"/>
    <w:rsid w:val="0034123F"/>
    <w:rsid w:val="0034144D"/>
    <w:rsid w:val="003444B8"/>
    <w:rsid w:val="00344EE6"/>
    <w:rsid w:val="00344FEF"/>
    <w:rsid w:val="00346F88"/>
    <w:rsid w:val="00350095"/>
    <w:rsid w:val="0035115B"/>
    <w:rsid w:val="0035128D"/>
    <w:rsid w:val="003530EB"/>
    <w:rsid w:val="00353299"/>
    <w:rsid w:val="00354539"/>
    <w:rsid w:val="00354A44"/>
    <w:rsid w:val="00354AE4"/>
    <w:rsid w:val="003561DA"/>
    <w:rsid w:val="003562E9"/>
    <w:rsid w:val="00356929"/>
    <w:rsid w:val="003573C7"/>
    <w:rsid w:val="00357645"/>
    <w:rsid w:val="00357DB7"/>
    <w:rsid w:val="003609FF"/>
    <w:rsid w:val="00360A4C"/>
    <w:rsid w:val="00360C64"/>
    <w:rsid w:val="00360CB2"/>
    <w:rsid w:val="00362AA9"/>
    <w:rsid w:val="00362B0D"/>
    <w:rsid w:val="003630EB"/>
    <w:rsid w:val="00364F8D"/>
    <w:rsid w:val="003650FB"/>
    <w:rsid w:val="003661AB"/>
    <w:rsid w:val="00366CAA"/>
    <w:rsid w:val="0036779B"/>
    <w:rsid w:val="00367E7B"/>
    <w:rsid w:val="003720E5"/>
    <w:rsid w:val="00372361"/>
    <w:rsid w:val="00372923"/>
    <w:rsid w:val="00373B51"/>
    <w:rsid w:val="00374226"/>
    <w:rsid w:val="00374D40"/>
    <w:rsid w:val="00375364"/>
    <w:rsid w:val="00375F42"/>
    <w:rsid w:val="00376071"/>
    <w:rsid w:val="0037614F"/>
    <w:rsid w:val="003764FA"/>
    <w:rsid w:val="003766FF"/>
    <w:rsid w:val="0037768A"/>
    <w:rsid w:val="0037774A"/>
    <w:rsid w:val="003819DF"/>
    <w:rsid w:val="00383365"/>
    <w:rsid w:val="0038398D"/>
    <w:rsid w:val="003844D9"/>
    <w:rsid w:val="003844F8"/>
    <w:rsid w:val="00386DBF"/>
    <w:rsid w:val="003872AD"/>
    <w:rsid w:val="00387988"/>
    <w:rsid w:val="00387AFF"/>
    <w:rsid w:val="003909FD"/>
    <w:rsid w:val="0039276D"/>
    <w:rsid w:val="0039328E"/>
    <w:rsid w:val="00394123"/>
    <w:rsid w:val="00394153"/>
    <w:rsid w:val="003949CB"/>
    <w:rsid w:val="00395D9F"/>
    <w:rsid w:val="00396F88"/>
    <w:rsid w:val="00397981"/>
    <w:rsid w:val="003A0C63"/>
    <w:rsid w:val="003A16CF"/>
    <w:rsid w:val="003A1966"/>
    <w:rsid w:val="003A2CFE"/>
    <w:rsid w:val="003A2E32"/>
    <w:rsid w:val="003A2E98"/>
    <w:rsid w:val="003A34D6"/>
    <w:rsid w:val="003A3649"/>
    <w:rsid w:val="003A3B79"/>
    <w:rsid w:val="003A41F6"/>
    <w:rsid w:val="003A5B31"/>
    <w:rsid w:val="003A6973"/>
    <w:rsid w:val="003A698F"/>
    <w:rsid w:val="003A7863"/>
    <w:rsid w:val="003B1B60"/>
    <w:rsid w:val="003B1CED"/>
    <w:rsid w:val="003B2052"/>
    <w:rsid w:val="003B29B1"/>
    <w:rsid w:val="003B415C"/>
    <w:rsid w:val="003B6771"/>
    <w:rsid w:val="003B7139"/>
    <w:rsid w:val="003C0140"/>
    <w:rsid w:val="003C09E2"/>
    <w:rsid w:val="003C0B74"/>
    <w:rsid w:val="003C2571"/>
    <w:rsid w:val="003C3212"/>
    <w:rsid w:val="003C4044"/>
    <w:rsid w:val="003C546D"/>
    <w:rsid w:val="003C717C"/>
    <w:rsid w:val="003D083F"/>
    <w:rsid w:val="003D18A9"/>
    <w:rsid w:val="003D22CA"/>
    <w:rsid w:val="003D251C"/>
    <w:rsid w:val="003D28B8"/>
    <w:rsid w:val="003D2D13"/>
    <w:rsid w:val="003D35A2"/>
    <w:rsid w:val="003D38C1"/>
    <w:rsid w:val="003D39A8"/>
    <w:rsid w:val="003D44C4"/>
    <w:rsid w:val="003D5C78"/>
    <w:rsid w:val="003D7D7B"/>
    <w:rsid w:val="003E09D7"/>
    <w:rsid w:val="003E276D"/>
    <w:rsid w:val="003E359C"/>
    <w:rsid w:val="003E47FD"/>
    <w:rsid w:val="003E4B41"/>
    <w:rsid w:val="003E4C66"/>
    <w:rsid w:val="003E5AAD"/>
    <w:rsid w:val="003E6662"/>
    <w:rsid w:val="003F11C8"/>
    <w:rsid w:val="003F28B9"/>
    <w:rsid w:val="003F34DF"/>
    <w:rsid w:val="003F3C72"/>
    <w:rsid w:val="003F58AD"/>
    <w:rsid w:val="003F6462"/>
    <w:rsid w:val="003F7680"/>
    <w:rsid w:val="00400815"/>
    <w:rsid w:val="00400B21"/>
    <w:rsid w:val="004029AA"/>
    <w:rsid w:val="0040352B"/>
    <w:rsid w:val="004048AC"/>
    <w:rsid w:val="00405EA1"/>
    <w:rsid w:val="0041060C"/>
    <w:rsid w:val="00410948"/>
    <w:rsid w:val="00410E5B"/>
    <w:rsid w:val="0041206C"/>
    <w:rsid w:val="0041304B"/>
    <w:rsid w:val="00413FD1"/>
    <w:rsid w:val="00420267"/>
    <w:rsid w:val="004203EE"/>
    <w:rsid w:val="00420C9D"/>
    <w:rsid w:val="004218B4"/>
    <w:rsid w:val="00421A66"/>
    <w:rsid w:val="00422079"/>
    <w:rsid w:val="00423014"/>
    <w:rsid w:val="00425202"/>
    <w:rsid w:val="0042598A"/>
    <w:rsid w:val="00426068"/>
    <w:rsid w:val="004263D8"/>
    <w:rsid w:val="00426E28"/>
    <w:rsid w:val="00426F58"/>
    <w:rsid w:val="004272AB"/>
    <w:rsid w:val="00430B74"/>
    <w:rsid w:val="004315E8"/>
    <w:rsid w:val="00431926"/>
    <w:rsid w:val="00431C1E"/>
    <w:rsid w:val="00431E09"/>
    <w:rsid w:val="00432BF5"/>
    <w:rsid w:val="00433021"/>
    <w:rsid w:val="004343DE"/>
    <w:rsid w:val="0043569F"/>
    <w:rsid w:val="00437D10"/>
    <w:rsid w:val="0044293B"/>
    <w:rsid w:val="00442ABC"/>
    <w:rsid w:val="004438AD"/>
    <w:rsid w:val="004445FF"/>
    <w:rsid w:val="00444962"/>
    <w:rsid w:val="00444F47"/>
    <w:rsid w:val="00445819"/>
    <w:rsid w:val="00447FB3"/>
    <w:rsid w:val="00450B01"/>
    <w:rsid w:val="00451162"/>
    <w:rsid w:val="00451BC4"/>
    <w:rsid w:val="00454877"/>
    <w:rsid w:val="004548FE"/>
    <w:rsid w:val="00454AD0"/>
    <w:rsid w:val="00454D4A"/>
    <w:rsid w:val="004553EE"/>
    <w:rsid w:val="00455CB8"/>
    <w:rsid w:val="00456031"/>
    <w:rsid w:val="0045635F"/>
    <w:rsid w:val="00456527"/>
    <w:rsid w:val="00457B68"/>
    <w:rsid w:val="004609DC"/>
    <w:rsid w:val="00461D81"/>
    <w:rsid w:val="0046401F"/>
    <w:rsid w:val="00464F86"/>
    <w:rsid w:val="004662AD"/>
    <w:rsid w:val="004679CF"/>
    <w:rsid w:val="00467DF5"/>
    <w:rsid w:val="00470300"/>
    <w:rsid w:val="004703F0"/>
    <w:rsid w:val="00471628"/>
    <w:rsid w:val="00471A16"/>
    <w:rsid w:val="00471C43"/>
    <w:rsid w:val="00472063"/>
    <w:rsid w:val="0047282F"/>
    <w:rsid w:val="00472C42"/>
    <w:rsid w:val="00472EFF"/>
    <w:rsid w:val="0047391D"/>
    <w:rsid w:val="004745F8"/>
    <w:rsid w:val="00476D0D"/>
    <w:rsid w:val="00477774"/>
    <w:rsid w:val="00477D00"/>
    <w:rsid w:val="00480316"/>
    <w:rsid w:val="00482612"/>
    <w:rsid w:val="0048477B"/>
    <w:rsid w:val="00485086"/>
    <w:rsid w:val="00486227"/>
    <w:rsid w:val="00486873"/>
    <w:rsid w:val="00486CA5"/>
    <w:rsid w:val="00490206"/>
    <w:rsid w:val="004907C5"/>
    <w:rsid w:val="0049194F"/>
    <w:rsid w:val="00491CC3"/>
    <w:rsid w:val="00492494"/>
    <w:rsid w:val="00492C92"/>
    <w:rsid w:val="00492D0B"/>
    <w:rsid w:val="00494E55"/>
    <w:rsid w:val="00494FD5"/>
    <w:rsid w:val="00495178"/>
    <w:rsid w:val="00495D75"/>
    <w:rsid w:val="00496465"/>
    <w:rsid w:val="0049646C"/>
    <w:rsid w:val="00497A8A"/>
    <w:rsid w:val="004A0C25"/>
    <w:rsid w:val="004A1407"/>
    <w:rsid w:val="004A20BC"/>
    <w:rsid w:val="004A2C56"/>
    <w:rsid w:val="004A3CB1"/>
    <w:rsid w:val="004A62A0"/>
    <w:rsid w:val="004A6512"/>
    <w:rsid w:val="004A7C34"/>
    <w:rsid w:val="004B0DEF"/>
    <w:rsid w:val="004B1073"/>
    <w:rsid w:val="004B164B"/>
    <w:rsid w:val="004B1FD2"/>
    <w:rsid w:val="004B266D"/>
    <w:rsid w:val="004B2683"/>
    <w:rsid w:val="004B2D55"/>
    <w:rsid w:val="004B367C"/>
    <w:rsid w:val="004B38DD"/>
    <w:rsid w:val="004B4115"/>
    <w:rsid w:val="004B4885"/>
    <w:rsid w:val="004B52B8"/>
    <w:rsid w:val="004B5870"/>
    <w:rsid w:val="004B6150"/>
    <w:rsid w:val="004B61DA"/>
    <w:rsid w:val="004B63B5"/>
    <w:rsid w:val="004B7632"/>
    <w:rsid w:val="004B7C6A"/>
    <w:rsid w:val="004C03AD"/>
    <w:rsid w:val="004C068F"/>
    <w:rsid w:val="004C0693"/>
    <w:rsid w:val="004C19DB"/>
    <w:rsid w:val="004C1C0D"/>
    <w:rsid w:val="004C23CA"/>
    <w:rsid w:val="004C2EA1"/>
    <w:rsid w:val="004C3235"/>
    <w:rsid w:val="004C39FD"/>
    <w:rsid w:val="004C7AC6"/>
    <w:rsid w:val="004C7D05"/>
    <w:rsid w:val="004D013C"/>
    <w:rsid w:val="004D1CF9"/>
    <w:rsid w:val="004D1E6D"/>
    <w:rsid w:val="004D2286"/>
    <w:rsid w:val="004D3412"/>
    <w:rsid w:val="004D3514"/>
    <w:rsid w:val="004D3DE0"/>
    <w:rsid w:val="004D4809"/>
    <w:rsid w:val="004D6646"/>
    <w:rsid w:val="004D6E3E"/>
    <w:rsid w:val="004D7598"/>
    <w:rsid w:val="004D790D"/>
    <w:rsid w:val="004E0C89"/>
    <w:rsid w:val="004E0DF0"/>
    <w:rsid w:val="004E1E77"/>
    <w:rsid w:val="004E3DD6"/>
    <w:rsid w:val="004E70D0"/>
    <w:rsid w:val="004F0AAA"/>
    <w:rsid w:val="004F1764"/>
    <w:rsid w:val="004F1D91"/>
    <w:rsid w:val="004F289B"/>
    <w:rsid w:val="004F3526"/>
    <w:rsid w:val="004F4C85"/>
    <w:rsid w:val="004F4DBD"/>
    <w:rsid w:val="004F6C6F"/>
    <w:rsid w:val="004F719C"/>
    <w:rsid w:val="004F7764"/>
    <w:rsid w:val="00500474"/>
    <w:rsid w:val="0050076A"/>
    <w:rsid w:val="00500E4C"/>
    <w:rsid w:val="005013C6"/>
    <w:rsid w:val="00502A4B"/>
    <w:rsid w:val="0050315A"/>
    <w:rsid w:val="0050393F"/>
    <w:rsid w:val="00503C52"/>
    <w:rsid w:val="00503D58"/>
    <w:rsid w:val="005042A5"/>
    <w:rsid w:val="005062F9"/>
    <w:rsid w:val="00510B26"/>
    <w:rsid w:val="00511B05"/>
    <w:rsid w:val="0051373B"/>
    <w:rsid w:val="00513E19"/>
    <w:rsid w:val="00514724"/>
    <w:rsid w:val="00514A6C"/>
    <w:rsid w:val="0051509D"/>
    <w:rsid w:val="005156A6"/>
    <w:rsid w:val="00516834"/>
    <w:rsid w:val="0051709A"/>
    <w:rsid w:val="0052213C"/>
    <w:rsid w:val="0052329D"/>
    <w:rsid w:val="00523778"/>
    <w:rsid w:val="0052652B"/>
    <w:rsid w:val="005266BF"/>
    <w:rsid w:val="00526945"/>
    <w:rsid w:val="00526B84"/>
    <w:rsid w:val="00527AD8"/>
    <w:rsid w:val="00530814"/>
    <w:rsid w:val="00530E73"/>
    <w:rsid w:val="005315B6"/>
    <w:rsid w:val="00531911"/>
    <w:rsid w:val="00531A12"/>
    <w:rsid w:val="00531A93"/>
    <w:rsid w:val="00531F67"/>
    <w:rsid w:val="0053297C"/>
    <w:rsid w:val="00532BF5"/>
    <w:rsid w:val="005344B7"/>
    <w:rsid w:val="00535532"/>
    <w:rsid w:val="005360CC"/>
    <w:rsid w:val="005361A8"/>
    <w:rsid w:val="00536677"/>
    <w:rsid w:val="00536911"/>
    <w:rsid w:val="00536950"/>
    <w:rsid w:val="00537F5F"/>
    <w:rsid w:val="005403CD"/>
    <w:rsid w:val="00541308"/>
    <w:rsid w:val="00541BF3"/>
    <w:rsid w:val="00542354"/>
    <w:rsid w:val="005424A6"/>
    <w:rsid w:val="005427C3"/>
    <w:rsid w:val="00542C57"/>
    <w:rsid w:val="00542FE0"/>
    <w:rsid w:val="0054312E"/>
    <w:rsid w:val="0054500C"/>
    <w:rsid w:val="00547EAE"/>
    <w:rsid w:val="005518E0"/>
    <w:rsid w:val="00553906"/>
    <w:rsid w:val="00554BE0"/>
    <w:rsid w:val="0055538F"/>
    <w:rsid w:val="0055581B"/>
    <w:rsid w:val="00556282"/>
    <w:rsid w:val="00560AD7"/>
    <w:rsid w:val="00560E64"/>
    <w:rsid w:val="00561056"/>
    <w:rsid w:val="00561C14"/>
    <w:rsid w:val="005621EB"/>
    <w:rsid w:val="00562870"/>
    <w:rsid w:val="00562AE4"/>
    <w:rsid w:val="00562B9B"/>
    <w:rsid w:val="00562E8F"/>
    <w:rsid w:val="0056568C"/>
    <w:rsid w:val="005661D9"/>
    <w:rsid w:val="0056767A"/>
    <w:rsid w:val="00570A13"/>
    <w:rsid w:val="00575377"/>
    <w:rsid w:val="00575975"/>
    <w:rsid w:val="00576A49"/>
    <w:rsid w:val="00576BE4"/>
    <w:rsid w:val="005776B3"/>
    <w:rsid w:val="00580257"/>
    <w:rsid w:val="00580812"/>
    <w:rsid w:val="00581B8A"/>
    <w:rsid w:val="00582566"/>
    <w:rsid w:val="00582615"/>
    <w:rsid w:val="00584BF7"/>
    <w:rsid w:val="005855AF"/>
    <w:rsid w:val="005859FF"/>
    <w:rsid w:val="00586C89"/>
    <w:rsid w:val="005878DB"/>
    <w:rsid w:val="00590665"/>
    <w:rsid w:val="005907CB"/>
    <w:rsid w:val="0059249B"/>
    <w:rsid w:val="005924E0"/>
    <w:rsid w:val="005935FE"/>
    <w:rsid w:val="00593B2C"/>
    <w:rsid w:val="00593E16"/>
    <w:rsid w:val="00594550"/>
    <w:rsid w:val="00594FB0"/>
    <w:rsid w:val="00595B28"/>
    <w:rsid w:val="0059634D"/>
    <w:rsid w:val="00596787"/>
    <w:rsid w:val="00596978"/>
    <w:rsid w:val="00596F89"/>
    <w:rsid w:val="005A0616"/>
    <w:rsid w:val="005A0F59"/>
    <w:rsid w:val="005A1608"/>
    <w:rsid w:val="005A3A06"/>
    <w:rsid w:val="005A3EF7"/>
    <w:rsid w:val="005A4CF1"/>
    <w:rsid w:val="005A5206"/>
    <w:rsid w:val="005A5B93"/>
    <w:rsid w:val="005A7BA3"/>
    <w:rsid w:val="005B09F7"/>
    <w:rsid w:val="005B0A3B"/>
    <w:rsid w:val="005B1EE0"/>
    <w:rsid w:val="005B2B94"/>
    <w:rsid w:val="005B4265"/>
    <w:rsid w:val="005B4C85"/>
    <w:rsid w:val="005B4E5F"/>
    <w:rsid w:val="005B5BBB"/>
    <w:rsid w:val="005B662C"/>
    <w:rsid w:val="005B6EEF"/>
    <w:rsid w:val="005B7AC6"/>
    <w:rsid w:val="005B7EB0"/>
    <w:rsid w:val="005C0C94"/>
    <w:rsid w:val="005C1F78"/>
    <w:rsid w:val="005C4DDE"/>
    <w:rsid w:val="005C5725"/>
    <w:rsid w:val="005C6252"/>
    <w:rsid w:val="005C64DC"/>
    <w:rsid w:val="005D07F9"/>
    <w:rsid w:val="005D09EB"/>
    <w:rsid w:val="005D0F80"/>
    <w:rsid w:val="005D1312"/>
    <w:rsid w:val="005D132A"/>
    <w:rsid w:val="005D1678"/>
    <w:rsid w:val="005D210F"/>
    <w:rsid w:val="005D2A29"/>
    <w:rsid w:val="005D2D3E"/>
    <w:rsid w:val="005D330C"/>
    <w:rsid w:val="005D3D0F"/>
    <w:rsid w:val="005D4701"/>
    <w:rsid w:val="005D5D08"/>
    <w:rsid w:val="005D67EA"/>
    <w:rsid w:val="005D6F33"/>
    <w:rsid w:val="005D7866"/>
    <w:rsid w:val="005D7C7B"/>
    <w:rsid w:val="005E032F"/>
    <w:rsid w:val="005E2214"/>
    <w:rsid w:val="005E229B"/>
    <w:rsid w:val="005E2688"/>
    <w:rsid w:val="005E2BC0"/>
    <w:rsid w:val="005E3473"/>
    <w:rsid w:val="005E4064"/>
    <w:rsid w:val="005E43BC"/>
    <w:rsid w:val="005E46FA"/>
    <w:rsid w:val="005E4911"/>
    <w:rsid w:val="005E4B44"/>
    <w:rsid w:val="005E6ECF"/>
    <w:rsid w:val="005E7E4D"/>
    <w:rsid w:val="005F1150"/>
    <w:rsid w:val="005F14B2"/>
    <w:rsid w:val="005F2DC4"/>
    <w:rsid w:val="005F68BA"/>
    <w:rsid w:val="00600A12"/>
    <w:rsid w:val="00602377"/>
    <w:rsid w:val="006029B4"/>
    <w:rsid w:val="006049A6"/>
    <w:rsid w:val="00604E3A"/>
    <w:rsid w:val="00607139"/>
    <w:rsid w:val="006076FC"/>
    <w:rsid w:val="00607713"/>
    <w:rsid w:val="00611083"/>
    <w:rsid w:val="0061177F"/>
    <w:rsid w:val="00612293"/>
    <w:rsid w:val="00613FF5"/>
    <w:rsid w:val="00614B31"/>
    <w:rsid w:val="00614DDF"/>
    <w:rsid w:val="00616090"/>
    <w:rsid w:val="00620FF1"/>
    <w:rsid w:val="00621195"/>
    <w:rsid w:val="006225D4"/>
    <w:rsid w:val="006228A8"/>
    <w:rsid w:val="00623DE9"/>
    <w:rsid w:val="00624C91"/>
    <w:rsid w:val="00624D02"/>
    <w:rsid w:val="0062500B"/>
    <w:rsid w:val="00625457"/>
    <w:rsid w:val="00625852"/>
    <w:rsid w:val="00625EC8"/>
    <w:rsid w:val="006263A6"/>
    <w:rsid w:val="006263B3"/>
    <w:rsid w:val="00626DFC"/>
    <w:rsid w:val="00626F03"/>
    <w:rsid w:val="00626F22"/>
    <w:rsid w:val="00627BE9"/>
    <w:rsid w:val="00630175"/>
    <w:rsid w:val="006314C3"/>
    <w:rsid w:val="00631554"/>
    <w:rsid w:val="00632721"/>
    <w:rsid w:val="00633020"/>
    <w:rsid w:val="00633374"/>
    <w:rsid w:val="0063411F"/>
    <w:rsid w:val="00634C85"/>
    <w:rsid w:val="00634DE4"/>
    <w:rsid w:val="00634F6E"/>
    <w:rsid w:val="0063524F"/>
    <w:rsid w:val="00636D63"/>
    <w:rsid w:val="0064025C"/>
    <w:rsid w:val="0064040B"/>
    <w:rsid w:val="006407D3"/>
    <w:rsid w:val="0064124E"/>
    <w:rsid w:val="00642754"/>
    <w:rsid w:val="0064313D"/>
    <w:rsid w:val="006449B5"/>
    <w:rsid w:val="006450AB"/>
    <w:rsid w:val="006450B9"/>
    <w:rsid w:val="006453EE"/>
    <w:rsid w:val="00646B7C"/>
    <w:rsid w:val="00646C8B"/>
    <w:rsid w:val="0064714C"/>
    <w:rsid w:val="006512C2"/>
    <w:rsid w:val="006535AB"/>
    <w:rsid w:val="00654481"/>
    <w:rsid w:val="00655A70"/>
    <w:rsid w:val="00655AA3"/>
    <w:rsid w:val="00655CD8"/>
    <w:rsid w:val="006560CB"/>
    <w:rsid w:val="006563A1"/>
    <w:rsid w:val="00656589"/>
    <w:rsid w:val="006569C3"/>
    <w:rsid w:val="00656FB7"/>
    <w:rsid w:val="00660EA3"/>
    <w:rsid w:val="00661485"/>
    <w:rsid w:val="006624E4"/>
    <w:rsid w:val="00662789"/>
    <w:rsid w:val="00663E36"/>
    <w:rsid w:val="006700EA"/>
    <w:rsid w:val="006712AE"/>
    <w:rsid w:val="00671B59"/>
    <w:rsid w:val="00672480"/>
    <w:rsid w:val="00672FED"/>
    <w:rsid w:val="006761A7"/>
    <w:rsid w:val="006771CF"/>
    <w:rsid w:val="006803E1"/>
    <w:rsid w:val="006807B2"/>
    <w:rsid w:val="00683034"/>
    <w:rsid w:val="006847C7"/>
    <w:rsid w:val="00684B78"/>
    <w:rsid w:val="00685604"/>
    <w:rsid w:val="006864FC"/>
    <w:rsid w:val="00687EDD"/>
    <w:rsid w:val="006913E5"/>
    <w:rsid w:val="006919AF"/>
    <w:rsid w:val="00691DA7"/>
    <w:rsid w:val="00691E1B"/>
    <w:rsid w:val="00692528"/>
    <w:rsid w:val="00694766"/>
    <w:rsid w:val="00696209"/>
    <w:rsid w:val="006967FB"/>
    <w:rsid w:val="00696AE0"/>
    <w:rsid w:val="00696CB1"/>
    <w:rsid w:val="006A0A38"/>
    <w:rsid w:val="006A0B4C"/>
    <w:rsid w:val="006A0FB8"/>
    <w:rsid w:val="006A27C3"/>
    <w:rsid w:val="006A2DDC"/>
    <w:rsid w:val="006A35B0"/>
    <w:rsid w:val="006A4A65"/>
    <w:rsid w:val="006A5917"/>
    <w:rsid w:val="006A60D0"/>
    <w:rsid w:val="006A6FA6"/>
    <w:rsid w:val="006A7287"/>
    <w:rsid w:val="006B035F"/>
    <w:rsid w:val="006B08EC"/>
    <w:rsid w:val="006B0D0C"/>
    <w:rsid w:val="006B119F"/>
    <w:rsid w:val="006B3125"/>
    <w:rsid w:val="006B5DAF"/>
    <w:rsid w:val="006B67C6"/>
    <w:rsid w:val="006B7AC2"/>
    <w:rsid w:val="006C0306"/>
    <w:rsid w:val="006C20F8"/>
    <w:rsid w:val="006C27AC"/>
    <w:rsid w:val="006C4111"/>
    <w:rsid w:val="006C452C"/>
    <w:rsid w:val="006C4FEB"/>
    <w:rsid w:val="006C5201"/>
    <w:rsid w:val="006C608A"/>
    <w:rsid w:val="006C691D"/>
    <w:rsid w:val="006C7572"/>
    <w:rsid w:val="006D0314"/>
    <w:rsid w:val="006D0326"/>
    <w:rsid w:val="006D119C"/>
    <w:rsid w:val="006D1733"/>
    <w:rsid w:val="006D2060"/>
    <w:rsid w:val="006D35A3"/>
    <w:rsid w:val="006D4279"/>
    <w:rsid w:val="006D4A4E"/>
    <w:rsid w:val="006D4BB0"/>
    <w:rsid w:val="006D5860"/>
    <w:rsid w:val="006D7487"/>
    <w:rsid w:val="006D755C"/>
    <w:rsid w:val="006E03DB"/>
    <w:rsid w:val="006E0A1C"/>
    <w:rsid w:val="006E1198"/>
    <w:rsid w:val="006E2100"/>
    <w:rsid w:val="006E33A5"/>
    <w:rsid w:val="006E3E0C"/>
    <w:rsid w:val="006E4549"/>
    <w:rsid w:val="006E4845"/>
    <w:rsid w:val="006E73CD"/>
    <w:rsid w:val="006E77F5"/>
    <w:rsid w:val="006F016C"/>
    <w:rsid w:val="006F0F7E"/>
    <w:rsid w:val="006F1590"/>
    <w:rsid w:val="006F243A"/>
    <w:rsid w:val="006F432C"/>
    <w:rsid w:val="006F5F55"/>
    <w:rsid w:val="006F665B"/>
    <w:rsid w:val="007007CE"/>
    <w:rsid w:val="00700F97"/>
    <w:rsid w:val="00701632"/>
    <w:rsid w:val="00703CD2"/>
    <w:rsid w:val="00704049"/>
    <w:rsid w:val="00704491"/>
    <w:rsid w:val="00704569"/>
    <w:rsid w:val="00705BBC"/>
    <w:rsid w:val="00707091"/>
    <w:rsid w:val="00707820"/>
    <w:rsid w:val="00707B17"/>
    <w:rsid w:val="00710F1B"/>
    <w:rsid w:val="007116EA"/>
    <w:rsid w:val="00711A68"/>
    <w:rsid w:val="007124E4"/>
    <w:rsid w:val="0071322F"/>
    <w:rsid w:val="007136DE"/>
    <w:rsid w:val="0071394A"/>
    <w:rsid w:val="007140EA"/>
    <w:rsid w:val="00715211"/>
    <w:rsid w:val="00715ADD"/>
    <w:rsid w:val="00716318"/>
    <w:rsid w:val="007168AF"/>
    <w:rsid w:val="007173CA"/>
    <w:rsid w:val="007208B7"/>
    <w:rsid w:val="00722B1A"/>
    <w:rsid w:val="00723544"/>
    <w:rsid w:val="00725B28"/>
    <w:rsid w:val="00725DD8"/>
    <w:rsid w:val="007265C4"/>
    <w:rsid w:val="00726647"/>
    <w:rsid w:val="00726EFF"/>
    <w:rsid w:val="007279D2"/>
    <w:rsid w:val="00730B28"/>
    <w:rsid w:val="007313A9"/>
    <w:rsid w:val="007316A3"/>
    <w:rsid w:val="00732380"/>
    <w:rsid w:val="007330C7"/>
    <w:rsid w:val="00733671"/>
    <w:rsid w:val="00734693"/>
    <w:rsid w:val="00737468"/>
    <w:rsid w:val="007376A2"/>
    <w:rsid w:val="00737C86"/>
    <w:rsid w:val="00741DFD"/>
    <w:rsid w:val="00742551"/>
    <w:rsid w:val="0074330D"/>
    <w:rsid w:val="007452F7"/>
    <w:rsid w:val="0074651A"/>
    <w:rsid w:val="00746F28"/>
    <w:rsid w:val="007504C7"/>
    <w:rsid w:val="0075056B"/>
    <w:rsid w:val="00750C21"/>
    <w:rsid w:val="00752D6B"/>
    <w:rsid w:val="00755BC5"/>
    <w:rsid w:val="0075651A"/>
    <w:rsid w:val="00757793"/>
    <w:rsid w:val="007620E3"/>
    <w:rsid w:val="007628B9"/>
    <w:rsid w:val="00764CE9"/>
    <w:rsid w:val="00764EF0"/>
    <w:rsid w:val="00764F9E"/>
    <w:rsid w:val="007654D6"/>
    <w:rsid w:val="0076631F"/>
    <w:rsid w:val="0076683A"/>
    <w:rsid w:val="00766AD4"/>
    <w:rsid w:val="00766F4E"/>
    <w:rsid w:val="007678E2"/>
    <w:rsid w:val="00770461"/>
    <w:rsid w:val="00771909"/>
    <w:rsid w:val="00771971"/>
    <w:rsid w:val="0077407A"/>
    <w:rsid w:val="00774394"/>
    <w:rsid w:val="007750A5"/>
    <w:rsid w:val="0077587D"/>
    <w:rsid w:val="007759F3"/>
    <w:rsid w:val="00776530"/>
    <w:rsid w:val="00776626"/>
    <w:rsid w:val="007774B7"/>
    <w:rsid w:val="00777DC2"/>
    <w:rsid w:val="0078116E"/>
    <w:rsid w:val="00785010"/>
    <w:rsid w:val="00786DC5"/>
    <w:rsid w:val="00787DDB"/>
    <w:rsid w:val="00791197"/>
    <w:rsid w:val="0079121B"/>
    <w:rsid w:val="007928B4"/>
    <w:rsid w:val="0079357E"/>
    <w:rsid w:val="007937F4"/>
    <w:rsid w:val="007963D8"/>
    <w:rsid w:val="0079660A"/>
    <w:rsid w:val="00796B39"/>
    <w:rsid w:val="007971BC"/>
    <w:rsid w:val="00797AFD"/>
    <w:rsid w:val="007A17E9"/>
    <w:rsid w:val="007A2BDB"/>
    <w:rsid w:val="007A3031"/>
    <w:rsid w:val="007A3E11"/>
    <w:rsid w:val="007A42A3"/>
    <w:rsid w:val="007A4BCD"/>
    <w:rsid w:val="007A5406"/>
    <w:rsid w:val="007A54D9"/>
    <w:rsid w:val="007A5EFF"/>
    <w:rsid w:val="007A6529"/>
    <w:rsid w:val="007A6563"/>
    <w:rsid w:val="007A7983"/>
    <w:rsid w:val="007B0626"/>
    <w:rsid w:val="007B2526"/>
    <w:rsid w:val="007B3E35"/>
    <w:rsid w:val="007B44CB"/>
    <w:rsid w:val="007B481C"/>
    <w:rsid w:val="007B592C"/>
    <w:rsid w:val="007B5E18"/>
    <w:rsid w:val="007B6570"/>
    <w:rsid w:val="007B68BA"/>
    <w:rsid w:val="007B73CA"/>
    <w:rsid w:val="007B79E7"/>
    <w:rsid w:val="007C1E13"/>
    <w:rsid w:val="007C26B1"/>
    <w:rsid w:val="007C4158"/>
    <w:rsid w:val="007C5596"/>
    <w:rsid w:val="007C56F8"/>
    <w:rsid w:val="007C5B0E"/>
    <w:rsid w:val="007C5DD9"/>
    <w:rsid w:val="007C6127"/>
    <w:rsid w:val="007C6D34"/>
    <w:rsid w:val="007C6D49"/>
    <w:rsid w:val="007D07A7"/>
    <w:rsid w:val="007D0DAF"/>
    <w:rsid w:val="007D140E"/>
    <w:rsid w:val="007D5A2E"/>
    <w:rsid w:val="007D6CAF"/>
    <w:rsid w:val="007D724E"/>
    <w:rsid w:val="007D7FBE"/>
    <w:rsid w:val="007E0D90"/>
    <w:rsid w:val="007E184F"/>
    <w:rsid w:val="007E212C"/>
    <w:rsid w:val="007E3420"/>
    <w:rsid w:val="007E394B"/>
    <w:rsid w:val="007E5C86"/>
    <w:rsid w:val="007E5DC1"/>
    <w:rsid w:val="007E6C9D"/>
    <w:rsid w:val="007E71DB"/>
    <w:rsid w:val="007E7983"/>
    <w:rsid w:val="007E7E9F"/>
    <w:rsid w:val="007F0010"/>
    <w:rsid w:val="007F09AF"/>
    <w:rsid w:val="007F14CF"/>
    <w:rsid w:val="007F14D2"/>
    <w:rsid w:val="007F1986"/>
    <w:rsid w:val="007F2248"/>
    <w:rsid w:val="007F27A5"/>
    <w:rsid w:val="007F4373"/>
    <w:rsid w:val="007F4590"/>
    <w:rsid w:val="007F6A30"/>
    <w:rsid w:val="007F7055"/>
    <w:rsid w:val="007F73F3"/>
    <w:rsid w:val="007F7638"/>
    <w:rsid w:val="007F7D0F"/>
    <w:rsid w:val="0080060A"/>
    <w:rsid w:val="00800EDB"/>
    <w:rsid w:val="00801886"/>
    <w:rsid w:val="0080266B"/>
    <w:rsid w:val="008038E1"/>
    <w:rsid w:val="00803AD9"/>
    <w:rsid w:val="00803BA7"/>
    <w:rsid w:val="00803E35"/>
    <w:rsid w:val="00803EC8"/>
    <w:rsid w:val="0080626A"/>
    <w:rsid w:val="00806E46"/>
    <w:rsid w:val="008102D6"/>
    <w:rsid w:val="008105D6"/>
    <w:rsid w:val="00812C9B"/>
    <w:rsid w:val="0081508B"/>
    <w:rsid w:val="00815679"/>
    <w:rsid w:val="00815BDD"/>
    <w:rsid w:val="00815E78"/>
    <w:rsid w:val="008160E8"/>
    <w:rsid w:val="00816146"/>
    <w:rsid w:val="00816366"/>
    <w:rsid w:val="00816A94"/>
    <w:rsid w:val="00816F43"/>
    <w:rsid w:val="00817285"/>
    <w:rsid w:val="00820B5A"/>
    <w:rsid w:val="00821F8E"/>
    <w:rsid w:val="008232CE"/>
    <w:rsid w:val="008247B0"/>
    <w:rsid w:val="00825047"/>
    <w:rsid w:val="00825906"/>
    <w:rsid w:val="00826DFF"/>
    <w:rsid w:val="00830190"/>
    <w:rsid w:val="00830764"/>
    <w:rsid w:val="00831690"/>
    <w:rsid w:val="008331CA"/>
    <w:rsid w:val="008335B8"/>
    <w:rsid w:val="008335E4"/>
    <w:rsid w:val="00834259"/>
    <w:rsid w:val="00834E29"/>
    <w:rsid w:val="00835175"/>
    <w:rsid w:val="0083706A"/>
    <w:rsid w:val="00841A8E"/>
    <w:rsid w:val="00842EDE"/>
    <w:rsid w:val="0084470F"/>
    <w:rsid w:val="00844883"/>
    <w:rsid w:val="0084498D"/>
    <w:rsid w:val="00844E38"/>
    <w:rsid w:val="00845639"/>
    <w:rsid w:val="008456A6"/>
    <w:rsid w:val="0084603C"/>
    <w:rsid w:val="00846416"/>
    <w:rsid w:val="00846582"/>
    <w:rsid w:val="00846ED9"/>
    <w:rsid w:val="00850CF0"/>
    <w:rsid w:val="00850E1F"/>
    <w:rsid w:val="00851B21"/>
    <w:rsid w:val="00851DF4"/>
    <w:rsid w:val="00852154"/>
    <w:rsid w:val="008530F1"/>
    <w:rsid w:val="008542B9"/>
    <w:rsid w:val="00856A83"/>
    <w:rsid w:val="00857689"/>
    <w:rsid w:val="008578D7"/>
    <w:rsid w:val="00857EB3"/>
    <w:rsid w:val="008612EE"/>
    <w:rsid w:val="008631B3"/>
    <w:rsid w:val="008644FA"/>
    <w:rsid w:val="008654F0"/>
    <w:rsid w:val="00865A2F"/>
    <w:rsid w:val="00870BD1"/>
    <w:rsid w:val="00870D8F"/>
    <w:rsid w:val="00871ABF"/>
    <w:rsid w:val="00871E1D"/>
    <w:rsid w:val="00872009"/>
    <w:rsid w:val="00872B5B"/>
    <w:rsid w:val="00872BDE"/>
    <w:rsid w:val="0087446C"/>
    <w:rsid w:val="00875FC7"/>
    <w:rsid w:val="00876863"/>
    <w:rsid w:val="008769F9"/>
    <w:rsid w:val="0087790D"/>
    <w:rsid w:val="008819DB"/>
    <w:rsid w:val="00882054"/>
    <w:rsid w:val="00883FFD"/>
    <w:rsid w:val="008840FF"/>
    <w:rsid w:val="00885941"/>
    <w:rsid w:val="008865B0"/>
    <w:rsid w:val="00886EEF"/>
    <w:rsid w:val="00887953"/>
    <w:rsid w:val="00887DEE"/>
    <w:rsid w:val="00890A31"/>
    <w:rsid w:val="00891E02"/>
    <w:rsid w:val="00892768"/>
    <w:rsid w:val="00892854"/>
    <w:rsid w:val="00893933"/>
    <w:rsid w:val="00895E2F"/>
    <w:rsid w:val="00896E1C"/>
    <w:rsid w:val="008A01DE"/>
    <w:rsid w:val="008A0C90"/>
    <w:rsid w:val="008A1057"/>
    <w:rsid w:val="008A1442"/>
    <w:rsid w:val="008A185C"/>
    <w:rsid w:val="008A2539"/>
    <w:rsid w:val="008A31E8"/>
    <w:rsid w:val="008A34F7"/>
    <w:rsid w:val="008A3FBF"/>
    <w:rsid w:val="008A42BF"/>
    <w:rsid w:val="008A5521"/>
    <w:rsid w:val="008A5B30"/>
    <w:rsid w:val="008B21E5"/>
    <w:rsid w:val="008B5238"/>
    <w:rsid w:val="008B53FE"/>
    <w:rsid w:val="008B5518"/>
    <w:rsid w:val="008B5811"/>
    <w:rsid w:val="008B6AEF"/>
    <w:rsid w:val="008B6C9B"/>
    <w:rsid w:val="008B73BE"/>
    <w:rsid w:val="008C1784"/>
    <w:rsid w:val="008C207D"/>
    <w:rsid w:val="008C2399"/>
    <w:rsid w:val="008C2965"/>
    <w:rsid w:val="008C2A1F"/>
    <w:rsid w:val="008C3F49"/>
    <w:rsid w:val="008C533F"/>
    <w:rsid w:val="008C5863"/>
    <w:rsid w:val="008C6C4F"/>
    <w:rsid w:val="008C77D6"/>
    <w:rsid w:val="008C7840"/>
    <w:rsid w:val="008C78E5"/>
    <w:rsid w:val="008D043A"/>
    <w:rsid w:val="008D1941"/>
    <w:rsid w:val="008D4A30"/>
    <w:rsid w:val="008D4BED"/>
    <w:rsid w:val="008D52C0"/>
    <w:rsid w:val="008D52E0"/>
    <w:rsid w:val="008E0343"/>
    <w:rsid w:val="008E0C9D"/>
    <w:rsid w:val="008E1B36"/>
    <w:rsid w:val="008E1C97"/>
    <w:rsid w:val="008E4F5D"/>
    <w:rsid w:val="008E5A13"/>
    <w:rsid w:val="008E6BC4"/>
    <w:rsid w:val="008F0CA0"/>
    <w:rsid w:val="008F1417"/>
    <w:rsid w:val="008F22EA"/>
    <w:rsid w:val="008F2D82"/>
    <w:rsid w:val="008F36FF"/>
    <w:rsid w:val="008F5011"/>
    <w:rsid w:val="008F51A3"/>
    <w:rsid w:val="008F782D"/>
    <w:rsid w:val="00900F8B"/>
    <w:rsid w:val="00901C3C"/>
    <w:rsid w:val="009044E8"/>
    <w:rsid w:val="00904507"/>
    <w:rsid w:val="00904B5A"/>
    <w:rsid w:val="00905185"/>
    <w:rsid w:val="00905FBB"/>
    <w:rsid w:val="00907102"/>
    <w:rsid w:val="009104FB"/>
    <w:rsid w:val="00910A6E"/>
    <w:rsid w:val="00911D88"/>
    <w:rsid w:val="00911F6C"/>
    <w:rsid w:val="00911FDD"/>
    <w:rsid w:val="00913A44"/>
    <w:rsid w:val="00913BFE"/>
    <w:rsid w:val="009144B0"/>
    <w:rsid w:val="009149D1"/>
    <w:rsid w:val="00914ACF"/>
    <w:rsid w:val="00915204"/>
    <w:rsid w:val="00915D29"/>
    <w:rsid w:val="00915E05"/>
    <w:rsid w:val="009164BD"/>
    <w:rsid w:val="00916E19"/>
    <w:rsid w:val="009177CC"/>
    <w:rsid w:val="00917C29"/>
    <w:rsid w:val="00917E44"/>
    <w:rsid w:val="00921874"/>
    <w:rsid w:val="00921878"/>
    <w:rsid w:val="00922105"/>
    <w:rsid w:val="009224EC"/>
    <w:rsid w:val="00925E60"/>
    <w:rsid w:val="00926C9A"/>
    <w:rsid w:val="00927421"/>
    <w:rsid w:val="00927C1F"/>
    <w:rsid w:val="00930E57"/>
    <w:rsid w:val="0093145B"/>
    <w:rsid w:val="00932AA2"/>
    <w:rsid w:val="00932C0D"/>
    <w:rsid w:val="0093349E"/>
    <w:rsid w:val="0093528B"/>
    <w:rsid w:val="00935BEA"/>
    <w:rsid w:val="009400D7"/>
    <w:rsid w:val="00940722"/>
    <w:rsid w:val="00940AB2"/>
    <w:rsid w:val="00940B44"/>
    <w:rsid w:val="0094228D"/>
    <w:rsid w:val="00942E47"/>
    <w:rsid w:val="00943183"/>
    <w:rsid w:val="009460B2"/>
    <w:rsid w:val="009465FB"/>
    <w:rsid w:val="009467A7"/>
    <w:rsid w:val="00950274"/>
    <w:rsid w:val="00952DF7"/>
    <w:rsid w:val="00954A39"/>
    <w:rsid w:val="00954B1F"/>
    <w:rsid w:val="00954BF3"/>
    <w:rsid w:val="00955AF3"/>
    <w:rsid w:val="00955DDC"/>
    <w:rsid w:val="00957890"/>
    <w:rsid w:val="00957D5E"/>
    <w:rsid w:val="009610C2"/>
    <w:rsid w:val="0096137A"/>
    <w:rsid w:val="00961FC8"/>
    <w:rsid w:val="0096324A"/>
    <w:rsid w:val="009648E9"/>
    <w:rsid w:val="009655D2"/>
    <w:rsid w:val="00965984"/>
    <w:rsid w:val="00966A07"/>
    <w:rsid w:val="009703DA"/>
    <w:rsid w:val="0097063D"/>
    <w:rsid w:val="009709DE"/>
    <w:rsid w:val="00970DF8"/>
    <w:rsid w:val="00970FD5"/>
    <w:rsid w:val="0097271E"/>
    <w:rsid w:val="00973091"/>
    <w:rsid w:val="00974982"/>
    <w:rsid w:val="009766D8"/>
    <w:rsid w:val="00980CAF"/>
    <w:rsid w:val="0098131B"/>
    <w:rsid w:val="00981960"/>
    <w:rsid w:val="00981D73"/>
    <w:rsid w:val="00982B2E"/>
    <w:rsid w:val="00982B3E"/>
    <w:rsid w:val="009840CD"/>
    <w:rsid w:val="00984A35"/>
    <w:rsid w:val="00986D74"/>
    <w:rsid w:val="00986E2E"/>
    <w:rsid w:val="009872C9"/>
    <w:rsid w:val="009872E4"/>
    <w:rsid w:val="009878EE"/>
    <w:rsid w:val="00987927"/>
    <w:rsid w:val="00987D1B"/>
    <w:rsid w:val="00990227"/>
    <w:rsid w:val="0099041E"/>
    <w:rsid w:val="00990CAE"/>
    <w:rsid w:val="00990F5C"/>
    <w:rsid w:val="009912F3"/>
    <w:rsid w:val="009926D0"/>
    <w:rsid w:val="0099319F"/>
    <w:rsid w:val="0099433A"/>
    <w:rsid w:val="00995194"/>
    <w:rsid w:val="00995246"/>
    <w:rsid w:val="00995403"/>
    <w:rsid w:val="00996178"/>
    <w:rsid w:val="0099715C"/>
    <w:rsid w:val="009A035F"/>
    <w:rsid w:val="009A0552"/>
    <w:rsid w:val="009A06A7"/>
    <w:rsid w:val="009A0B0D"/>
    <w:rsid w:val="009A0D3E"/>
    <w:rsid w:val="009A1639"/>
    <w:rsid w:val="009A1CC9"/>
    <w:rsid w:val="009A1D87"/>
    <w:rsid w:val="009A2C4F"/>
    <w:rsid w:val="009A3171"/>
    <w:rsid w:val="009A3C7A"/>
    <w:rsid w:val="009A448B"/>
    <w:rsid w:val="009A5B5A"/>
    <w:rsid w:val="009A70C1"/>
    <w:rsid w:val="009A732D"/>
    <w:rsid w:val="009A76B9"/>
    <w:rsid w:val="009A78C5"/>
    <w:rsid w:val="009B094C"/>
    <w:rsid w:val="009B1476"/>
    <w:rsid w:val="009B2DC4"/>
    <w:rsid w:val="009B32C9"/>
    <w:rsid w:val="009B3F83"/>
    <w:rsid w:val="009B621B"/>
    <w:rsid w:val="009B6BCD"/>
    <w:rsid w:val="009B7F3E"/>
    <w:rsid w:val="009C0C72"/>
    <w:rsid w:val="009C2487"/>
    <w:rsid w:val="009C2DEF"/>
    <w:rsid w:val="009C4CED"/>
    <w:rsid w:val="009C4DE2"/>
    <w:rsid w:val="009C5FE8"/>
    <w:rsid w:val="009C70B8"/>
    <w:rsid w:val="009C7E61"/>
    <w:rsid w:val="009C7EFD"/>
    <w:rsid w:val="009D2FEC"/>
    <w:rsid w:val="009D3081"/>
    <w:rsid w:val="009D5219"/>
    <w:rsid w:val="009D641D"/>
    <w:rsid w:val="009D6942"/>
    <w:rsid w:val="009D725D"/>
    <w:rsid w:val="009D75AF"/>
    <w:rsid w:val="009E0208"/>
    <w:rsid w:val="009E0826"/>
    <w:rsid w:val="009E291B"/>
    <w:rsid w:val="009E3019"/>
    <w:rsid w:val="009E3389"/>
    <w:rsid w:val="009E41BE"/>
    <w:rsid w:val="009E4690"/>
    <w:rsid w:val="009E54F0"/>
    <w:rsid w:val="009E57DC"/>
    <w:rsid w:val="009E5E0F"/>
    <w:rsid w:val="009E6147"/>
    <w:rsid w:val="009E6AE1"/>
    <w:rsid w:val="009E6D38"/>
    <w:rsid w:val="009F2B68"/>
    <w:rsid w:val="009F49E3"/>
    <w:rsid w:val="009F583D"/>
    <w:rsid w:val="009F6186"/>
    <w:rsid w:val="009F642A"/>
    <w:rsid w:val="009F6614"/>
    <w:rsid w:val="009F6AA3"/>
    <w:rsid w:val="009F6AAF"/>
    <w:rsid w:val="009F70DD"/>
    <w:rsid w:val="009F7AE3"/>
    <w:rsid w:val="00A007AD"/>
    <w:rsid w:val="00A00967"/>
    <w:rsid w:val="00A01223"/>
    <w:rsid w:val="00A014F2"/>
    <w:rsid w:val="00A01C95"/>
    <w:rsid w:val="00A023DE"/>
    <w:rsid w:val="00A02F39"/>
    <w:rsid w:val="00A0396E"/>
    <w:rsid w:val="00A040CF"/>
    <w:rsid w:val="00A048F5"/>
    <w:rsid w:val="00A05814"/>
    <w:rsid w:val="00A05B0A"/>
    <w:rsid w:val="00A05D5B"/>
    <w:rsid w:val="00A075FE"/>
    <w:rsid w:val="00A102A5"/>
    <w:rsid w:val="00A106A9"/>
    <w:rsid w:val="00A10EC1"/>
    <w:rsid w:val="00A110F9"/>
    <w:rsid w:val="00A12027"/>
    <w:rsid w:val="00A12CA2"/>
    <w:rsid w:val="00A13891"/>
    <w:rsid w:val="00A13B6A"/>
    <w:rsid w:val="00A15068"/>
    <w:rsid w:val="00A17850"/>
    <w:rsid w:val="00A20245"/>
    <w:rsid w:val="00A21459"/>
    <w:rsid w:val="00A21A9C"/>
    <w:rsid w:val="00A21CA7"/>
    <w:rsid w:val="00A22410"/>
    <w:rsid w:val="00A22B90"/>
    <w:rsid w:val="00A22BF9"/>
    <w:rsid w:val="00A23E02"/>
    <w:rsid w:val="00A25A09"/>
    <w:rsid w:val="00A2716D"/>
    <w:rsid w:val="00A27A8C"/>
    <w:rsid w:val="00A30D47"/>
    <w:rsid w:val="00A31219"/>
    <w:rsid w:val="00A3169A"/>
    <w:rsid w:val="00A317C0"/>
    <w:rsid w:val="00A33601"/>
    <w:rsid w:val="00A33A01"/>
    <w:rsid w:val="00A34890"/>
    <w:rsid w:val="00A36C6D"/>
    <w:rsid w:val="00A36D04"/>
    <w:rsid w:val="00A419C9"/>
    <w:rsid w:val="00A43D0F"/>
    <w:rsid w:val="00A51119"/>
    <w:rsid w:val="00A51C56"/>
    <w:rsid w:val="00A51C7B"/>
    <w:rsid w:val="00A5208F"/>
    <w:rsid w:val="00A528F7"/>
    <w:rsid w:val="00A52C9D"/>
    <w:rsid w:val="00A531A2"/>
    <w:rsid w:val="00A538D1"/>
    <w:rsid w:val="00A57C53"/>
    <w:rsid w:val="00A6212C"/>
    <w:rsid w:val="00A62AE3"/>
    <w:rsid w:val="00A63F29"/>
    <w:rsid w:val="00A6452E"/>
    <w:rsid w:val="00A6486E"/>
    <w:rsid w:val="00A65409"/>
    <w:rsid w:val="00A66814"/>
    <w:rsid w:val="00A66D08"/>
    <w:rsid w:val="00A6743A"/>
    <w:rsid w:val="00A73046"/>
    <w:rsid w:val="00A7406B"/>
    <w:rsid w:val="00A74D28"/>
    <w:rsid w:val="00A7575A"/>
    <w:rsid w:val="00A757BC"/>
    <w:rsid w:val="00A75A4D"/>
    <w:rsid w:val="00A7692C"/>
    <w:rsid w:val="00A77204"/>
    <w:rsid w:val="00A77B81"/>
    <w:rsid w:val="00A80E10"/>
    <w:rsid w:val="00A81030"/>
    <w:rsid w:val="00A823FD"/>
    <w:rsid w:val="00A83497"/>
    <w:rsid w:val="00A837BC"/>
    <w:rsid w:val="00A84483"/>
    <w:rsid w:val="00A84939"/>
    <w:rsid w:val="00A851B0"/>
    <w:rsid w:val="00A85962"/>
    <w:rsid w:val="00A8699C"/>
    <w:rsid w:val="00A8717B"/>
    <w:rsid w:val="00A910B9"/>
    <w:rsid w:val="00A91E3C"/>
    <w:rsid w:val="00A930BD"/>
    <w:rsid w:val="00A93341"/>
    <w:rsid w:val="00A938D8"/>
    <w:rsid w:val="00A94163"/>
    <w:rsid w:val="00A945B8"/>
    <w:rsid w:val="00A95034"/>
    <w:rsid w:val="00A96AAF"/>
    <w:rsid w:val="00A978FE"/>
    <w:rsid w:val="00A97DD0"/>
    <w:rsid w:val="00AA092C"/>
    <w:rsid w:val="00AA1C8F"/>
    <w:rsid w:val="00AA25F5"/>
    <w:rsid w:val="00AA2D9B"/>
    <w:rsid w:val="00AA4F0E"/>
    <w:rsid w:val="00AA4F83"/>
    <w:rsid w:val="00AA5FFB"/>
    <w:rsid w:val="00AA686D"/>
    <w:rsid w:val="00AA6DB4"/>
    <w:rsid w:val="00AA70C1"/>
    <w:rsid w:val="00AA71D5"/>
    <w:rsid w:val="00AB0FD5"/>
    <w:rsid w:val="00AB14CE"/>
    <w:rsid w:val="00AB186B"/>
    <w:rsid w:val="00AB18FA"/>
    <w:rsid w:val="00AB25D0"/>
    <w:rsid w:val="00AB31E4"/>
    <w:rsid w:val="00AB4A92"/>
    <w:rsid w:val="00AB5231"/>
    <w:rsid w:val="00AB5A6C"/>
    <w:rsid w:val="00AB6BDA"/>
    <w:rsid w:val="00AB6E46"/>
    <w:rsid w:val="00AB6FF1"/>
    <w:rsid w:val="00AB7A42"/>
    <w:rsid w:val="00AC087C"/>
    <w:rsid w:val="00AC1D28"/>
    <w:rsid w:val="00AC221D"/>
    <w:rsid w:val="00AC340E"/>
    <w:rsid w:val="00AC4FEF"/>
    <w:rsid w:val="00AC57A5"/>
    <w:rsid w:val="00AC5D23"/>
    <w:rsid w:val="00AC675B"/>
    <w:rsid w:val="00AC76CF"/>
    <w:rsid w:val="00AD14D2"/>
    <w:rsid w:val="00AD1575"/>
    <w:rsid w:val="00AD1F7A"/>
    <w:rsid w:val="00AD22A1"/>
    <w:rsid w:val="00AD2D40"/>
    <w:rsid w:val="00AD3910"/>
    <w:rsid w:val="00AD508D"/>
    <w:rsid w:val="00AD5A33"/>
    <w:rsid w:val="00AD684F"/>
    <w:rsid w:val="00AD71F0"/>
    <w:rsid w:val="00AE142E"/>
    <w:rsid w:val="00AE31B6"/>
    <w:rsid w:val="00AE36BD"/>
    <w:rsid w:val="00AE396E"/>
    <w:rsid w:val="00AE3F4C"/>
    <w:rsid w:val="00AE45FA"/>
    <w:rsid w:val="00AE4F4B"/>
    <w:rsid w:val="00AE5245"/>
    <w:rsid w:val="00AE52E3"/>
    <w:rsid w:val="00AE60E5"/>
    <w:rsid w:val="00AE7550"/>
    <w:rsid w:val="00AE796E"/>
    <w:rsid w:val="00AE7C2F"/>
    <w:rsid w:val="00AF0DEA"/>
    <w:rsid w:val="00AF1F07"/>
    <w:rsid w:val="00AF34B1"/>
    <w:rsid w:val="00AF34B7"/>
    <w:rsid w:val="00AF3C48"/>
    <w:rsid w:val="00AF68CA"/>
    <w:rsid w:val="00AF6A36"/>
    <w:rsid w:val="00AF7626"/>
    <w:rsid w:val="00AF7907"/>
    <w:rsid w:val="00B00AE6"/>
    <w:rsid w:val="00B00B80"/>
    <w:rsid w:val="00B00DC0"/>
    <w:rsid w:val="00B010E6"/>
    <w:rsid w:val="00B018C8"/>
    <w:rsid w:val="00B0285B"/>
    <w:rsid w:val="00B04679"/>
    <w:rsid w:val="00B047AA"/>
    <w:rsid w:val="00B0482C"/>
    <w:rsid w:val="00B05F6D"/>
    <w:rsid w:val="00B05FA4"/>
    <w:rsid w:val="00B065CE"/>
    <w:rsid w:val="00B07E8F"/>
    <w:rsid w:val="00B1011F"/>
    <w:rsid w:val="00B120A1"/>
    <w:rsid w:val="00B129A4"/>
    <w:rsid w:val="00B14F95"/>
    <w:rsid w:val="00B15A40"/>
    <w:rsid w:val="00B162A5"/>
    <w:rsid w:val="00B165D8"/>
    <w:rsid w:val="00B16E60"/>
    <w:rsid w:val="00B201C5"/>
    <w:rsid w:val="00B20B88"/>
    <w:rsid w:val="00B20F89"/>
    <w:rsid w:val="00B23463"/>
    <w:rsid w:val="00B2372C"/>
    <w:rsid w:val="00B23A5C"/>
    <w:rsid w:val="00B24E56"/>
    <w:rsid w:val="00B254EB"/>
    <w:rsid w:val="00B25969"/>
    <w:rsid w:val="00B26FF7"/>
    <w:rsid w:val="00B27265"/>
    <w:rsid w:val="00B274C0"/>
    <w:rsid w:val="00B27911"/>
    <w:rsid w:val="00B30932"/>
    <w:rsid w:val="00B31051"/>
    <w:rsid w:val="00B32281"/>
    <w:rsid w:val="00B3361D"/>
    <w:rsid w:val="00B34BD0"/>
    <w:rsid w:val="00B34EB0"/>
    <w:rsid w:val="00B353A3"/>
    <w:rsid w:val="00B354F2"/>
    <w:rsid w:val="00B366AA"/>
    <w:rsid w:val="00B36A97"/>
    <w:rsid w:val="00B36D2B"/>
    <w:rsid w:val="00B37697"/>
    <w:rsid w:val="00B40B98"/>
    <w:rsid w:val="00B40DA2"/>
    <w:rsid w:val="00B42767"/>
    <w:rsid w:val="00B427ED"/>
    <w:rsid w:val="00B42982"/>
    <w:rsid w:val="00B42D5B"/>
    <w:rsid w:val="00B43745"/>
    <w:rsid w:val="00B44F1B"/>
    <w:rsid w:val="00B455E0"/>
    <w:rsid w:val="00B45BAC"/>
    <w:rsid w:val="00B462C0"/>
    <w:rsid w:val="00B465B2"/>
    <w:rsid w:val="00B47079"/>
    <w:rsid w:val="00B47517"/>
    <w:rsid w:val="00B47818"/>
    <w:rsid w:val="00B47F5A"/>
    <w:rsid w:val="00B50574"/>
    <w:rsid w:val="00B50C73"/>
    <w:rsid w:val="00B50F24"/>
    <w:rsid w:val="00B51498"/>
    <w:rsid w:val="00B517BB"/>
    <w:rsid w:val="00B5234C"/>
    <w:rsid w:val="00B52445"/>
    <w:rsid w:val="00B52E2E"/>
    <w:rsid w:val="00B52E3A"/>
    <w:rsid w:val="00B54E04"/>
    <w:rsid w:val="00B55774"/>
    <w:rsid w:val="00B60236"/>
    <w:rsid w:val="00B61B2F"/>
    <w:rsid w:val="00B61FB7"/>
    <w:rsid w:val="00B6296A"/>
    <w:rsid w:val="00B62A65"/>
    <w:rsid w:val="00B6371D"/>
    <w:rsid w:val="00B63859"/>
    <w:rsid w:val="00B64ADF"/>
    <w:rsid w:val="00B670D4"/>
    <w:rsid w:val="00B672D4"/>
    <w:rsid w:val="00B67BB2"/>
    <w:rsid w:val="00B7134C"/>
    <w:rsid w:val="00B71504"/>
    <w:rsid w:val="00B7197C"/>
    <w:rsid w:val="00B72586"/>
    <w:rsid w:val="00B72617"/>
    <w:rsid w:val="00B74261"/>
    <w:rsid w:val="00B75405"/>
    <w:rsid w:val="00B75C83"/>
    <w:rsid w:val="00B760B6"/>
    <w:rsid w:val="00B7721E"/>
    <w:rsid w:val="00B8028B"/>
    <w:rsid w:val="00B80726"/>
    <w:rsid w:val="00B81267"/>
    <w:rsid w:val="00B82A71"/>
    <w:rsid w:val="00B82E99"/>
    <w:rsid w:val="00B84ADD"/>
    <w:rsid w:val="00B84D26"/>
    <w:rsid w:val="00B859DE"/>
    <w:rsid w:val="00B866E4"/>
    <w:rsid w:val="00B8753D"/>
    <w:rsid w:val="00B90919"/>
    <w:rsid w:val="00B90D79"/>
    <w:rsid w:val="00B911C7"/>
    <w:rsid w:val="00B91F7A"/>
    <w:rsid w:val="00B91FC0"/>
    <w:rsid w:val="00B92F23"/>
    <w:rsid w:val="00B93313"/>
    <w:rsid w:val="00B9385D"/>
    <w:rsid w:val="00B942C9"/>
    <w:rsid w:val="00B95577"/>
    <w:rsid w:val="00B97DF8"/>
    <w:rsid w:val="00B97EA4"/>
    <w:rsid w:val="00B97FDA"/>
    <w:rsid w:val="00BA061F"/>
    <w:rsid w:val="00BA06E6"/>
    <w:rsid w:val="00BA15B0"/>
    <w:rsid w:val="00BA4513"/>
    <w:rsid w:val="00BA5043"/>
    <w:rsid w:val="00BA5164"/>
    <w:rsid w:val="00BA767E"/>
    <w:rsid w:val="00BB0651"/>
    <w:rsid w:val="00BB0F3B"/>
    <w:rsid w:val="00BB136F"/>
    <w:rsid w:val="00BB172A"/>
    <w:rsid w:val="00BB2E0C"/>
    <w:rsid w:val="00BB2E1A"/>
    <w:rsid w:val="00BB3536"/>
    <w:rsid w:val="00BB407D"/>
    <w:rsid w:val="00BB4343"/>
    <w:rsid w:val="00BB4BD7"/>
    <w:rsid w:val="00BB4C25"/>
    <w:rsid w:val="00BB5E09"/>
    <w:rsid w:val="00BB62B0"/>
    <w:rsid w:val="00BB634A"/>
    <w:rsid w:val="00BB6A84"/>
    <w:rsid w:val="00BB7E70"/>
    <w:rsid w:val="00BC0141"/>
    <w:rsid w:val="00BC01F3"/>
    <w:rsid w:val="00BC07ED"/>
    <w:rsid w:val="00BC2167"/>
    <w:rsid w:val="00BC2245"/>
    <w:rsid w:val="00BC2AB5"/>
    <w:rsid w:val="00BC2DD5"/>
    <w:rsid w:val="00BC5025"/>
    <w:rsid w:val="00BC639C"/>
    <w:rsid w:val="00BD33B8"/>
    <w:rsid w:val="00BD3FF8"/>
    <w:rsid w:val="00BD4524"/>
    <w:rsid w:val="00BD5015"/>
    <w:rsid w:val="00BD513D"/>
    <w:rsid w:val="00BD5982"/>
    <w:rsid w:val="00BD61CB"/>
    <w:rsid w:val="00BD64A4"/>
    <w:rsid w:val="00BD6CE9"/>
    <w:rsid w:val="00BD794B"/>
    <w:rsid w:val="00BE0BD6"/>
    <w:rsid w:val="00BE119E"/>
    <w:rsid w:val="00BE166F"/>
    <w:rsid w:val="00BE3A15"/>
    <w:rsid w:val="00BE4CB6"/>
    <w:rsid w:val="00BE5813"/>
    <w:rsid w:val="00BE64AD"/>
    <w:rsid w:val="00BE6E7E"/>
    <w:rsid w:val="00BE781E"/>
    <w:rsid w:val="00BF0431"/>
    <w:rsid w:val="00BF0E99"/>
    <w:rsid w:val="00BF1890"/>
    <w:rsid w:val="00BF2AC3"/>
    <w:rsid w:val="00BF2EE5"/>
    <w:rsid w:val="00BF4C19"/>
    <w:rsid w:val="00BF51BA"/>
    <w:rsid w:val="00BF5C9B"/>
    <w:rsid w:val="00BF5D7D"/>
    <w:rsid w:val="00BF6AEC"/>
    <w:rsid w:val="00BF6CA5"/>
    <w:rsid w:val="00BF71F4"/>
    <w:rsid w:val="00BF798E"/>
    <w:rsid w:val="00C00F53"/>
    <w:rsid w:val="00C01C9A"/>
    <w:rsid w:val="00C02301"/>
    <w:rsid w:val="00C028AB"/>
    <w:rsid w:val="00C02AFE"/>
    <w:rsid w:val="00C0347A"/>
    <w:rsid w:val="00C0458D"/>
    <w:rsid w:val="00C0611A"/>
    <w:rsid w:val="00C06EB9"/>
    <w:rsid w:val="00C07421"/>
    <w:rsid w:val="00C1047E"/>
    <w:rsid w:val="00C1142D"/>
    <w:rsid w:val="00C121C1"/>
    <w:rsid w:val="00C12960"/>
    <w:rsid w:val="00C129D7"/>
    <w:rsid w:val="00C1405E"/>
    <w:rsid w:val="00C14274"/>
    <w:rsid w:val="00C144B7"/>
    <w:rsid w:val="00C1701B"/>
    <w:rsid w:val="00C171D3"/>
    <w:rsid w:val="00C174A2"/>
    <w:rsid w:val="00C1797A"/>
    <w:rsid w:val="00C21FA6"/>
    <w:rsid w:val="00C22664"/>
    <w:rsid w:val="00C2280C"/>
    <w:rsid w:val="00C22959"/>
    <w:rsid w:val="00C248EF"/>
    <w:rsid w:val="00C24E3D"/>
    <w:rsid w:val="00C254BE"/>
    <w:rsid w:val="00C2571A"/>
    <w:rsid w:val="00C26A50"/>
    <w:rsid w:val="00C30BF3"/>
    <w:rsid w:val="00C3287F"/>
    <w:rsid w:val="00C32897"/>
    <w:rsid w:val="00C332E7"/>
    <w:rsid w:val="00C34143"/>
    <w:rsid w:val="00C34A8B"/>
    <w:rsid w:val="00C3686E"/>
    <w:rsid w:val="00C40F1F"/>
    <w:rsid w:val="00C4137E"/>
    <w:rsid w:val="00C41631"/>
    <w:rsid w:val="00C423D3"/>
    <w:rsid w:val="00C44A2F"/>
    <w:rsid w:val="00C465AB"/>
    <w:rsid w:val="00C467DE"/>
    <w:rsid w:val="00C47201"/>
    <w:rsid w:val="00C50374"/>
    <w:rsid w:val="00C50559"/>
    <w:rsid w:val="00C5108A"/>
    <w:rsid w:val="00C51604"/>
    <w:rsid w:val="00C51969"/>
    <w:rsid w:val="00C51B22"/>
    <w:rsid w:val="00C52195"/>
    <w:rsid w:val="00C539F5"/>
    <w:rsid w:val="00C553A9"/>
    <w:rsid w:val="00C558F4"/>
    <w:rsid w:val="00C561B8"/>
    <w:rsid w:val="00C57384"/>
    <w:rsid w:val="00C57A6B"/>
    <w:rsid w:val="00C600F0"/>
    <w:rsid w:val="00C62199"/>
    <w:rsid w:val="00C64855"/>
    <w:rsid w:val="00C66BBD"/>
    <w:rsid w:val="00C70094"/>
    <w:rsid w:val="00C707E8"/>
    <w:rsid w:val="00C71810"/>
    <w:rsid w:val="00C73641"/>
    <w:rsid w:val="00C740E2"/>
    <w:rsid w:val="00C7443C"/>
    <w:rsid w:val="00C74E1A"/>
    <w:rsid w:val="00C75075"/>
    <w:rsid w:val="00C771DD"/>
    <w:rsid w:val="00C77C79"/>
    <w:rsid w:val="00C80744"/>
    <w:rsid w:val="00C811CF"/>
    <w:rsid w:val="00C817CB"/>
    <w:rsid w:val="00C81CE8"/>
    <w:rsid w:val="00C8307E"/>
    <w:rsid w:val="00C83503"/>
    <w:rsid w:val="00C83C02"/>
    <w:rsid w:val="00C83F28"/>
    <w:rsid w:val="00C84D5A"/>
    <w:rsid w:val="00C86C41"/>
    <w:rsid w:val="00C8733D"/>
    <w:rsid w:val="00C876F8"/>
    <w:rsid w:val="00C902E6"/>
    <w:rsid w:val="00C91204"/>
    <w:rsid w:val="00C91F04"/>
    <w:rsid w:val="00C9276B"/>
    <w:rsid w:val="00C9328A"/>
    <w:rsid w:val="00C9476E"/>
    <w:rsid w:val="00C94929"/>
    <w:rsid w:val="00C94E72"/>
    <w:rsid w:val="00C9533A"/>
    <w:rsid w:val="00C97215"/>
    <w:rsid w:val="00CA0067"/>
    <w:rsid w:val="00CA0CA1"/>
    <w:rsid w:val="00CA0DC0"/>
    <w:rsid w:val="00CA1C89"/>
    <w:rsid w:val="00CA25C8"/>
    <w:rsid w:val="00CA2B98"/>
    <w:rsid w:val="00CA2FA8"/>
    <w:rsid w:val="00CA3D64"/>
    <w:rsid w:val="00CA5568"/>
    <w:rsid w:val="00CA60A1"/>
    <w:rsid w:val="00CB0046"/>
    <w:rsid w:val="00CB0AC0"/>
    <w:rsid w:val="00CB126F"/>
    <w:rsid w:val="00CB14D5"/>
    <w:rsid w:val="00CB1F0D"/>
    <w:rsid w:val="00CB31C7"/>
    <w:rsid w:val="00CB5304"/>
    <w:rsid w:val="00CB5874"/>
    <w:rsid w:val="00CB6B4B"/>
    <w:rsid w:val="00CB72A8"/>
    <w:rsid w:val="00CB78DD"/>
    <w:rsid w:val="00CC04A4"/>
    <w:rsid w:val="00CC316D"/>
    <w:rsid w:val="00CC3941"/>
    <w:rsid w:val="00CC46AC"/>
    <w:rsid w:val="00CC5912"/>
    <w:rsid w:val="00CC5C52"/>
    <w:rsid w:val="00CC6827"/>
    <w:rsid w:val="00CD058A"/>
    <w:rsid w:val="00CD078A"/>
    <w:rsid w:val="00CD07A2"/>
    <w:rsid w:val="00CD07BA"/>
    <w:rsid w:val="00CD08D2"/>
    <w:rsid w:val="00CD09E6"/>
    <w:rsid w:val="00CD0CF2"/>
    <w:rsid w:val="00CD243D"/>
    <w:rsid w:val="00CD4876"/>
    <w:rsid w:val="00CD4BA9"/>
    <w:rsid w:val="00CD5FAA"/>
    <w:rsid w:val="00CD737D"/>
    <w:rsid w:val="00CD7BF4"/>
    <w:rsid w:val="00CE0C09"/>
    <w:rsid w:val="00CE1189"/>
    <w:rsid w:val="00CE19E0"/>
    <w:rsid w:val="00CE2661"/>
    <w:rsid w:val="00CE26DE"/>
    <w:rsid w:val="00CE2C8B"/>
    <w:rsid w:val="00CE46BD"/>
    <w:rsid w:val="00CE663E"/>
    <w:rsid w:val="00CF00E4"/>
    <w:rsid w:val="00CF05EA"/>
    <w:rsid w:val="00CF07C6"/>
    <w:rsid w:val="00CF18AE"/>
    <w:rsid w:val="00CF1A25"/>
    <w:rsid w:val="00CF1B9E"/>
    <w:rsid w:val="00CF276D"/>
    <w:rsid w:val="00CF2B2B"/>
    <w:rsid w:val="00CF3CE0"/>
    <w:rsid w:val="00CF469A"/>
    <w:rsid w:val="00CF4A93"/>
    <w:rsid w:val="00CF4AAC"/>
    <w:rsid w:val="00CF6837"/>
    <w:rsid w:val="00D00C40"/>
    <w:rsid w:val="00D014DA"/>
    <w:rsid w:val="00D01C55"/>
    <w:rsid w:val="00D02C29"/>
    <w:rsid w:val="00D04400"/>
    <w:rsid w:val="00D045DF"/>
    <w:rsid w:val="00D05A34"/>
    <w:rsid w:val="00D05C35"/>
    <w:rsid w:val="00D10162"/>
    <w:rsid w:val="00D106E4"/>
    <w:rsid w:val="00D10F00"/>
    <w:rsid w:val="00D12852"/>
    <w:rsid w:val="00D128D0"/>
    <w:rsid w:val="00D12935"/>
    <w:rsid w:val="00D12B3A"/>
    <w:rsid w:val="00D13176"/>
    <w:rsid w:val="00D13588"/>
    <w:rsid w:val="00D144F3"/>
    <w:rsid w:val="00D162F9"/>
    <w:rsid w:val="00D1685E"/>
    <w:rsid w:val="00D16B46"/>
    <w:rsid w:val="00D20F69"/>
    <w:rsid w:val="00D21A12"/>
    <w:rsid w:val="00D224DE"/>
    <w:rsid w:val="00D22C50"/>
    <w:rsid w:val="00D23036"/>
    <w:rsid w:val="00D253B0"/>
    <w:rsid w:val="00D2596F"/>
    <w:rsid w:val="00D26673"/>
    <w:rsid w:val="00D26784"/>
    <w:rsid w:val="00D275D6"/>
    <w:rsid w:val="00D27641"/>
    <w:rsid w:val="00D2779D"/>
    <w:rsid w:val="00D27B94"/>
    <w:rsid w:val="00D315EC"/>
    <w:rsid w:val="00D318B6"/>
    <w:rsid w:val="00D32054"/>
    <w:rsid w:val="00D328CC"/>
    <w:rsid w:val="00D32A04"/>
    <w:rsid w:val="00D32E85"/>
    <w:rsid w:val="00D3354D"/>
    <w:rsid w:val="00D33577"/>
    <w:rsid w:val="00D345DB"/>
    <w:rsid w:val="00D35194"/>
    <w:rsid w:val="00D352C6"/>
    <w:rsid w:val="00D364A1"/>
    <w:rsid w:val="00D40C18"/>
    <w:rsid w:val="00D41202"/>
    <w:rsid w:val="00D41AF4"/>
    <w:rsid w:val="00D41B73"/>
    <w:rsid w:val="00D41DF0"/>
    <w:rsid w:val="00D420ED"/>
    <w:rsid w:val="00D42C1A"/>
    <w:rsid w:val="00D43DB3"/>
    <w:rsid w:val="00D440CB"/>
    <w:rsid w:val="00D44A47"/>
    <w:rsid w:val="00D46DAA"/>
    <w:rsid w:val="00D50A5D"/>
    <w:rsid w:val="00D51508"/>
    <w:rsid w:val="00D517AE"/>
    <w:rsid w:val="00D527E9"/>
    <w:rsid w:val="00D53BD2"/>
    <w:rsid w:val="00D53E85"/>
    <w:rsid w:val="00D547B5"/>
    <w:rsid w:val="00D547D8"/>
    <w:rsid w:val="00D55327"/>
    <w:rsid w:val="00D55F4F"/>
    <w:rsid w:val="00D5647F"/>
    <w:rsid w:val="00D57144"/>
    <w:rsid w:val="00D571DA"/>
    <w:rsid w:val="00D5785F"/>
    <w:rsid w:val="00D5792D"/>
    <w:rsid w:val="00D602F8"/>
    <w:rsid w:val="00D6088A"/>
    <w:rsid w:val="00D61123"/>
    <w:rsid w:val="00D61354"/>
    <w:rsid w:val="00D61573"/>
    <w:rsid w:val="00D61AAC"/>
    <w:rsid w:val="00D62485"/>
    <w:rsid w:val="00D63566"/>
    <w:rsid w:val="00D63619"/>
    <w:rsid w:val="00D645BE"/>
    <w:rsid w:val="00D64C12"/>
    <w:rsid w:val="00D67315"/>
    <w:rsid w:val="00D673B9"/>
    <w:rsid w:val="00D679E3"/>
    <w:rsid w:val="00D701F9"/>
    <w:rsid w:val="00D70DFA"/>
    <w:rsid w:val="00D72441"/>
    <w:rsid w:val="00D72B55"/>
    <w:rsid w:val="00D730C4"/>
    <w:rsid w:val="00D730F8"/>
    <w:rsid w:val="00D7450A"/>
    <w:rsid w:val="00D747DB"/>
    <w:rsid w:val="00D748FF"/>
    <w:rsid w:val="00D7513E"/>
    <w:rsid w:val="00D76911"/>
    <w:rsid w:val="00D76A2C"/>
    <w:rsid w:val="00D76C8F"/>
    <w:rsid w:val="00D77385"/>
    <w:rsid w:val="00D77C1A"/>
    <w:rsid w:val="00D80B23"/>
    <w:rsid w:val="00D80DCE"/>
    <w:rsid w:val="00D821B1"/>
    <w:rsid w:val="00D84871"/>
    <w:rsid w:val="00D84BF3"/>
    <w:rsid w:val="00D84CAC"/>
    <w:rsid w:val="00D85C25"/>
    <w:rsid w:val="00D85E8F"/>
    <w:rsid w:val="00D9118B"/>
    <w:rsid w:val="00D91588"/>
    <w:rsid w:val="00D92BE7"/>
    <w:rsid w:val="00D92E79"/>
    <w:rsid w:val="00D934D1"/>
    <w:rsid w:val="00D9523F"/>
    <w:rsid w:val="00D95FD9"/>
    <w:rsid w:val="00D96B11"/>
    <w:rsid w:val="00D97179"/>
    <w:rsid w:val="00DA261F"/>
    <w:rsid w:val="00DA2A2B"/>
    <w:rsid w:val="00DA2EAA"/>
    <w:rsid w:val="00DA4E51"/>
    <w:rsid w:val="00DA515C"/>
    <w:rsid w:val="00DA6246"/>
    <w:rsid w:val="00DA69FE"/>
    <w:rsid w:val="00DA6B43"/>
    <w:rsid w:val="00DA6D7F"/>
    <w:rsid w:val="00DA7901"/>
    <w:rsid w:val="00DB089C"/>
    <w:rsid w:val="00DB0D44"/>
    <w:rsid w:val="00DB0E5C"/>
    <w:rsid w:val="00DB1347"/>
    <w:rsid w:val="00DB2C43"/>
    <w:rsid w:val="00DB42AE"/>
    <w:rsid w:val="00DB600B"/>
    <w:rsid w:val="00DB7EBD"/>
    <w:rsid w:val="00DB7EBE"/>
    <w:rsid w:val="00DB7EF6"/>
    <w:rsid w:val="00DB7F9B"/>
    <w:rsid w:val="00DC16F0"/>
    <w:rsid w:val="00DC27EF"/>
    <w:rsid w:val="00DC3748"/>
    <w:rsid w:val="00DC38D9"/>
    <w:rsid w:val="00DC4726"/>
    <w:rsid w:val="00DC47E1"/>
    <w:rsid w:val="00DC4CB3"/>
    <w:rsid w:val="00DC51FE"/>
    <w:rsid w:val="00DC6025"/>
    <w:rsid w:val="00DC69CF"/>
    <w:rsid w:val="00DC71B7"/>
    <w:rsid w:val="00DC72DC"/>
    <w:rsid w:val="00DC764D"/>
    <w:rsid w:val="00DC7B08"/>
    <w:rsid w:val="00DD05BD"/>
    <w:rsid w:val="00DD0A00"/>
    <w:rsid w:val="00DD2F69"/>
    <w:rsid w:val="00DD3B52"/>
    <w:rsid w:val="00DD42D3"/>
    <w:rsid w:val="00DD4DF1"/>
    <w:rsid w:val="00DD63CB"/>
    <w:rsid w:val="00DD7166"/>
    <w:rsid w:val="00DE0624"/>
    <w:rsid w:val="00DE0DBF"/>
    <w:rsid w:val="00DE0DF5"/>
    <w:rsid w:val="00DE0E0B"/>
    <w:rsid w:val="00DE1E3E"/>
    <w:rsid w:val="00DE3262"/>
    <w:rsid w:val="00DE4CA6"/>
    <w:rsid w:val="00DE6FD7"/>
    <w:rsid w:val="00DF06F6"/>
    <w:rsid w:val="00DF07C8"/>
    <w:rsid w:val="00DF0E78"/>
    <w:rsid w:val="00DF0EA5"/>
    <w:rsid w:val="00DF10BA"/>
    <w:rsid w:val="00DF1AE2"/>
    <w:rsid w:val="00DF249D"/>
    <w:rsid w:val="00DF2971"/>
    <w:rsid w:val="00DF3C60"/>
    <w:rsid w:val="00DF4408"/>
    <w:rsid w:val="00DF4D54"/>
    <w:rsid w:val="00DF597F"/>
    <w:rsid w:val="00DF6E24"/>
    <w:rsid w:val="00E00EE7"/>
    <w:rsid w:val="00E02A05"/>
    <w:rsid w:val="00E0312D"/>
    <w:rsid w:val="00E03B48"/>
    <w:rsid w:val="00E04531"/>
    <w:rsid w:val="00E045B5"/>
    <w:rsid w:val="00E04797"/>
    <w:rsid w:val="00E05930"/>
    <w:rsid w:val="00E05A22"/>
    <w:rsid w:val="00E10C85"/>
    <w:rsid w:val="00E11AF3"/>
    <w:rsid w:val="00E13653"/>
    <w:rsid w:val="00E14F0F"/>
    <w:rsid w:val="00E14FFB"/>
    <w:rsid w:val="00E15120"/>
    <w:rsid w:val="00E155AA"/>
    <w:rsid w:val="00E15812"/>
    <w:rsid w:val="00E16A3D"/>
    <w:rsid w:val="00E2123D"/>
    <w:rsid w:val="00E21A62"/>
    <w:rsid w:val="00E232A5"/>
    <w:rsid w:val="00E23909"/>
    <w:rsid w:val="00E2412D"/>
    <w:rsid w:val="00E247B6"/>
    <w:rsid w:val="00E25302"/>
    <w:rsid w:val="00E26390"/>
    <w:rsid w:val="00E26C6B"/>
    <w:rsid w:val="00E27393"/>
    <w:rsid w:val="00E27642"/>
    <w:rsid w:val="00E30286"/>
    <w:rsid w:val="00E3114F"/>
    <w:rsid w:val="00E31217"/>
    <w:rsid w:val="00E31623"/>
    <w:rsid w:val="00E31B4D"/>
    <w:rsid w:val="00E34383"/>
    <w:rsid w:val="00E357E2"/>
    <w:rsid w:val="00E37746"/>
    <w:rsid w:val="00E4050B"/>
    <w:rsid w:val="00E411B0"/>
    <w:rsid w:val="00E41205"/>
    <w:rsid w:val="00E41EAC"/>
    <w:rsid w:val="00E42C89"/>
    <w:rsid w:val="00E43ABF"/>
    <w:rsid w:val="00E43B2D"/>
    <w:rsid w:val="00E443B5"/>
    <w:rsid w:val="00E44540"/>
    <w:rsid w:val="00E4460B"/>
    <w:rsid w:val="00E451B0"/>
    <w:rsid w:val="00E47FB6"/>
    <w:rsid w:val="00E50316"/>
    <w:rsid w:val="00E505FD"/>
    <w:rsid w:val="00E507F7"/>
    <w:rsid w:val="00E50EA2"/>
    <w:rsid w:val="00E51B87"/>
    <w:rsid w:val="00E528D8"/>
    <w:rsid w:val="00E5586A"/>
    <w:rsid w:val="00E56FE3"/>
    <w:rsid w:val="00E574F7"/>
    <w:rsid w:val="00E5787C"/>
    <w:rsid w:val="00E606BA"/>
    <w:rsid w:val="00E61719"/>
    <w:rsid w:val="00E619A2"/>
    <w:rsid w:val="00E61B3F"/>
    <w:rsid w:val="00E62025"/>
    <w:rsid w:val="00E63BC3"/>
    <w:rsid w:val="00E64C37"/>
    <w:rsid w:val="00E65D3A"/>
    <w:rsid w:val="00E661CC"/>
    <w:rsid w:val="00E6628F"/>
    <w:rsid w:val="00E6669A"/>
    <w:rsid w:val="00E66B09"/>
    <w:rsid w:val="00E677A5"/>
    <w:rsid w:val="00E705EF"/>
    <w:rsid w:val="00E70888"/>
    <w:rsid w:val="00E708E4"/>
    <w:rsid w:val="00E70D69"/>
    <w:rsid w:val="00E712CE"/>
    <w:rsid w:val="00E7156F"/>
    <w:rsid w:val="00E7177D"/>
    <w:rsid w:val="00E718D4"/>
    <w:rsid w:val="00E734AD"/>
    <w:rsid w:val="00E7365D"/>
    <w:rsid w:val="00E754A4"/>
    <w:rsid w:val="00E75C24"/>
    <w:rsid w:val="00E76571"/>
    <w:rsid w:val="00E76C78"/>
    <w:rsid w:val="00E8086C"/>
    <w:rsid w:val="00E82EBA"/>
    <w:rsid w:val="00E82F52"/>
    <w:rsid w:val="00E83251"/>
    <w:rsid w:val="00E834C7"/>
    <w:rsid w:val="00E83A44"/>
    <w:rsid w:val="00E852B0"/>
    <w:rsid w:val="00E8709A"/>
    <w:rsid w:val="00E93046"/>
    <w:rsid w:val="00E93427"/>
    <w:rsid w:val="00E9345A"/>
    <w:rsid w:val="00E9375B"/>
    <w:rsid w:val="00E93F8B"/>
    <w:rsid w:val="00E942B7"/>
    <w:rsid w:val="00E94DD2"/>
    <w:rsid w:val="00E9638D"/>
    <w:rsid w:val="00E96D89"/>
    <w:rsid w:val="00E9700E"/>
    <w:rsid w:val="00E971A8"/>
    <w:rsid w:val="00E975A8"/>
    <w:rsid w:val="00E975EB"/>
    <w:rsid w:val="00E976B4"/>
    <w:rsid w:val="00E97B05"/>
    <w:rsid w:val="00E97F7F"/>
    <w:rsid w:val="00EA0165"/>
    <w:rsid w:val="00EA0274"/>
    <w:rsid w:val="00EA0D2C"/>
    <w:rsid w:val="00EA2C75"/>
    <w:rsid w:val="00EA3415"/>
    <w:rsid w:val="00EA37B5"/>
    <w:rsid w:val="00EA3C84"/>
    <w:rsid w:val="00EA3E07"/>
    <w:rsid w:val="00EA4C6D"/>
    <w:rsid w:val="00EA54C5"/>
    <w:rsid w:val="00EA5E84"/>
    <w:rsid w:val="00EA696B"/>
    <w:rsid w:val="00EA7B67"/>
    <w:rsid w:val="00EA7EB8"/>
    <w:rsid w:val="00EB19D8"/>
    <w:rsid w:val="00EB3500"/>
    <w:rsid w:val="00EB3982"/>
    <w:rsid w:val="00EB3C6E"/>
    <w:rsid w:val="00EB4E7D"/>
    <w:rsid w:val="00EB51A1"/>
    <w:rsid w:val="00EB7E61"/>
    <w:rsid w:val="00EC0870"/>
    <w:rsid w:val="00EC138F"/>
    <w:rsid w:val="00EC162F"/>
    <w:rsid w:val="00EC19A6"/>
    <w:rsid w:val="00EC25B3"/>
    <w:rsid w:val="00EC3097"/>
    <w:rsid w:val="00EC312D"/>
    <w:rsid w:val="00EC320D"/>
    <w:rsid w:val="00EC3566"/>
    <w:rsid w:val="00EC5F14"/>
    <w:rsid w:val="00EC6347"/>
    <w:rsid w:val="00EC639D"/>
    <w:rsid w:val="00EC653E"/>
    <w:rsid w:val="00ED1B9A"/>
    <w:rsid w:val="00ED1EAD"/>
    <w:rsid w:val="00ED3DCA"/>
    <w:rsid w:val="00ED3FDF"/>
    <w:rsid w:val="00ED4CC4"/>
    <w:rsid w:val="00ED5F0F"/>
    <w:rsid w:val="00ED66E3"/>
    <w:rsid w:val="00ED714A"/>
    <w:rsid w:val="00EE2BA3"/>
    <w:rsid w:val="00EE313A"/>
    <w:rsid w:val="00EE6755"/>
    <w:rsid w:val="00EE7148"/>
    <w:rsid w:val="00EF1ACF"/>
    <w:rsid w:val="00EF23E1"/>
    <w:rsid w:val="00EF352E"/>
    <w:rsid w:val="00EF4174"/>
    <w:rsid w:val="00EF509D"/>
    <w:rsid w:val="00EF62DD"/>
    <w:rsid w:val="00EF76B1"/>
    <w:rsid w:val="00F015FC"/>
    <w:rsid w:val="00F0178B"/>
    <w:rsid w:val="00F01CC0"/>
    <w:rsid w:val="00F02809"/>
    <w:rsid w:val="00F03878"/>
    <w:rsid w:val="00F04193"/>
    <w:rsid w:val="00F04909"/>
    <w:rsid w:val="00F04B61"/>
    <w:rsid w:val="00F05091"/>
    <w:rsid w:val="00F057BE"/>
    <w:rsid w:val="00F061F8"/>
    <w:rsid w:val="00F13AD8"/>
    <w:rsid w:val="00F146EB"/>
    <w:rsid w:val="00F15419"/>
    <w:rsid w:val="00F211B5"/>
    <w:rsid w:val="00F223AB"/>
    <w:rsid w:val="00F227ED"/>
    <w:rsid w:val="00F234A2"/>
    <w:rsid w:val="00F23CC8"/>
    <w:rsid w:val="00F2440F"/>
    <w:rsid w:val="00F24600"/>
    <w:rsid w:val="00F24F6D"/>
    <w:rsid w:val="00F25657"/>
    <w:rsid w:val="00F26355"/>
    <w:rsid w:val="00F27072"/>
    <w:rsid w:val="00F27B48"/>
    <w:rsid w:val="00F27E60"/>
    <w:rsid w:val="00F30171"/>
    <w:rsid w:val="00F306A9"/>
    <w:rsid w:val="00F31005"/>
    <w:rsid w:val="00F31E0A"/>
    <w:rsid w:val="00F32A26"/>
    <w:rsid w:val="00F32C7B"/>
    <w:rsid w:val="00F32CBF"/>
    <w:rsid w:val="00F3372E"/>
    <w:rsid w:val="00F34E55"/>
    <w:rsid w:val="00F36579"/>
    <w:rsid w:val="00F366AD"/>
    <w:rsid w:val="00F37CA0"/>
    <w:rsid w:val="00F4046C"/>
    <w:rsid w:val="00F41196"/>
    <w:rsid w:val="00F41880"/>
    <w:rsid w:val="00F419E4"/>
    <w:rsid w:val="00F41A4A"/>
    <w:rsid w:val="00F441FE"/>
    <w:rsid w:val="00F446AA"/>
    <w:rsid w:val="00F44C0F"/>
    <w:rsid w:val="00F450E9"/>
    <w:rsid w:val="00F45A32"/>
    <w:rsid w:val="00F4636E"/>
    <w:rsid w:val="00F4675D"/>
    <w:rsid w:val="00F468BF"/>
    <w:rsid w:val="00F502BD"/>
    <w:rsid w:val="00F51FD2"/>
    <w:rsid w:val="00F535BB"/>
    <w:rsid w:val="00F55709"/>
    <w:rsid w:val="00F55CE7"/>
    <w:rsid w:val="00F56058"/>
    <w:rsid w:val="00F5773B"/>
    <w:rsid w:val="00F57B72"/>
    <w:rsid w:val="00F61EB4"/>
    <w:rsid w:val="00F62603"/>
    <w:rsid w:val="00F63D9A"/>
    <w:rsid w:val="00F64F7F"/>
    <w:rsid w:val="00F66DBC"/>
    <w:rsid w:val="00F67488"/>
    <w:rsid w:val="00F675F5"/>
    <w:rsid w:val="00F719B7"/>
    <w:rsid w:val="00F728E3"/>
    <w:rsid w:val="00F742F6"/>
    <w:rsid w:val="00F74DBA"/>
    <w:rsid w:val="00F750F3"/>
    <w:rsid w:val="00F7579E"/>
    <w:rsid w:val="00F8054A"/>
    <w:rsid w:val="00F81110"/>
    <w:rsid w:val="00F81870"/>
    <w:rsid w:val="00F8187E"/>
    <w:rsid w:val="00F81CDB"/>
    <w:rsid w:val="00F82F67"/>
    <w:rsid w:val="00F832AB"/>
    <w:rsid w:val="00F8396F"/>
    <w:rsid w:val="00F858B9"/>
    <w:rsid w:val="00F86AD4"/>
    <w:rsid w:val="00F87CD7"/>
    <w:rsid w:val="00F926BF"/>
    <w:rsid w:val="00F92DCE"/>
    <w:rsid w:val="00F93BA8"/>
    <w:rsid w:val="00F93EFA"/>
    <w:rsid w:val="00F955FA"/>
    <w:rsid w:val="00F963BE"/>
    <w:rsid w:val="00F96EA5"/>
    <w:rsid w:val="00FA05D7"/>
    <w:rsid w:val="00FA0FFF"/>
    <w:rsid w:val="00FA2732"/>
    <w:rsid w:val="00FA38FB"/>
    <w:rsid w:val="00FA3F09"/>
    <w:rsid w:val="00FA4052"/>
    <w:rsid w:val="00FA4214"/>
    <w:rsid w:val="00FA44B5"/>
    <w:rsid w:val="00FA6A0F"/>
    <w:rsid w:val="00FA7DC8"/>
    <w:rsid w:val="00FB0DCC"/>
    <w:rsid w:val="00FB1D43"/>
    <w:rsid w:val="00FB30D9"/>
    <w:rsid w:val="00FB431D"/>
    <w:rsid w:val="00FC0735"/>
    <w:rsid w:val="00FC0944"/>
    <w:rsid w:val="00FC0CD2"/>
    <w:rsid w:val="00FC1395"/>
    <w:rsid w:val="00FC1D6C"/>
    <w:rsid w:val="00FC1F6B"/>
    <w:rsid w:val="00FC2A02"/>
    <w:rsid w:val="00FC3826"/>
    <w:rsid w:val="00FC3F08"/>
    <w:rsid w:val="00FC3F95"/>
    <w:rsid w:val="00FD230B"/>
    <w:rsid w:val="00FD25BE"/>
    <w:rsid w:val="00FD2A8C"/>
    <w:rsid w:val="00FD2B09"/>
    <w:rsid w:val="00FD38B9"/>
    <w:rsid w:val="00FD54F9"/>
    <w:rsid w:val="00FD691F"/>
    <w:rsid w:val="00FE0C7E"/>
    <w:rsid w:val="00FE0D63"/>
    <w:rsid w:val="00FE203D"/>
    <w:rsid w:val="00FE2441"/>
    <w:rsid w:val="00FE2747"/>
    <w:rsid w:val="00FE30F4"/>
    <w:rsid w:val="00FE37C9"/>
    <w:rsid w:val="00FE4211"/>
    <w:rsid w:val="00FE4A3C"/>
    <w:rsid w:val="00FE4FE9"/>
    <w:rsid w:val="00FE52E3"/>
    <w:rsid w:val="00FE7C58"/>
    <w:rsid w:val="00FF1795"/>
    <w:rsid w:val="00FF257C"/>
    <w:rsid w:val="00FF2E97"/>
    <w:rsid w:val="00FF51BE"/>
    <w:rsid w:val="00FF5203"/>
    <w:rsid w:val="00FF57D0"/>
    <w:rsid w:val="00FF6653"/>
    <w:rsid w:val="00FF66BC"/>
    <w:rsid w:val="00FF6E81"/>
    <w:rsid w:val="00FF796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3551"/>
  <w15:docId w15:val="{97525CB2-A006-FC45-B909-BB86F9A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4"/>
    <w:rPr>
      <w:rFonts w:ascii="Garamond" w:hAnsi="Garamond" w:cstheme="minorHAnsi"/>
      <w:sz w:val="22"/>
      <w:szCs w:val="22"/>
    </w:rPr>
  </w:style>
  <w:style w:type="paragraph" w:styleId="Heading1">
    <w:name w:val="heading 1"/>
    <w:aliases w:val="Executive Summary,Heading 1 Char1,Heading 1 Char Char"/>
    <w:basedOn w:val="Normal"/>
    <w:next w:val="Normal"/>
    <w:link w:val="Heading1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B8B7" w:themeFill="accent2" w:themeFillTint="66"/>
      <w:jc w:val="center"/>
      <w:outlineLvl w:val="0"/>
    </w:pPr>
    <w:rPr>
      <w:rFonts w:eastAsiaTheme="majorEastAsia"/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78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outlineLvl w:val="1"/>
    </w:pPr>
    <w:rPr>
      <w:rFonts w:eastAsiaTheme="majorEastAsia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1784"/>
    <w:pPr>
      <w:outlineLvl w:val="2"/>
    </w:pPr>
    <w:rPr>
      <w:b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784"/>
    <w:pPr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1784"/>
    <w:pPr>
      <w:outlineLvl w:val="4"/>
    </w:pPr>
    <w:rPr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703DA"/>
    <w:pPr>
      <w:keepNext/>
      <w:keepLines/>
      <w:tabs>
        <w:tab w:val="left" w:pos="1980"/>
      </w:tabs>
      <w:outlineLvl w:val="5"/>
    </w:pPr>
    <w:rPr>
      <w:rFonts w:eastAsia="Times New Roman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1F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1F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F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xecutive Summary Char,Heading 1 Char1 Char,Heading 1 Char Char Char"/>
    <w:link w:val="Heading1"/>
    <w:uiPriority w:val="9"/>
    <w:rsid w:val="008C1784"/>
    <w:rPr>
      <w:rFonts w:ascii="Garamond" w:eastAsiaTheme="majorEastAsia" w:hAnsi="Garamond" w:cstheme="minorHAnsi"/>
      <w:b/>
      <w:bCs/>
      <w:caps/>
      <w:kern w:val="32"/>
      <w:sz w:val="36"/>
      <w:szCs w:val="32"/>
      <w:shd w:val="clear" w:color="auto" w:fill="E5B8B7" w:themeFill="accent2" w:themeFillTint="66"/>
    </w:rPr>
  </w:style>
  <w:style w:type="character" w:customStyle="1" w:styleId="Heading2Char">
    <w:name w:val="Heading 2 Char"/>
    <w:link w:val="Heading2"/>
    <w:uiPriority w:val="9"/>
    <w:rsid w:val="008C1784"/>
    <w:rPr>
      <w:rFonts w:ascii="Garamond" w:eastAsiaTheme="majorEastAsia" w:hAnsi="Garamond" w:cstheme="minorHAnsi"/>
      <w:b/>
      <w:bCs/>
      <w:iCs/>
      <w:sz w:val="32"/>
      <w:szCs w:val="32"/>
      <w:shd w:val="clear" w:color="auto" w:fill="C6D9F1" w:themeFill="text2" w:themeFillTint="33"/>
    </w:rPr>
  </w:style>
  <w:style w:type="character" w:customStyle="1" w:styleId="Heading3Char">
    <w:name w:val="Heading 3 Char"/>
    <w:link w:val="Heading3"/>
    <w:uiPriority w:val="9"/>
    <w:rsid w:val="008C1784"/>
    <w:rPr>
      <w:rFonts w:ascii="Garamond" w:hAnsi="Garamond" w:cstheme="minorHAnsi"/>
      <w:b/>
      <w:caps/>
      <w:sz w:val="28"/>
      <w:szCs w:val="22"/>
    </w:rPr>
  </w:style>
  <w:style w:type="character" w:customStyle="1" w:styleId="Heading4Char">
    <w:name w:val="Heading 4 Char"/>
    <w:link w:val="Heading4"/>
    <w:uiPriority w:val="9"/>
    <w:rsid w:val="008C1784"/>
    <w:rPr>
      <w:rFonts w:ascii="Garamond" w:hAnsi="Garamond" w:cstheme="minorHAnsi"/>
      <w:b/>
      <w:sz w:val="24"/>
      <w:szCs w:val="24"/>
      <w:u w:val="single"/>
    </w:rPr>
  </w:style>
  <w:style w:type="paragraph" w:styleId="NoSpacing">
    <w:name w:val="No Spacing"/>
    <w:aliases w:val="Standard"/>
    <w:basedOn w:val="Normal"/>
    <w:link w:val="NoSpacingChar"/>
    <w:uiPriority w:val="1"/>
    <w:qFormat/>
    <w:rsid w:val="00E43B2D"/>
    <w:rPr>
      <w:rFonts w:ascii="Calibri" w:hAnsi="Calibri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D1EAD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8C1784"/>
    <w:rPr>
      <w:rFonts w:ascii="Garamond" w:hAnsi="Garamond" w:cstheme="minorHAnsi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91FC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91F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F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unhideWhenUsed/>
    <w:rsid w:val="00B91FC0"/>
    <w:pPr>
      <w:spacing w:before="120" w:line="276" w:lineRule="auto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91FC0"/>
    <w:pPr>
      <w:spacing w:before="120" w:line="276" w:lineRule="auto"/>
      <w:ind w:left="216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91FC0"/>
    <w:pPr>
      <w:spacing w:line="276" w:lineRule="auto"/>
      <w:ind w:left="432"/>
    </w:pPr>
  </w:style>
  <w:style w:type="character" w:customStyle="1" w:styleId="NoSpacingChar">
    <w:name w:val="No Spacing Char"/>
    <w:aliases w:val="Standard Char"/>
    <w:basedOn w:val="DefaultParagraphFont"/>
    <w:link w:val="NoSpacing"/>
    <w:uiPriority w:val="1"/>
    <w:rsid w:val="00E43B2D"/>
    <w:rPr>
      <w:sz w:val="22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F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jc w:val="left"/>
      <w:outlineLvl w:val="9"/>
    </w:pPr>
    <w:rPr>
      <w:rFonts w:asciiTheme="majorHAnsi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43B2D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E43B2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43B2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43B2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43B2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43B2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43B2D"/>
    <w:pPr>
      <w:spacing w:after="100"/>
      <w:ind w:left="1760"/>
    </w:pPr>
  </w:style>
  <w:style w:type="paragraph" w:customStyle="1" w:styleId="Summary">
    <w:name w:val="Summary"/>
    <w:basedOn w:val="Normal"/>
    <w:link w:val="SummaryChar"/>
    <w:qFormat/>
    <w:rsid w:val="00B91FC0"/>
    <w:rPr>
      <w:rFonts w:cs="Arial"/>
      <w:i/>
      <w:sz w:val="24"/>
    </w:rPr>
  </w:style>
  <w:style w:type="character" w:customStyle="1" w:styleId="SummaryChar">
    <w:name w:val="Summary Char"/>
    <w:basedOn w:val="DefaultParagraphFont"/>
    <w:link w:val="Summary"/>
    <w:rsid w:val="00B91FC0"/>
    <w:rPr>
      <w:rFonts w:ascii="Garamond" w:hAnsi="Garamond" w:cs="Arial"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0D0"/>
    <w:rPr>
      <w:rFonts w:ascii="Garamond" w:hAnsi="Garamond" w:cs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0D0"/>
    <w:rPr>
      <w:rFonts w:ascii="Garamond" w:hAnsi="Garamond" w:cs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A60D0"/>
  </w:style>
  <w:style w:type="paragraph" w:styleId="BalloonText">
    <w:name w:val="Balloon Text"/>
    <w:basedOn w:val="Normal"/>
    <w:link w:val="BalloonTextChar"/>
    <w:uiPriority w:val="99"/>
    <w:semiHidden/>
    <w:unhideWhenUsed/>
    <w:rsid w:val="00990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0D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5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5C3"/>
    <w:rPr>
      <w:rFonts w:ascii="Garamond" w:hAnsi="Garamond" w:cs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C3"/>
    <w:rPr>
      <w:rFonts w:ascii="Garamond" w:hAnsi="Garamond" w:cstheme="minorHAnsi"/>
      <w:b/>
      <w:bCs/>
    </w:rPr>
  </w:style>
  <w:style w:type="character" w:customStyle="1" w:styleId="apple-style-span">
    <w:name w:val="apple-style-span"/>
    <w:basedOn w:val="DefaultParagraphFont"/>
    <w:rsid w:val="005F68BA"/>
  </w:style>
  <w:style w:type="character" w:customStyle="1" w:styleId="apple-converted-space">
    <w:name w:val="apple-converted-space"/>
    <w:basedOn w:val="DefaultParagraphFont"/>
    <w:rsid w:val="005F68BA"/>
  </w:style>
  <w:style w:type="paragraph" w:styleId="NormalWeb">
    <w:name w:val="Normal (Web)"/>
    <w:basedOn w:val="Normal"/>
    <w:link w:val="NormalWebChar"/>
    <w:uiPriority w:val="99"/>
    <w:unhideWhenUsed/>
    <w:rsid w:val="005F68B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5F68BA"/>
    <w:rPr>
      <w:rFonts w:ascii="Times New Roman" w:eastAsiaTheme="minorHAnsi" w:hAnsi="Times New Roman" w:cstheme="minorHAnsi"/>
      <w:sz w:val="24"/>
      <w:szCs w:val="24"/>
    </w:rPr>
  </w:style>
  <w:style w:type="character" w:customStyle="1" w:styleId="article-content">
    <w:name w:val="article-content"/>
    <w:basedOn w:val="DefaultParagraphFont"/>
    <w:rsid w:val="005F68BA"/>
  </w:style>
  <w:style w:type="character" w:styleId="FollowedHyperlink">
    <w:name w:val="FollowedHyperlink"/>
    <w:basedOn w:val="DefaultParagraphFont"/>
    <w:uiPriority w:val="99"/>
    <w:semiHidden/>
    <w:unhideWhenUsed/>
    <w:rsid w:val="005F68BA"/>
    <w:rPr>
      <w:color w:val="800080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5F68BA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5F6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F68BA"/>
    <w:rPr>
      <w:b/>
      <w:bCs/>
    </w:rPr>
  </w:style>
  <w:style w:type="paragraph" w:customStyle="1" w:styleId="loose">
    <w:name w:val="loose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F68B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F68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F68B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F68BA"/>
    <w:rPr>
      <w:rFonts w:ascii="Arial" w:eastAsia="Times New Roman" w:hAnsi="Arial" w:cs="Arial"/>
      <w:vanish/>
      <w:sz w:val="16"/>
      <w:szCs w:val="16"/>
    </w:rPr>
  </w:style>
  <w:style w:type="character" w:customStyle="1" w:styleId="il">
    <w:name w:val="il"/>
    <w:basedOn w:val="DefaultParagraphFont"/>
    <w:rsid w:val="005F68BA"/>
  </w:style>
  <w:style w:type="paragraph" w:styleId="Title">
    <w:name w:val="Title"/>
    <w:basedOn w:val="Normal"/>
    <w:next w:val="Normal"/>
    <w:link w:val="TitleChar"/>
    <w:uiPriority w:val="10"/>
    <w:qFormat/>
    <w:rsid w:val="005F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verdana">
    <w:name w:val="verdana"/>
    <w:basedOn w:val="DefaultParagraphFont"/>
    <w:rsid w:val="005F68BA"/>
    <w:rPr>
      <w:rFonts w:cs="Times New Roman"/>
    </w:rPr>
  </w:style>
  <w:style w:type="character" w:customStyle="1" w:styleId="hit">
    <w:name w:val="hit"/>
    <w:basedOn w:val="DefaultParagraphFont"/>
    <w:rsid w:val="005F68BA"/>
  </w:style>
  <w:style w:type="character" w:styleId="Emphasis">
    <w:name w:val="Emphasis"/>
    <w:basedOn w:val="DefaultParagraphFont"/>
    <w:uiPriority w:val="20"/>
    <w:qFormat/>
    <w:rsid w:val="005F68BA"/>
    <w:rPr>
      <w:rFonts w:cs="Times New Roman"/>
      <w:i/>
      <w:iCs/>
    </w:rPr>
  </w:style>
  <w:style w:type="character" w:customStyle="1" w:styleId="normalchar">
    <w:name w:val="normalchar"/>
    <w:basedOn w:val="DefaultParagraphFont"/>
    <w:rsid w:val="005F68BA"/>
    <w:rPr>
      <w:rFonts w:cs="Times New Roman"/>
    </w:rPr>
  </w:style>
  <w:style w:type="character" w:customStyle="1" w:styleId="hyperlinkchar">
    <w:name w:val="hyperlinkchar"/>
    <w:basedOn w:val="DefaultParagraphFont"/>
    <w:rsid w:val="005F68BA"/>
    <w:rPr>
      <w:rFonts w:cs="Times New Roman"/>
    </w:rPr>
  </w:style>
  <w:style w:type="paragraph" w:styleId="FootnoteText">
    <w:name w:val="footnote text"/>
    <w:basedOn w:val="Normal"/>
    <w:link w:val="FootnoteTextChar"/>
    <w:unhideWhenUsed/>
    <w:rsid w:val="005F68B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F68BA"/>
    <w:rPr>
      <w:rFonts w:ascii="Garamond" w:hAnsi="Garamond" w:cstheme="minorHAnsi"/>
    </w:rPr>
  </w:style>
  <w:style w:type="character" w:styleId="FootnoteReference">
    <w:name w:val="footnote reference"/>
    <w:basedOn w:val="DefaultParagraphFont"/>
    <w:rsid w:val="005F68BA"/>
    <w:rPr>
      <w:rFonts w:cs="Times New Roman"/>
      <w:vertAlign w:val="superscript"/>
    </w:rPr>
  </w:style>
  <w:style w:type="paragraph" w:customStyle="1" w:styleId="SummaryBox">
    <w:name w:val="Summary Box"/>
    <w:basedOn w:val="Normal"/>
    <w:link w:val="SummaryBoxChar"/>
    <w:qFormat/>
    <w:rsid w:val="008C17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cs="Arial"/>
      <w:i/>
      <w:sz w:val="24"/>
      <w:szCs w:val="20"/>
    </w:rPr>
  </w:style>
  <w:style w:type="character" w:customStyle="1" w:styleId="SummaryBoxChar">
    <w:name w:val="Summary Box Char"/>
    <w:basedOn w:val="DefaultParagraphFont"/>
    <w:link w:val="SummaryBox"/>
    <w:rsid w:val="008C1784"/>
    <w:rPr>
      <w:rFonts w:ascii="Garamond" w:hAnsi="Garamond" w:cs="Arial"/>
      <w:i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8B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8BA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5F68BA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8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8BA"/>
    <w:rPr>
      <w:rFonts w:ascii="Garamond" w:hAnsi="Garamond" w:cs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5F68BA"/>
    <w:rPr>
      <w:vertAlign w:val="superscript"/>
    </w:rPr>
  </w:style>
  <w:style w:type="paragraph" w:customStyle="1" w:styleId="Body">
    <w:name w:val="Body"/>
    <w:rsid w:val="005F68BA"/>
    <w:rPr>
      <w:rFonts w:ascii="Palatino" w:eastAsia="?????? Pro W3" w:hAnsi="Palatino"/>
      <w:i/>
      <w:color w:val="000000"/>
      <w:szCs w:val="24"/>
    </w:rPr>
  </w:style>
  <w:style w:type="character" w:customStyle="1" w:styleId="sortarrow">
    <w:name w:val="sortarrow"/>
    <w:basedOn w:val="DefaultParagraphFont"/>
    <w:rsid w:val="005F68BA"/>
  </w:style>
  <w:style w:type="table" w:customStyle="1" w:styleId="LightShading1">
    <w:name w:val="Light Shading1"/>
    <w:basedOn w:val="TableNormal"/>
    <w:uiPriority w:val="60"/>
    <w:rsid w:val="005F6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link w:val="IntroductionChar"/>
    <w:qFormat/>
    <w:rsid w:val="005F68BA"/>
    <w:rPr>
      <w:rFonts w:ascii="Calibri" w:hAnsi="Calibri"/>
      <w:i/>
      <w:szCs w:val="24"/>
    </w:rPr>
  </w:style>
  <w:style w:type="character" w:customStyle="1" w:styleId="IntroductionChar">
    <w:name w:val="Introduction Char"/>
    <w:basedOn w:val="DefaultParagraphFont"/>
    <w:link w:val="Introduction"/>
    <w:rsid w:val="005F68BA"/>
    <w:rPr>
      <w:rFonts w:cstheme="minorHAnsi"/>
      <w:i/>
      <w:sz w:val="22"/>
      <w:szCs w:val="24"/>
    </w:rPr>
  </w:style>
  <w:style w:type="paragraph" w:customStyle="1" w:styleId="BulletHeader">
    <w:name w:val="Bullet Header"/>
    <w:basedOn w:val="Normal"/>
    <w:next w:val="Normal"/>
    <w:link w:val="BulletHeaderChar"/>
    <w:autoRedefine/>
    <w:qFormat/>
    <w:rsid w:val="005F68BA"/>
    <w:pPr>
      <w:outlineLvl w:val="4"/>
    </w:pPr>
    <w:rPr>
      <w:rFonts w:ascii="Calibri" w:hAnsi="Calibri"/>
      <w:b/>
      <w:szCs w:val="24"/>
    </w:rPr>
  </w:style>
  <w:style w:type="character" w:customStyle="1" w:styleId="BulletHeaderChar">
    <w:name w:val="Bullet Header Char"/>
    <w:basedOn w:val="DefaultParagraphFont"/>
    <w:link w:val="BulletHeader"/>
    <w:rsid w:val="005F68BA"/>
    <w:rPr>
      <w:rFonts w:cstheme="minorHAnsi"/>
      <w:b/>
      <w:sz w:val="22"/>
      <w:szCs w:val="24"/>
    </w:rPr>
  </w:style>
  <w:style w:type="paragraph" w:customStyle="1" w:styleId="cnnptnotpad">
    <w:name w:val="cnn_pt_notpad"/>
    <w:basedOn w:val="Normal"/>
    <w:rsid w:val="005F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F68BA"/>
    <w:pPr>
      <w:numPr>
        <w:ilvl w:val="1"/>
      </w:numPr>
      <w:jc w:val="center"/>
    </w:pPr>
    <w:rPr>
      <w:rFonts w:asciiTheme="majorHAnsi" w:eastAsiaTheme="majorEastAsia" w:hAnsiTheme="majorHAnsi" w:cstheme="majorBidi"/>
      <w:b/>
      <w:iC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9"/>
    <w:rsid w:val="005F68BA"/>
    <w:rPr>
      <w:rFonts w:asciiTheme="majorHAnsi" w:eastAsiaTheme="majorEastAsia" w:hAnsiTheme="majorHAnsi" w:cstheme="majorBidi"/>
      <w:b/>
      <w:iCs/>
      <w:spacing w:val="15"/>
      <w:sz w:val="52"/>
      <w:szCs w:val="22"/>
    </w:rPr>
  </w:style>
  <w:style w:type="paragraph" w:customStyle="1" w:styleId="coverpagedate">
    <w:name w:val="coverpage date"/>
    <w:basedOn w:val="Normal"/>
    <w:uiPriority w:val="99"/>
    <w:qFormat/>
    <w:rsid w:val="005F68BA"/>
    <w:pPr>
      <w:jc w:val="center"/>
    </w:pPr>
    <w:rPr>
      <w:rFonts w:asciiTheme="majorHAnsi" w:hAnsiTheme="majorHAnsi"/>
      <w:sz w:val="48"/>
    </w:rPr>
  </w:style>
  <w:style w:type="table" w:customStyle="1" w:styleId="TableGrid1">
    <w:name w:val="Table Grid1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9703DA"/>
    <w:rPr>
      <w:rFonts w:ascii="Garamond" w:eastAsia="Times New Roman" w:hAnsi="Garamond" w:cstheme="majorBidi"/>
      <w:b/>
      <w:iCs/>
      <w:sz w:val="22"/>
    </w:rPr>
  </w:style>
  <w:style w:type="paragraph" w:customStyle="1" w:styleId="Style6">
    <w:name w:val="Style 6"/>
    <w:basedOn w:val="Heading5"/>
    <w:link w:val="Style6Char"/>
    <w:rsid w:val="001653C3"/>
    <w:rPr>
      <w:rFonts w:eastAsia="Times New Roman" w:cs="Calibri"/>
      <w:b/>
      <w:i w:val="0"/>
    </w:rPr>
  </w:style>
  <w:style w:type="character" w:customStyle="1" w:styleId="Style6Char">
    <w:name w:val="Style 6 Char"/>
    <w:basedOn w:val="Heading5Char"/>
    <w:link w:val="Style6"/>
    <w:rsid w:val="001653C3"/>
    <w:rPr>
      <w:rFonts w:ascii="Garamond" w:eastAsia="Times New Roman" w:hAnsi="Garamond" w:cs="Calibri"/>
      <w:b/>
      <w:i w:val="0"/>
      <w:sz w:val="24"/>
      <w:szCs w:val="24"/>
    </w:rPr>
  </w:style>
  <w:style w:type="paragraph" w:styleId="Revision">
    <w:name w:val="Revision"/>
    <w:hidden/>
    <w:uiPriority w:val="99"/>
    <w:semiHidden/>
    <w:rsid w:val="001653C3"/>
    <w:rPr>
      <w:rFonts w:ascii="Garamond" w:eastAsia="Times New Roman" w:hAnsi="Garamond" w:cs="Calibri"/>
      <w:sz w:val="22"/>
      <w:szCs w:val="22"/>
    </w:rPr>
  </w:style>
  <w:style w:type="table" w:customStyle="1" w:styleId="TableGrid4">
    <w:name w:val="Table Grid4"/>
    <w:basedOn w:val="TableNormal"/>
    <w:next w:val="TableGrid"/>
    <w:uiPriority w:val="59"/>
    <w:rsid w:val="00275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7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"/>
    <w:rsid w:val="00405E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343DE"/>
  </w:style>
  <w:style w:type="table" w:customStyle="1" w:styleId="LightShading11">
    <w:name w:val="Light Shading11"/>
    <w:basedOn w:val="TableNormal"/>
    <w:uiPriority w:val="60"/>
    <w:rsid w:val="004343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">
    <w:name w:val="Table Grid1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4343DE"/>
  </w:style>
  <w:style w:type="table" w:customStyle="1" w:styleId="TableGrid6">
    <w:name w:val="Table Grid6"/>
    <w:basedOn w:val="TableNormal"/>
    <w:next w:val="TableGrid"/>
    <w:uiPriority w:val="59"/>
    <w:rsid w:val="0043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l0">
    <w:name w:val="ss_l0"/>
    <w:basedOn w:val="DefaultParagraphFont"/>
    <w:rsid w:val="004343DE"/>
  </w:style>
  <w:style w:type="character" w:styleId="PlaceholderText">
    <w:name w:val="Placeholder Text"/>
    <w:basedOn w:val="DefaultParagraphFont"/>
    <w:uiPriority w:val="99"/>
    <w:semiHidden/>
    <w:rsid w:val="004343DE"/>
    <w:rPr>
      <w:color w:val="808080"/>
    </w:rPr>
  </w:style>
  <w:style w:type="character" w:customStyle="1" w:styleId="aqj">
    <w:name w:val="aqj"/>
    <w:basedOn w:val="DefaultParagraphFont"/>
    <w:rsid w:val="004343DE"/>
  </w:style>
  <w:style w:type="numbering" w:customStyle="1" w:styleId="NoList2">
    <w:name w:val="No List2"/>
    <w:next w:val="NoList"/>
    <w:uiPriority w:val="99"/>
    <w:semiHidden/>
    <w:unhideWhenUsed/>
    <w:rsid w:val="009655D2"/>
  </w:style>
  <w:style w:type="table" w:customStyle="1" w:styleId="TableGrid7">
    <w:name w:val="Table Grid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655D2"/>
    <w:pPr>
      <w:autoSpaceDE w:val="0"/>
      <w:autoSpaceDN w:val="0"/>
      <w:adjustRightInd w:val="0"/>
    </w:pPr>
    <w:rPr>
      <w:rFonts w:ascii="PMingLiU" w:eastAsia="PMingLiU" w:hAnsi="Times New Roman" w:cs="PMingLiU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655D2"/>
    <w:rPr>
      <w:rFonts w:ascii="PMingLiU" w:eastAsia="PMingLiU" w:hAnsi="Times New Roman" w:cs="PMingLiU"/>
    </w:rPr>
  </w:style>
  <w:style w:type="character" w:customStyle="1" w:styleId="DocumentMapChar1">
    <w:name w:val="Document Map Char1"/>
    <w:basedOn w:val="DefaultParagraphFont"/>
    <w:uiPriority w:val="99"/>
    <w:semiHidden/>
    <w:rsid w:val="009655D2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9655D2"/>
    <w:rPr>
      <w:rFonts w:ascii="Garamond" w:hAnsi="Garamond" w:cstheme="minorHAnsi"/>
    </w:rPr>
  </w:style>
  <w:style w:type="table" w:customStyle="1" w:styleId="LightShading12">
    <w:name w:val="Light Shading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655D2"/>
    <w:pPr>
      <w:numPr>
        <w:numId w:val="1"/>
      </w:numPr>
      <w:contextualSpacing/>
    </w:pPr>
  </w:style>
  <w:style w:type="table" w:customStyle="1" w:styleId="TableGrid42">
    <w:name w:val="Table Grid4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655D2"/>
  </w:style>
  <w:style w:type="table" w:customStyle="1" w:styleId="LightShading111">
    <w:name w:val="Light Shading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1">
    <w:name w:val="Table Grid5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9655D2"/>
  </w:style>
  <w:style w:type="numbering" w:customStyle="1" w:styleId="NoList111">
    <w:name w:val="No List111"/>
    <w:next w:val="NoList"/>
    <w:uiPriority w:val="99"/>
    <w:semiHidden/>
    <w:unhideWhenUsed/>
    <w:rsid w:val="009655D2"/>
  </w:style>
  <w:style w:type="numbering" w:customStyle="1" w:styleId="NoList3">
    <w:name w:val="No List3"/>
    <w:next w:val="NoList"/>
    <w:uiPriority w:val="99"/>
    <w:semiHidden/>
    <w:unhideWhenUsed/>
    <w:rsid w:val="009655D2"/>
  </w:style>
  <w:style w:type="numbering" w:customStyle="1" w:styleId="NoList4">
    <w:name w:val="No List4"/>
    <w:next w:val="NoList"/>
    <w:uiPriority w:val="99"/>
    <w:semiHidden/>
    <w:unhideWhenUsed/>
    <w:rsid w:val="009655D2"/>
  </w:style>
  <w:style w:type="character" w:customStyle="1" w:styleId="middlecopy">
    <w:name w:val="middlecopy"/>
    <w:basedOn w:val="DefaultParagraphFont"/>
    <w:rsid w:val="009655D2"/>
  </w:style>
  <w:style w:type="table" w:customStyle="1" w:styleId="TableGrid8">
    <w:name w:val="Table Grid8"/>
    <w:basedOn w:val="TableNormal"/>
    <w:next w:val="TableGrid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">
    <w:name w:val="Light Shading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11">
    <w:name w:val="Light Shading111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1">
    <w:name w:val="Light Shading121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1">
    <w:name w:val="Table Grid7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uiPriority w:val="59"/>
    <w:rsid w:val="009655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655D2"/>
  </w:style>
  <w:style w:type="table" w:customStyle="1" w:styleId="TableGrid9">
    <w:name w:val="Table Grid9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4">
    <w:name w:val="Light Shading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3">
    <w:name w:val="Table Grid4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655D2"/>
  </w:style>
  <w:style w:type="table" w:customStyle="1" w:styleId="LightShading112">
    <w:name w:val="Light Shading11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2">
    <w:name w:val="Table Grid5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9655D2"/>
  </w:style>
  <w:style w:type="numbering" w:customStyle="1" w:styleId="NoList1111">
    <w:name w:val="No List1111"/>
    <w:next w:val="NoList"/>
    <w:uiPriority w:val="99"/>
    <w:semiHidden/>
    <w:unhideWhenUsed/>
    <w:rsid w:val="009655D2"/>
  </w:style>
  <w:style w:type="numbering" w:customStyle="1" w:styleId="NoList31">
    <w:name w:val="No List31"/>
    <w:next w:val="NoList"/>
    <w:uiPriority w:val="99"/>
    <w:semiHidden/>
    <w:unhideWhenUsed/>
    <w:rsid w:val="009655D2"/>
  </w:style>
  <w:style w:type="table" w:customStyle="1" w:styleId="LightShading122">
    <w:name w:val="Light Shading122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2">
    <w:name w:val="Table Grid7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655D2"/>
  </w:style>
  <w:style w:type="table" w:customStyle="1" w:styleId="TableGrid10">
    <w:name w:val="Table Grid10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655D2"/>
  </w:style>
  <w:style w:type="table" w:customStyle="1" w:styleId="LightShading15">
    <w:name w:val="Light Shading15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5">
    <w:name w:val="Table Grid1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9655D2"/>
  </w:style>
  <w:style w:type="table" w:customStyle="1" w:styleId="LightShading113">
    <w:name w:val="Light Shading11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3">
    <w:name w:val="Table Grid1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655D2"/>
  </w:style>
  <w:style w:type="numbering" w:customStyle="1" w:styleId="NoList14">
    <w:name w:val="No List14"/>
    <w:next w:val="NoList"/>
    <w:uiPriority w:val="99"/>
    <w:semiHidden/>
    <w:unhideWhenUsed/>
    <w:rsid w:val="009655D2"/>
  </w:style>
  <w:style w:type="table" w:customStyle="1" w:styleId="TableGrid17">
    <w:name w:val="Table Grid17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6">
    <w:name w:val="Light Shading16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45">
    <w:name w:val="Table Grid45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9655D2"/>
  </w:style>
  <w:style w:type="table" w:customStyle="1" w:styleId="LightShading114">
    <w:name w:val="Light Shading114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54">
    <w:name w:val="Table Grid5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655D2"/>
  </w:style>
  <w:style w:type="numbering" w:customStyle="1" w:styleId="NoList11111">
    <w:name w:val="No List11111"/>
    <w:next w:val="NoList"/>
    <w:uiPriority w:val="99"/>
    <w:semiHidden/>
    <w:unhideWhenUsed/>
    <w:rsid w:val="009655D2"/>
  </w:style>
  <w:style w:type="numbering" w:customStyle="1" w:styleId="NoList32">
    <w:name w:val="No List32"/>
    <w:next w:val="NoList"/>
    <w:uiPriority w:val="99"/>
    <w:semiHidden/>
    <w:unhideWhenUsed/>
    <w:rsid w:val="009655D2"/>
  </w:style>
  <w:style w:type="table" w:customStyle="1" w:styleId="LightShading123">
    <w:name w:val="Light Shading123"/>
    <w:basedOn w:val="TableNormal"/>
    <w:uiPriority w:val="60"/>
    <w:rsid w:val="009655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73">
    <w:name w:val="Table Grid7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6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uiPriority w:val="59"/>
    <w:rsid w:val="00123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BB0F3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0F3B"/>
    <w:rPr>
      <w:rFonts w:ascii="Garamond" w:eastAsiaTheme="minorEastAsia" w:hAnsi="Garamond" w:cstheme="minorBidi"/>
      <w:sz w:val="22"/>
    </w:rPr>
  </w:style>
  <w:style w:type="table" w:customStyle="1" w:styleId="TableGrid164">
    <w:name w:val="Table Grid164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BB0F3B"/>
    <w:pPr>
      <w:spacing w:before="100" w:beforeAutospacing="1" w:after="100" w:afterAutospacing="1"/>
    </w:pPr>
    <w:rPr>
      <w:rFonts w:ascii="Times" w:eastAsia="MS Mincho" w:hAnsi="Times" w:cs="Times New Roman"/>
      <w:sz w:val="20"/>
    </w:rPr>
  </w:style>
  <w:style w:type="character" w:customStyle="1" w:styleId="reference-text">
    <w:name w:val="reference-text"/>
    <w:basedOn w:val="DefaultParagraphFont"/>
    <w:rsid w:val="00BB0F3B"/>
  </w:style>
  <w:style w:type="character" w:customStyle="1" w:styleId="a">
    <w:name w:val="a"/>
    <w:basedOn w:val="DefaultParagraphFont"/>
    <w:rsid w:val="00BB0F3B"/>
  </w:style>
  <w:style w:type="character" w:customStyle="1" w:styleId="l">
    <w:name w:val="l"/>
    <w:basedOn w:val="DefaultParagraphFont"/>
    <w:rsid w:val="00BB0F3B"/>
  </w:style>
  <w:style w:type="paragraph" w:customStyle="1" w:styleId="story-body-text">
    <w:name w:val="story-body-text"/>
    <w:basedOn w:val="Normal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xtrst">
    <w:name w:val="itxtrst"/>
    <w:basedOn w:val="DefaultParagraphFont"/>
    <w:rsid w:val="00BB0F3B"/>
  </w:style>
  <w:style w:type="character" w:customStyle="1" w:styleId="Underline">
    <w:name w:val="Underline"/>
    <w:basedOn w:val="DefaultParagraphFont"/>
    <w:uiPriority w:val="1"/>
    <w:rsid w:val="00BB0F3B"/>
    <w:rPr>
      <w:u w:val="single"/>
    </w:rPr>
  </w:style>
  <w:style w:type="character" w:customStyle="1" w:styleId="invisible">
    <w:name w:val="invisible"/>
    <w:basedOn w:val="DefaultParagraphFont"/>
    <w:rsid w:val="00BB0F3B"/>
  </w:style>
  <w:style w:type="character" w:customStyle="1" w:styleId="js-display-url">
    <w:name w:val="js-display-url"/>
    <w:basedOn w:val="DefaultParagraphFont"/>
    <w:rsid w:val="00BB0F3B"/>
  </w:style>
  <w:style w:type="paragraph" w:customStyle="1" w:styleId="pagpag1">
    <w:name w:val="pagpag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nnstorypgraphtxt">
    <w:name w:val="cnn_storypgraphtxt"/>
    <w:basedOn w:val="Normal"/>
    <w:uiPriority w:val="99"/>
    <w:rsid w:val="00BB0F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BB0F3B"/>
  </w:style>
  <w:style w:type="character" w:customStyle="1" w:styleId="Heading1Char2">
    <w:name w:val="Heading 1 Char2"/>
    <w:aliases w:val="Executive Summary Char1,Heading 1 Char1 Char1,Heading 1 Char Char Char1"/>
    <w:basedOn w:val="DefaultParagraphFont"/>
    <w:uiPriority w:val="9"/>
    <w:rsid w:val="00BB0F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511">
    <w:name w:val="Table Grid51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1">
    <w:name w:val="Light Shading131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1">
    <w:name w:val="Table Grid1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B0F3B"/>
    <w:rPr>
      <w:i/>
      <w:iCs/>
    </w:rPr>
  </w:style>
  <w:style w:type="table" w:customStyle="1" w:styleId="TableGrid55">
    <w:name w:val="Table Grid55"/>
    <w:basedOn w:val="TableNormal"/>
    <w:next w:val="TableGrid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32">
    <w:name w:val="Light Shading132"/>
    <w:basedOn w:val="TableNormal"/>
    <w:uiPriority w:val="60"/>
    <w:rsid w:val="00BB0F3B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32">
    <w:name w:val="Table Grid1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uiPriority w:val="59"/>
    <w:rsid w:val="00BB0F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B354F2"/>
  </w:style>
  <w:style w:type="table" w:customStyle="1" w:styleId="TableGrid19">
    <w:name w:val="Table Grid1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7">
    <w:name w:val="Light Shading17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0">
    <w:name w:val="Table Grid1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B354F2"/>
  </w:style>
  <w:style w:type="table" w:customStyle="1" w:styleId="TableGrid20">
    <w:name w:val="Table Grid20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8">
    <w:name w:val="Light Shading18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5">
    <w:name w:val="Table Grid115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354F2"/>
  </w:style>
  <w:style w:type="table" w:customStyle="1" w:styleId="TableGrid29">
    <w:name w:val="Table Grid29"/>
    <w:basedOn w:val="TableNormal"/>
    <w:next w:val="TableGrid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9">
    <w:name w:val="Light Shading19"/>
    <w:basedOn w:val="TableNormal"/>
    <w:uiPriority w:val="60"/>
    <w:rsid w:val="00B354F2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16">
    <w:name w:val="Table Grid116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B354F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9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0F5C"/>
    <w:rPr>
      <w:rFonts w:ascii="Courier New" w:eastAsia="Times New Roman" w:hAnsi="Courier New" w:cs="Courier New"/>
    </w:rPr>
  </w:style>
  <w:style w:type="character" w:customStyle="1" w:styleId="tx">
    <w:name w:val="tx"/>
    <w:basedOn w:val="DefaultParagraphFont"/>
    <w:rsid w:val="00734693"/>
  </w:style>
  <w:style w:type="character" w:customStyle="1" w:styleId="l3k">
    <w:name w:val="l3k"/>
    <w:basedOn w:val="DefaultParagraphFont"/>
    <w:rsid w:val="00734693"/>
  </w:style>
  <w:style w:type="character" w:customStyle="1" w:styleId="doc-hit">
    <w:name w:val="doc-hit"/>
    <w:basedOn w:val="DefaultParagraphFont"/>
    <w:rsid w:val="00734693"/>
  </w:style>
  <w:style w:type="paragraph" w:customStyle="1" w:styleId="schooling">
    <w:name w:val="schooling"/>
    <w:basedOn w:val="Heading3"/>
    <w:rsid w:val="00734693"/>
    <w:rPr>
      <w:rFonts w:cs="Calibri"/>
    </w:rPr>
  </w:style>
  <w:style w:type="character" w:customStyle="1" w:styleId="s1">
    <w:name w:val="s1"/>
    <w:rsid w:val="00734693"/>
  </w:style>
  <w:style w:type="character" w:customStyle="1" w:styleId="paragraph-0">
    <w:name w:val="paragraph-0"/>
    <w:basedOn w:val="DefaultParagraphFont"/>
    <w:rsid w:val="00734693"/>
  </w:style>
  <w:style w:type="character" w:customStyle="1" w:styleId="paragraph-1">
    <w:name w:val="paragraph-1"/>
    <w:basedOn w:val="DefaultParagraphFont"/>
    <w:rsid w:val="00734693"/>
  </w:style>
  <w:style w:type="numbering" w:customStyle="1" w:styleId="NoList1112">
    <w:name w:val="No List1112"/>
    <w:next w:val="NoList"/>
    <w:uiPriority w:val="99"/>
    <w:semiHidden/>
    <w:unhideWhenUsed/>
    <w:rsid w:val="00734693"/>
  </w:style>
  <w:style w:type="numbering" w:customStyle="1" w:styleId="NoList2111">
    <w:name w:val="No List2111"/>
    <w:next w:val="NoList"/>
    <w:uiPriority w:val="99"/>
    <w:semiHidden/>
    <w:unhideWhenUsed/>
    <w:rsid w:val="00734693"/>
  </w:style>
  <w:style w:type="numbering" w:customStyle="1" w:styleId="NoList111111">
    <w:name w:val="No List111111"/>
    <w:next w:val="NoList"/>
    <w:uiPriority w:val="99"/>
    <w:semiHidden/>
    <w:unhideWhenUsed/>
    <w:rsid w:val="00734693"/>
  </w:style>
  <w:style w:type="numbering" w:customStyle="1" w:styleId="NoList21111">
    <w:name w:val="No List21111"/>
    <w:next w:val="NoList"/>
    <w:uiPriority w:val="99"/>
    <w:semiHidden/>
    <w:unhideWhenUsed/>
    <w:rsid w:val="00734693"/>
  </w:style>
  <w:style w:type="numbering" w:customStyle="1" w:styleId="NoList1111111">
    <w:name w:val="No List1111111"/>
    <w:next w:val="NoList"/>
    <w:uiPriority w:val="99"/>
    <w:semiHidden/>
    <w:unhideWhenUsed/>
    <w:rsid w:val="00734693"/>
  </w:style>
  <w:style w:type="numbering" w:customStyle="1" w:styleId="NoList211111">
    <w:name w:val="No List211111"/>
    <w:next w:val="NoList"/>
    <w:uiPriority w:val="99"/>
    <w:semiHidden/>
    <w:unhideWhenUsed/>
    <w:rsid w:val="00734693"/>
  </w:style>
  <w:style w:type="numbering" w:customStyle="1" w:styleId="NoList11111111">
    <w:name w:val="No List11111111"/>
    <w:next w:val="NoList"/>
    <w:uiPriority w:val="99"/>
    <w:semiHidden/>
    <w:unhideWhenUsed/>
    <w:rsid w:val="00734693"/>
  </w:style>
  <w:style w:type="paragraph" w:customStyle="1" w:styleId="Default">
    <w:name w:val="Default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Link">
    <w:name w:val="Link"/>
    <w:rsid w:val="00734693"/>
    <w:rPr>
      <w:color w:val="0000FF"/>
      <w:u w:val="single" w:color="0000FF"/>
    </w:rPr>
  </w:style>
  <w:style w:type="character" w:customStyle="1" w:styleId="Hyperlink0">
    <w:name w:val="Hyperlink.0"/>
    <w:basedOn w:val="Link"/>
    <w:rsid w:val="00734693"/>
    <w:rPr>
      <w:color w:val="0000FF"/>
      <w:u w:val="single" w:color="0000FF"/>
    </w:rPr>
  </w:style>
  <w:style w:type="character" w:customStyle="1" w:styleId="Hyperlink1">
    <w:name w:val="Hyperlink.1"/>
    <w:basedOn w:val="Link"/>
    <w:rsid w:val="00734693"/>
    <w:rPr>
      <w:rFonts w:ascii="Garamond" w:eastAsia="Garamond" w:hAnsi="Garamond" w:cs="Garamond"/>
      <w:color w:val="0000FF"/>
      <w:u w:val="single" w:color="0000FF"/>
    </w:rPr>
  </w:style>
  <w:style w:type="paragraph" w:customStyle="1" w:styleId="TableStyle1">
    <w:name w:val="Table Style 1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character" w:customStyle="1" w:styleId="Hyperlink2">
    <w:name w:val="Hyperlink.2"/>
    <w:basedOn w:val="Link"/>
    <w:rsid w:val="00734693"/>
    <w:rPr>
      <w:color w:val="0000FF"/>
      <w:u w:val="single" w:color="0000FF"/>
    </w:rPr>
  </w:style>
  <w:style w:type="paragraph" w:customStyle="1" w:styleId="TableTitle1">
    <w:name w:val="Table Title 1"/>
    <w:rsid w:val="0073469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customStyle="1" w:styleId="TableStyle2">
    <w:name w:val="Table Style 2"/>
    <w:rsid w:val="00734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3">
    <w:name w:val="Hyperlink.3"/>
    <w:basedOn w:val="DefaultParagraphFont"/>
    <w:rsid w:val="00734693"/>
    <w:rPr>
      <w:rFonts w:ascii="Garamond" w:eastAsia="Garamond" w:hAnsi="Garamond" w:cs="Garamond"/>
    </w:rPr>
  </w:style>
  <w:style w:type="numbering" w:customStyle="1" w:styleId="List1">
    <w:name w:val="List 1"/>
    <w:basedOn w:val="NoList"/>
    <w:rsid w:val="00734693"/>
    <w:pPr>
      <w:numPr>
        <w:numId w:val="12"/>
      </w:numPr>
    </w:pPr>
  </w:style>
  <w:style w:type="numbering" w:customStyle="1" w:styleId="NoList16">
    <w:name w:val="No List16"/>
    <w:next w:val="NoList"/>
    <w:uiPriority w:val="99"/>
    <w:semiHidden/>
    <w:unhideWhenUsed/>
    <w:rsid w:val="00734693"/>
  </w:style>
  <w:style w:type="numbering" w:customStyle="1" w:styleId="NoList17">
    <w:name w:val="No List17"/>
    <w:next w:val="NoList"/>
    <w:uiPriority w:val="99"/>
    <w:semiHidden/>
    <w:unhideWhenUsed/>
    <w:rsid w:val="00734693"/>
  </w:style>
  <w:style w:type="table" w:customStyle="1" w:styleId="LightShading110">
    <w:name w:val="Light Shading1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734693"/>
  </w:style>
  <w:style w:type="table" w:customStyle="1" w:styleId="LightShading115">
    <w:name w:val="Light Shading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3">
    <w:name w:val="No List113"/>
    <w:next w:val="NoList"/>
    <w:uiPriority w:val="99"/>
    <w:semiHidden/>
    <w:unhideWhenUsed/>
    <w:rsid w:val="00734693"/>
  </w:style>
  <w:style w:type="numbering" w:customStyle="1" w:styleId="NoList1113">
    <w:name w:val="No List1113"/>
    <w:next w:val="NoList"/>
    <w:uiPriority w:val="99"/>
    <w:semiHidden/>
    <w:unhideWhenUsed/>
    <w:rsid w:val="00734693"/>
  </w:style>
  <w:style w:type="numbering" w:customStyle="1" w:styleId="NoList212">
    <w:name w:val="No List212"/>
    <w:next w:val="NoList"/>
    <w:uiPriority w:val="99"/>
    <w:semiHidden/>
    <w:unhideWhenUsed/>
    <w:rsid w:val="00734693"/>
  </w:style>
  <w:style w:type="table" w:customStyle="1" w:styleId="LightShading1112">
    <w:name w:val="Light Shading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2">
    <w:name w:val="No List11112"/>
    <w:next w:val="NoList"/>
    <w:uiPriority w:val="99"/>
    <w:semiHidden/>
    <w:unhideWhenUsed/>
    <w:rsid w:val="00734693"/>
  </w:style>
  <w:style w:type="numbering" w:customStyle="1" w:styleId="NoList2112">
    <w:name w:val="No List2112"/>
    <w:next w:val="NoList"/>
    <w:uiPriority w:val="99"/>
    <w:semiHidden/>
    <w:unhideWhenUsed/>
    <w:rsid w:val="00734693"/>
  </w:style>
  <w:style w:type="numbering" w:customStyle="1" w:styleId="NoList111112">
    <w:name w:val="No List111112"/>
    <w:next w:val="NoList"/>
    <w:uiPriority w:val="99"/>
    <w:semiHidden/>
    <w:unhideWhenUsed/>
    <w:rsid w:val="00734693"/>
  </w:style>
  <w:style w:type="numbering" w:customStyle="1" w:styleId="NoList33">
    <w:name w:val="No List33"/>
    <w:next w:val="NoList"/>
    <w:uiPriority w:val="99"/>
    <w:semiHidden/>
    <w:unhideWhenUsed/>
    <w:rsid w:val="00734693"/>
  </w:style>
  <w:style w:type="numbering" w:customStyle="1" w:styleId="NoList121">
    <w:name w:val="No List121"/>
    <w:next w:val="NoList"/>
    <w:uiPriority w:val="99"/>
    <w:semiHidden/>
    <w:unhideWhenUsed/>
    <w:rsid w:val="00734693"/>
  </w:style>
  <w:style w:type="table" w:customStyle="1" w:styleId="LightShading124">
    <w:name w:val="Light Shading124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1">
    <w:name w:val="No List221"/>
    <w:next w:val="NoList"/>
    <w:uiPriority w:val="99"/>
    <w:semiHidden/>
    <w:unhideWhenUsed/>
    <w:rsid w:val="00734693"/>
  </w:style>
  <w:style w:type="table" w:customStyle="1" w:styleId="LightShading1121">
    <w:name w:val="Light Shading112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734693"/>
  </w:style>
  <w:style w:type="numbering" w:customStyle="1" w:styleId="NoList11121">
    <w:name w:val="No List11121"/>
    <w:next w:val="NoList"/>
    <w:uiPriority w:val="99"/>
    <w:semiHidden/>
    <w:unhideWhenUsed/>
    <w:rsid w:val="00734693"/>
  </w:style>
  <w:style w:type="numbering" w:customStyle="1" w:styleId="NoList21112">
    <w:name w:val="No List21112"/>
    <w:next w:val="NoList"/>
    <w:uiPriority w:val="99"/>
    <w:semiHidden/>
    <w:unhideWhenUsed/>
    <w:rsid w:val="00734693"/>
  </w:style>
  <w:style w:type="table" w:customStyle="1" w:styleId="LightShading11111">
    <w:name w:val="Light Shading11111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2">
    <w:name w:val="No List1111112"/>
    <w:next w:val="NoList"/>
    <w:uiPriority w:val="99"/>
    <w:semiHidden/>
    <w:unhideWhenUsed/>
    <w:rsid w:val="00734693"/>
  </w:style>
  <w:style w:type="numbering" w:customStyle="1" w:styleId="NoList211112">
    <w:name w:val="No List211112"/>
    <w:next w:val="NoList"/>
    <w:uiPriority w:val="99"/>
    <w:semiHidden/>
    <w:unhideWhenUsed/>
    <w:rsid w:val="00734693"/>
  </w:style>
  <w:style w:type="numbering" w:customStyle="1" w:styleId="NoList11111112">
    <w:name w:val="No List11111112"/>
    <w:next w:val="NoList"/>
    <w:uiPriority w:val="99"/>
    <w:semiHidden/>
    <w:unhideWhenUsed/>
    <w:rsid w:val="00734693"/>
  </w:style>
  <w:style w:type="numbering" w:customStyle="1" w:styleId="NoList2111111">
    <w:name w:val="No List2111111"/>
    <w:next w:val="NoList"/>
    <w:uiPriority w:val="99"/>
    <w:semiHidden/>
    <w:unhideWhenUsed/>
    <w:rsid w:val="00734693"/>
  </w:style>
  <w:style w:type="numbering" w:customStyle="1" w:styleId="NoList111111111">
    <w:name w:val="No List111111111"/>
    <w:next w:val="NoList"/>
    <w:uiPriority w:val="99"/>
    <w:semiHidden/>
    <w:unhideWhenUsed/>
    <w:rsid w:val="00734693"/>
  </w:style>
  <w:style w:type="numbering" w:customStyle="1" w:styleId="NoList41">
    <w:name w:val="No List41"/>
    <w:next w:val="NoList"/>
    <w:uiPriority w:val="99"/>
    <w:semiHidden/>
    <w:unhideWhenUsed/>
    <w:rsid w:val="00734693"/>
  </w:style>
  <w:style w:type="numbering" w:customStyle="1" w:styleId="NoList51">
    <w:name w:val="No List51"/>
    <w:next w:val="NoList"/>
    <w:uiPriority w:val="99"/>
    <w:semiHidden/>
    <w:unhideWhenUsed/>
    <w:rsid w:val="00734693"/>
  </w:style>
  <w:style w:type="numbering" w:customStyle="1" w:styleId="NoList311">
    <w:name w:val="No List311"/>
    <w:next w:val="NoList"/>
    <w:uiPriority w:val="99"/>
    <w:semiHidden/>
    <w:unhideWhenUsed/>
    <w:rsid w:val="00734693"/>
  </w:style>
  <w:style w:type="numbering" w:customStyle="1" w:styleId="NoList61">
    <w:name w:val="No List61"/>
    <w:next w:val="NoList"/>
    <w:uiPriority w:val="99"/>
    <w:semiHidden/>
    <w:unhideWhenUsed/>
    <w:rsid w:val="00734693"/>
  </w:style>
  <w:style w:type="numbering" w:customStyle="1" w:styleId="NoList71">
    <w:name w:val="No List71"/>
    <w:next w:val="NoList"/>
    <w:uiPriority w:val="99"/>
    <w:semiHidden/>
    <w:unhideWhenUsed/>
    <w:rsid w:val="00734693"/>
  </w:style>
  <w:style w:type="numbering" w:customStyle="1" w:styleId="NoList131">
    <w:name w:val="No List131"/>
    <w:next w:val="NoList"/>
    <w:uiPriority w:val="99"/>
    <w:semiHidden/>
    <w:unhideWhenUsed/>
    <w:rsid w:val="00734693"/>
  </w:style>
  <w:style w:type="numbering" w:customStyle="1" w:styleId="NoList81">
    <w:name w:val="No List81"/>
    <w:next w:val="NoList"/>
    <w:uiPriority w:val="99"/>
    <w:semiHidden/>
    <w:unhideWhenUsed/>
    <w:rsid w:val="00734693"/>
  </w:style>
  <w:style w:type="numbering" w:customStyle="1" w:styleId="NoList141">
    <w:name w:val="No List141"/>
    <w:next w:val="NoList"/>
    <w:uiPriority w:val="99"/>
    <w:semiHidden/>
    <w:unhideWhenUsed/>
    <w:rsid w:val="00734693"/>
  </w:style>
  <w:style w:type="numbering" w:customStyle="1" w:styleId="NoList321">
    <w:name w:val="No List321"/>
    <w:next w:val="NoList"/>
    <w:uiPriority w:val="99"/>
    <w:semiHidden/>
    <w:unhideWhenUsed/>
    <w:rsid w:val="00734693"/>
  </w:style>
  <w:style w:type="numbering" w:customStyle="1" w:styleId="NoList91">
    <w:name w:val="No List91"/>
    <w:next w:val="NoList"/>
    <w:uiPriority w:val="99"/>
    <w:semiHidden/>
    <w:unhideWhenUsed/>
    <w:rsid w:val="00734693"/>
  </w:style>
  <w:style w:type="numbering" w:customStyle="1" w:styleId="NoList101">
    <w:name w:val="No List101"/>
    <w:next w:val="NoList"/>
    <w:uiPriority w:val="99"/>
    <w:semiHidden/>
    <w:unhideWhenUsed/>
    <w:rsid w:val="00734693"/>
  </w:style>
  <w:style w:type="numbering" w:customStyle="1" w:styleId="NoList151">
    <w:name w:val="No List151"/>
    <w:next w:val="NoList"/>
    <w:uiPriority w:val="99"/>
    <w:semiHidden/>
    <w:unhideWhenUsed/>
    <w:rsid w:val="00734693"/>
  </w:style>
  <w:style w:type="numbering" w:customStyle="1" w:styleId="NoList18">
    <w:name w:val="No List18"/>
    <w:next w:val="NoList"/>
    <w:uiPriority w:val="99"/>
    <w:semiHidden/>
    <w:unhideWhenUsed/>
    <w:rsid w:val="00734693"/>
  </w:style>
  <w:style w:type="numbering" w:customStyle="1" w:styleId="NoList19">
    <w:name w:val="No List19"/>
    <w:next w:val="NoList"/>
    <w:uiPriority w:val="99"/>
    <w:semiHidden/>
    <w:unhideWhenUsed/>
    <w:rsid w:val="00734693"/>
  </w:style>
  <w:style w:type="table" w:customStyle="1" w:styleId="LightShading116">
    <w:name w:val="Light Shading11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4">
    <w:name w:val="No List24"/>
    <w:next w:val="NoList"/>
    <w:uiPriority w:val="99"/>
    <w:semiHidden/>
    <w:unhideWhenUsed/>
    <w:rsid w:val="00734693"/>
  </w:style>
  <w:style w:type="table" w:customStyle="1" w:styleId="LightShading117">
    <w:name w:val="Light Shading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4">
    <w:name w:val="No List114"/>
    <w:next w:val="NoList"/>
    <w:uiPriority w:val="99"/>
    <w:semiHidden/>
    <w:unhideWhenUsed/>
    <w:rsid w:val="00734693"/>
  </w:style>
  <w:style w:type="numbering" w:customStyle="1" w:styleId="NoList1114">
    <w:name w:val="No List1114"/>
    <w:next w:val="NoList"/>
    <w:uiPriority w:val="99"/>
    <w:semiHidden/>
    <w:unhideWhenUsed/>
    <w:rsid w:val="00734693"/>
  </w:style>
  <w:style w:type="numbering" w:customStyle="1" w:styleId="NoList213">
    <w:name w:val="No List213"/>
    <w:next w:val="NoList"/>
    <w:uiPriority w:val="99"/>
    <w:semiHidden/>
    <w:unhideWhenUsed/>
    <w:rsid w:val="00734693"/>
  </w:style>
  <w:style w:type="table" w:customStyle="1" w:styleId="LightShading1113">
    <w:name w:val="Light Shading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3">
    <w:name w:val="No List11113"/>
    <w:next w:val="NoList"/>
    <w:uiPriority w:val="99"/>
    <w:semiHidden/>
    <w:unhideWhenUsed/>
    <w:rsid w:val="00734693"/>
  </w:style>
  <w:style w:type="numbering" w:customStyle="1" w:styleId="NoList2113">
    <w:name w:val="No List2113"/>
    <w:next w:val="NoList"/>
    <w:uiPriority w:val="99"/>
    <w:semiHidden/>
    <w:unhideWhenUsed/>
    <w:rsid w:val="00734693"/>
  </w:style>
  <w:style w:type="numbering" w:customStyle="1" w:styleId="NoList111113">
    <w:name w:val="No List111113"/>
    <w:next w:val="NoList"/>
    <w:uiPriority w:val="99"/>
    <w:semiHidden/>
    <w:unhideWhenUsed/>
    <w:rsid w:val="00734693"/>
  </w:style>
  <w:style w:type="numbering" w:customStyle="1" w:styleId="NoList34">
    <w:name w:val="No List34"/>
    <w:next w:val="NoList"/>
    <w:uiPriority w:val="99"/>
    <w:semiHidden/>
    <w:unhideWhenUsed/>
    <w:rsid w:val="00734693"/>
  </w:style>
  <w:style w:type="numbering" w:customStyle="1" w:styleId="NoList122">
    <w:name w:val="No List122"/>
    <w:next w:val="NoList"/>
    <w:uiPriority w:val="99"/>
    <w:semiHidden/>
    <w:unhideWhenUsed/>
    <w:rsid w:val="00734693"/>
  </w:style>
  <w:style w:type="table" w:customStyle="1" w:styleId="LightShading125">
    <w:name w:val="Light Shading125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2">
    <w:name w:val="No List222"/>
    <w:next w:val="NoList"/>
    <w:uiPriority w:val="99"/>
    <w:semiHidden/>
    <w:unhideWhenUsed/>
    <w:rsid w:val="00734693"/>
  </w:style>
  <w:style w:type="table" w:customStyle="1" w:styleId="LightShading1122">
    <w:name w:val="Light Shading112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2">
    <w:name w:val="No List1122"/>
    <w:next w:val="NoList"/>
    <w:uiPriority w:val="99"/>
    <w:semiHidden/>
    <w:unhideWhenUsed/>
    <w:rsid w:val="00734693"/>
  </w:style>
  <w:style w:type="numbering" w:customStyle="1" w:styleId="NoList11122">
    <w:name w:val="No List11122"/>
    <w:next w:val="NoList"/>
    <w:uiPriority w:val="99"/>
    <w:semiHidden/>
    <w:unhideWhenUsed/>
    <w:rsid w:val="00734693"/>
  </w:style>
  <w:style w:type="numbering" w:customStyle="1" w:styleId="NoList21113">
    <w:name w:val="No List21113"/>
    <w:next w:val="NoList"/>
    <w:uiPriority w:val="99"/>
    <w:semiHidden/>
    <w:unhideWhenUsed/>
    <w:rsid w:val="00734693"/>
  </w:style>
  <w:style w:type="table" w:customStyle="1" w:styleId="LightShading11112">
    <w:name w:val="Light Shading11112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3">
    <w:name w:val="No List1111113"/>
    <w:next w:val="NoList"/>
    <w:uiPriority w:val="99"/>
    <w:semiHidden/>
    <w:unhideWhenUsed/>
    <w:rsid w:val="00734693"/>
  </w:style>
  <w:style w:type="numbering" w:customStyle="1" w:styleId="NoList211113">
    <w:name w:val="No List211113"/>
    <w:next w:val="NoList"/>
    <w:uiPriority w:val="99"/>
    <w:semiHidden/>
    <w:unhideWhenUsed/>
    <w:rsid w:val="00734693"/>
  </w:style>
  <w:style w:type="numbering" w:customStyle="1" w:styleId="NoList11111113">
    <w:name w:val="No List11111113"/>
    <w:next w:val="NoList"/>
    <w:uiPriority w:val="99"/>
    <w:semiHidden/>
    <w:unhideWhenUsed/>
    <w:rsid w:val="00734693"/>
  </w:style>
  <w:style w:type="numbering" w:customStyle="1" w:styleId="NoList2111112">
    <w:name w:val="No List2111112"/>
    <w:next w:val="NoList"/>
    <w:uiPriority w:val="99"/>
    <w:semiHidden/>
    <w:unhideWhenUsed/>
    <w:rsid w:val="00734693"/>
  </w:style>
  <w:style w:type="numbering" w:customStyle="1" w:styleId="NoList111111112">
    <w:name w:val="No List111111112"/>
    <w:next w:val="NoList"/>
    <w:uiPriority w:val="99"/>
    <w:semiHidden/>
    <w:unhideWhenUsed/>
    <w:rsid w:val="00734693"/>
  </w:style>
  <w:style w:type="numbering" w:customStyle="1" w:styleId="NoList42">
    <w:name w:val="No List42"/>
    <w:next w:val="NoList"/>
    <w:uiPriority w:val="99"/>
    <w:semiHidden/>
    <w:unhideWhenUsed/>
    <w:rsid w:val="00734693"/>
  </w:style>
  <w:style w:type="numbering" w:customStyle="1" w:styleId="NoList52">
    <w:name w:val="No List52"/>
    <w:next w:val="NoList"/>
    <w:uiPriority w:val="99"/>
    <w:semiHidden/>
    <w:unhideWhenUsed/>
    <w:rsid w:val="00734693"/>
  </w:style>
  <w:style w:type="numbering" w:customStyle="1" w:styleId="NoList312">
    <w:name w:val="No List312"/>
    <w:next w:val="NoList"/>
    <w:uiPriority w:val="99"/>
    <w:semiHidden/>
    <w:unhideWhenUsed/>
    <w:rsid w:val="00734693"/>
  </w:style>
  <w:style w:type="numbering" w:customStyle="1" w:styleId="NoList62">
    <w:name w:val="No List62"/>
    <w:next w:val="NoList"/>
    <w:uiPriority w:val="99"/>
    <w:semiHidden/>
    <w:unhideWhenUsed/>
    <w:rsid w:val="00734693"/>
  </w:style>
  <w:style w:type="numbering" w:customStyle="1" w:styleId="NoList72">
    <w:name w:val="No List72"/>
    <w:next w:val="NoList"/>
    <w:uiPriority w:val="99"/>
    <w:semiHidden/>
    <w:unhideWhenUsed/>
    <w:rsid w:val="00734693"/>
  </w:style>
  <w:style w:type="numbering" w:customStyle="1" w:styleId="NoList132">
    <w:name w:val="No List132"/>
    <w:next w:val="NoList"/>
    <w:uiPriority w:val="99"/>
    <w:semiHidden/>
    <w:unhideWhenUsed/>
    <w:rsid w:val="00734693"/>
  </w:style>
  <w:style w:type="numbering" w:customStyle="1" w:styleId="NoList82">
    <w:name w:val="No List82"/>
    <w:next w:val="NoList"/>
    <w:uiPriority w:val="99"/>
    <w:semiHidden/>
    <w:unhideWhenUsed/>
    <w:rsid w:val="00734693"/>
  </w:style>
  <w:style w:type="numbering" w:customStyle="1" w:styleId="NoList142">
    <w:name w:val="No List142"/>
    <w:next w:val="NoList"/>
    <w:uiPriority w:val="99"/>
    <w:semiHidden/>
    <w:unhideWhenUsed/>
    <w:rsid w:val="00734693"/>
  </w:style>
  <w:style w:type="numbering" w:customStyle="1" w:styleId="NoList322">
    <w:name w:val="No List322"/>
    <w:next w:val="NoList"/>
    <w:uiPriority w:val="99"/>
    <w:semiHidden/>
    <w:unhideWhenUsed/>
    <w:rsid w:val="00734693"/>
  </w:style>
  <w:style w:type="numbering" w:customStyle="1" w:styleId="NoList92">
    <w:name w:val="No List92"/>
    <w:next w:val="NoList"/>
    <w:uiPriority w:val="99"/>
    <w:semiHidden/>
    <w:unhideWhenUsed/>
    <w:rsid w:val="00734693"/>
  </w:style>
  <w:style w:type="numbering" w:customStyle="1" w:styleId="NoList102">
    <w:name w:val="No List102"/>
    <w:next w:val="NoList"/>
    <w:uiPriority w:val="99"/>
    <w:semiHidden/>
    <w:unhideWhenUsed/>
    <w:rsid w:val="00734693"/>
  </w:style>
  <w:style w:type="numbering" w:customStyle="1" w:styleId="NoList152">
    <w:name w:val="No List152"/>
    <w:next w:val="NoList"/>
    <w:uiPriority w:val="99"/>
    <w:semiHidden/>
    <w:unhideWhenUsed/>
    <w:rsid w:val="00734693"/>
  </w:style>
  <w:style w:type="numbering" w:customStyle="1" w:styleId="NoList20">
    <w:name w:val="No List20"/>
    <w:next w:val="NoList"/>
    <w:uiPriority w:val="99"/>
    <w:semiHidden/>
    <w:unhideWhenUsed/>
    <w:rsid w:val="00734693"/>
  </w:style>
  <w:style w:type="numbering" w:customStyle="1" w:styleId="NoList110">
    <w:name w:val="No List110"/>
    <w:next w:val="NoList"/>
    <w:uiPriority w:val="99"/>
    <w:semiHidden/>
    <w:unhideWhenUsed/>
    <w:rsid w:val="00734693"/>
  </w:style>
  <w:style w:type="table" w:customStyle="1" w:styleId="LightShading118">
    <w:name w:val="Light Shading11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734693"/>
  </w:style>
  <w:style w:type="table" w:customStyle="1" w:styleId="LightShading119">
    <w:name w:val="Light Shading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5">
    <w:name w:val="No List115"/>
    <w:next w:val="NoList"/>
    <w:uiPriority w:val="99"/>
    <w:semiHidden/>
    <w:unhideWhenUsed/>
    <w:rsid w:val="00734693"/>
  </w:style>
  <w:style w:type="numbering" w:customStyle="1" w:styleId="NoList1115">
    <w:name w:val="No List1115"/>
    <w:next w:val="NoList"/>
    <w:uiPriority w:val="99"/>
    <w:semiHidden/>
    <w:unhideWhenUsed/>
    <w:rsid w:val="00734693"/>
  </w:style>
  <w:style w:type="numbering" w:customStyle="1" w:styleId="NoList214">
    <w:name w:val="No List214"/>
    <w:next w:val="NoList"/>
    <w:uiPriority w:val="99"/>
    <w:semiHidden/>
    <w:unhideWhenUsed/>
    <w:rsid w:val="00734693"/>
  </w:style>
  <w:style w:type="table" w:customStyle="1" w:styleId="LightShading1114">
    <w:name w:val="Light Shading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4">
    <w:name w:val="No List11114"/>
    <w:next w:val="NoList"/>
    <w:uiPriority w:val="99"/>
    <w:semiHidden/>
    <w:unhideWhenUsed/>
    <w:rsid w:val="00734693"/>
  </w:style>
  <w:style w:type="numbering" w:customStyle="1" w:styleId="NoList2114">
    <w:name w:val="No List2114"/>
    <w:next w:val="NoList"/>
    <w:uiPriority w:val="99"/>
    <w:semiHidden/>
    <w:unhideWhenUsed/>
    <w:rsid w:val="00734693"/>
  </w:style>
  <w:style w:type="numbering" w:customStyle="1" w:styleId="NoList111114">
    <w:name w:val="No List111114"/>
    <w:next w:val="NoList"/>
    <w:uiPriority w:val="99"/>
    <w:semiHidden/>
    <w:unhideWhenUsed/>
    <w:rsid w:val="00734693"/>
  </w:style>
  <w:style w:type="numbering" w:customStyle="1" w:styleId="NoList35">
    <w:name w:val="No List35"/>
    <w:next w:val="NoList"/>
    <w:uiPriority w:val="99"/>
    <w:semiHidden/>
    <w:unhideWhenUsed/>
    <w:rsid w:val="00734693"/>
  </w:style>
  <w:style w:type="numbering" w:customStyle="1" w:styleId="NoList123">
    <w:name w:val="No List123"/>
    <w:next w:val="NoList"/>
    <w:uiPriority w:val="99"/>
    <w:semiHidden/>
    <w:unhideWhenUsed/>
    <w:rsid w:val="00734693"/>
  </w:style>
  <w:style w:type="table" w:customStyle="1" w:styleId="LightShading126">
    <w:name w:val="Light Shading126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3">
    <w:name w:val="No List223"/>
    <w:next w:val="NoList"/>
    <w:uiPriority w:val="99"/>
    <w:semiHidden/>
    <w:unhideWhenUsed/>
    <w:rsid w:val="00734693"/>
  </w:style>
  <w:style w:type="table" w:customStyle="1" w:styleId="LightShading1123">
    <w:name w:val="Light Shading112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3">
    <w:name w:val="No List1123"/>
    <w:next w:val="NoList"/>
    <w:uiPriority w:val="99"/>
    <w:semiHidden/>
    <w:unhideWhenUsed/>
    <w:rsid w:val="00734693"/>
  </w:style>
  <w:style w:type="numbering" w:customStyle="1" w:styleId="NoList11123">
    <w:name w:val="No List11123"/>
    <w:next w:val="NoList"/>
    <w:uiPriority w:val="99"/>
    <w:semiHidden/>
    <w:unhideWhenUsed/>
    <w:rsid w:val="00734693"/>
  </w:style>
  <w:style w:type="numbering" w:customStyle="1" w:styleId="NoList21114">
    <w:name w:val="No List21114"/>
    <w:next w:val="NoList"/>
    <w:uiPriority w:val="99"/>
    <w:semiHidden/>
    <w:unhideWhenUsed/>
    <w:rsid w:val="00734693"/>
  </w:style>
  <w:style w:type="table" w:customStyle="1" w:styleId="LightShading11113">
    <w:name w:val="Light Shading11113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4">
    <w:name w:val="No List1111114"/>
    <w:next w:val="NoList"/>
    <w:uiPriority w:val="99"/>
    <w:semiHidden/>
    <w:unhideWhenUsed/>
    <w:rsid w:val="00734693"/>
  </w:style>
  <w:style w:type="numbering" w:customStyle="1" w:styleId="NoList211114">
    <w:name w:val="No List211114"/>
    <w:next w:val="NoList"/>
    <w:uiPriority w:val="99"/>
    <w:semiHidden/>
    <w:unhideWhenUsed/>
    <w:rsid w:val="00734693"/>
  </w:style>
  <w:style w:type="numbering" w:customStyle="1" w:styleId="NoList11111114">
    <w:name w:val="No List11111114"/>
    <w:next w:val="NoList"/>
    <w:uiPriority w:val="99"/>
    <w:semiHidden/>
    <w:unhideWhenUsed/>
    <w:rsid w:val="00734693"/>
  </w:style>
  <w:style w:type="numbering" w:customStyle="1" w:styleId="NoList2111113">
    <w:name w:val="No List2111113"/>
    <w:next w:val="NoList"/>
    <w:uiPriority w:val="99"/>
    <w:semiHidden/>
    <w:unhideWhenUsed/>
    <w:rsid w:val="00734693"/>
  </w:style>
  <w:style w:type="numbering" w:customStyle="1" w:styleId="NoList111111113">
    <w:name w:val="No List111111113"/>
    <w:next w:val="NoList"/>
    <w:uiPriority w:val="99"/>
    <w:semiHidden/>
    <w:unhideWhenUsed/>
    <w:rsid w:val="00734693"/>
  </w:style>
  <w:style w:type="numbering" w:customStyle="1" w:styleId="NoList43">
    <w:name w:val="No List43"/>
    <w:next w:val="NoList"/>
    <w:uiPriority w:val="99"/>
    <w:semiHidden/>
    <w:unhideWhenUsed/>
    <w:rsid w:val="00734693"/>
  </w:style>
  <w:style w:type="numbering" w:customStyle="1" w:styleId="NoList53">
    <w:name w:val="No List53"/>
    <w:next w:val="NoList"/>
    <w:uiPriority w:val="99"/>
    <w:semiHidden/>
    <w:unhideWhenUsed/>
    <w:rsid w:val="00734693"/>
  </w:style>
  <w:style w:type="numbering" w:customStyle="1" w:styleId="NoList313">
    <w:name w:val="No List313"/>
    <w:next w:val="NoList"/>
    <w:uiPriority w:val="99"/>
    <w:semiHidden/>
    <w:unhideWhenUsed/>
    <w:rsid w:val="00734693"/>
  </w:style>
  <w:style w:type="numbering" w:customStyle="1" w:styleId="NoList63">
    <w:name w:val="No List63"/>
    <w:next w:val="NoList"/>
    <w:uiPriority w:val="99"/>
    <w:semiHidden/>
    <w:unhideWhenUsed/>
    <w:rsid w:val="00734693"/>
  </w:style>
  <w:style w:type="numbering" w:customStyle="1" w:styleId="NoList73">
    <w:name w:val="No List73"/>
    <w:next w:val="NoList"/>
    <w:uiPriority w:val="99"/>
    <w:semiHidden/>
    <w:unhideWhenUsed/>
    <w:rsid w:val="00734693"/>
  </w:style>
  <w:style w:type="numbering" w:customStyle="1" w:styleId="NoList133">
    <w:name w:val="No List133"/>
    <w:next w:val="NoList"/>
    <w:uiPriority w:val="99"/>
    <w:semiHidden/>
    <w:unhideWhenUsed/>
    <w:rsid w:val="00734693"/>
  </w:style>
  <w:style w:type="numbering" w:customStyle="1" w:styleId="NoList83">
    <w:name w:val="No List83"/>
    <w:next w:val="NoList"/>
    <w:uiPriority w:val="99"/>
    <w:semiHidden/>
    <w:unhideWhenUsed/>
    <w:rsid w:val="00734693"/>
  </w:style>
  <w:style w:type="numbering" w:customStyle="1" w:styleId="NoList143">
    <w:name w:val="No List143"/>
    <w:next w:val="NoList"/>
    <w:uiPriority w:val="99"/>
    <w:semiHidden/>
    <w:unhideWhenUsed/>
    <w:rsid w:val="00734693"/>
  </w:style>
  <w:style w:type="numbering" w:customStyle="1" w:styleId="NoList323">
    <w:name w:val="No List323"/>
    <w:next w:val="NoList"/>
    <w:uiPriority w:val="99"/>
    <w:semiHidden/>
    <w:unhideWhenUsed/>
    <w:rsid w:val="00734693"/>
  </w:style>
  <w:style w:type="numbering" w:customStyle="1" w:styleId="NoList93">
    <w:name w:val="No List93"/>
    <w:next w:val="NoList"/>
    <w:uiPriority w:val="99"/>
    <w:semiHidden/>
    <w:unhideWhenUsed/>
    <w:rsid w:val="00734693"/>
  </w:style>
  <w:style w:type="numbering" w:customStyle="1" w:styleId="NoList103">
    <w:name w:val="No List103"/>
    <w:next w:val="NoList"/>
    <w:uiPriority w:val="99"/>
    <w:semiHidden/>
    <w:unhideWhenUsed/>
    <w:rsid w:val="00734693"/>
  </w:style>
  <w:style w:type="numbering" w:customStyle="1" w:styleId="NoList153">
    <w:name w:val="No List153"/>
    <w:next w:val="NoList"/>
    <w:uiPriority w:val="99"/>
    <w:semiHidden/>
    <w:unhideWhenUsed/>
    <w:rsid w:val="00734693"/>
  </w:style>
  <w:style w:type="numbering" w:customStyle="1" w:styleId="NoList26">
    <w:name w:val="No List26"/>
    <w:next w:val="NoList"/>
    <w:uiPriority w:val="99"/>
    <w:semiHidden/>
    <w:unhideWhenUsed/>
    <w:rsid w:val="00734693"/>
  </w:style>
  <w:style w:type="numbering" w:customStyle="1" w:styleId="NoList116">
    <w:name w:val="No List116"/>
    <w:next w:val="NoList"/>
    <w:uiPriority w:val="99"/>
    <w:semiHidden/>
    <w:unhideWhenUsed/>
    <w:rsid w:val="00734693"/>
  </w:style>
  <w:style w:type="table" w:customStyle="1" w:styleId="LightShading120">
    <w:name w:val="Light Shading12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7">
    <w:name w:val="No List27"/>
    <w:next w:val="NoList"/>
    <w:uiPriority w:val="99"/>
    <w:semiHidden/>
    <w:unhideWhenUsed/>
    <w:rsid w:val="00734693"/>
  </w:style>
  <w:style w:type="table" w:customStyle="1" w:styleId="LightShading1110">
    <w:name w:val="Light Shading1110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7">
    <w:name w:val="No List117"/>
    <w:next w:val="NoList"/>
    <w:uiPriority w:val="99"/>
    <w:semiHidden/>
    <w:unhideWhenUsed/>
    <w:rsid w:val="00734693"/>
  </w:style>
  <w:style w:type="numbering" w:customStyle="1" w:styleId="NoList1116">
    <w:name w:val="No List1116"/>
    <w:next w:val="NoList"/>
    <w:uiPriority w:val="99"/>
    <w:semiHidden/>
    <w:unhideWhenUsed/>
    <w:rsid w:val="00734693"/>
  </w:style>
  <w:style w:type="numbering" w:customStyle="1" w:styleId="NoList215">
    <w:name w:val="No List215"/>
    <w:next w:val="NoList"/>
    <w:uiPriority w:val="99"/>
    <w:semiHidden/>
    <w:unhideWhenUsed/>
    <w:rsid w:val="00734693"/>
  </w:style>
  <w:style w:type="table" w:customStyle="1" w:styleId="LightShading1115">
    <w:name w:val="Light Shading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5">
    <w:name w:val="No List11115"/>
    <w:next w:val="NoList"/>
    <w:uiPriority w:val="99"/>
    <w:semiHidden/>
    <w:unhideWhenUsed/>
    <w:rsid w:val="00734693"/>
  </w:style>
  <w:style w:type="numbering" w:customStyle="1" w:styleId="NoList2115">
    <w:name w:val="No List2115"/>
    <w:next w:val="NoList"/>
    <w:uiPriority w:val="99"/>
    <w:semiHidden/>
    <w:unhideWhenUsed/>
    <w:rsid w:val="00734693"/>
  </w:style>
  <w:style w:type="numbering" w:customStyle="1" w:styleId="NoList111115">
    <w:name w:val="No List111115"/>
    <w:next w:val="NoList"/>
    <w:uiPriority w:val="99"/>
    <w:semiHidden/>
    <w:unhideWhenUsed/>
    <w:rsid w:val="00734693"/>
  </w:style>
  <w:style w:type="numbering" w:customStyle="1" w:styleId="NoList36">
    <w:name w:val="No List36"/>
    <w:next w:val="NoList"/>
    <w:uiPriority w:val="99"/>
    <w:semiHidden/>
    <w:unhideWhenUsed/>
    <w:rsid w:val="00734693"/>
  </w:style>
  <w:style w:type="numbering" w:customStyle="1" w:styleId="NoList124">
    <w:name w:val="No List124"/>
    <w:next w:val="NoList"/>
    <w:uiPriority w:val="99"/>
    <w:semiHidden/>
    <w:unhideWhenUsed/>
    <w:rsid w:val="00734693"/>
  </w:style>
  <w:style w:type="table" w:customStyle="1" w:styleId="LightShading127">
    <w:name w:val="Light Shading127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4">
    <w:name w:val="No List224"/>
    <w:next w:val="NoList"/>
    <w:uiPriority w:val="99"/>
    <w:semiHidden/>
    <w:unhideWhenUsed/>
    <w:rsid w:val="00734693"/>
  </w:style>
  <w:style w:type="table" w:customStyle="1" w:styleId="LightShading1124">
    <w:name w:val="Light Shading112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4">
    <w:name w:val="No List1124"/>
    <w:next w:val="NoList"/>
    <w:uiPriority w:val="99"/>
    <w:semiHidden/>
    <w:unhideWhenUsed/>
    <w:rsid w:val="00734693"/>
  </w:style>
  <w:style w:type="numbering" w:customStyle="1" w:styleId="NoList11124">
    <w:name w:val="No List11124"/>
    <w:next w:val="NoList"/>
    <w:uiPriority w:val="99"/>
    <w:semiHidden/>
    <w:unhideWhenUsed/>
    <w:rsid w:val="00734693"/>
  </w:style>
  <w:style w:type="numbering" w:customStyle="1" w:styleId="NoList21115">
    <w:name w:val="No List21115"/>
    <w:next w:val="NoList"/>
    <w:uiPriority w:val="99"/>
    <w:semiHidden/>
    <w:unhideWhenUsed/>
    <w:rsid w:val="00734693"/>
  </w:style>
  <w:style w:type="table" w:customStyle="1" w:styleId="LightShading11114">
    <w:name w:val="Light Shading11114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5">
    <w:name w:val="No List1111115"/>
    <w:next w:val="NoList"/>
    <w:uiPriority w:val="99"/>
    <w:semiHidden/>
    <w:unhideWhenUsed/>
    <w:rsid w:val="00734693"/>
  </w:style>
  <w:style w:type="numbering" w:customStyle="1" w:styleId="NoList211115">
    <w:name w:val="No List211115"/>
    <w:next w:val="NoList"/>
    <w:uiPriority w:val="99"/>
    <w:semiHidden/>
    <w:unhideWhenUsed/>
    <w:rsid w:val="00734693"/>
  </w:style>
  <w:style w:type="numbering" w:customStyle="1" w:styleId="NoList11111115">
    <w:name w:val="No List11111115"/>
    <w:next w:val="NoList"/>
    <w:uiPriority w:val="99"/>
    <w:semiHidden/>
    <w:unhideWhenUsed/>
    <w:rsid w:val="00734693"/>
  </w:style>
  <w:style w:type="numbering" w:customStyle="1" w:styleId="NoList2111114">
    <w:name w:val="No List2111114"/>
    <w:next w:val="NoList"/>
    <w:uiPriority w:val="99"/>
    <w:semiHidden/>
    <w:unhideWhenUsed/>
    <w:rsid w:val="00734693"/>
  </w:style>
  <w:style w:type="numbering" w:customStyle="1" w:styleId="NoList111111114">
    <w:name w:val="No List111111114"/>
    <w:next w:val="NoList"/>
    <w:uiPriority w:val="99"/>
    <w:semiHidden/>
    <w:unhideWhenUsed/>
    <w:rsid w:val="00734693"/>
  </w:style>
  <w:style w:type="numbering" w:customStyle="1" w:styleId="NoList44">
    <w:name w:val="No List44"/>
    <w:next w:val="NoList"/>
    <w:uiPriority w:val="99"/>
    <w:semiHidden/>
    <w:unhideWhenUsed/>
    <w:rsid w:val="00734693"/>
  </w:style>
  <w:style w:type="numbering" w:customStyle="1" w:styleId="NoList54">
    <w:name w:val="No List54"/>
    <w:next w:val="NoList"/>
    <w:uiPriority w:val="99"/>
    <w:semiHidden/>
    <w:unhideWhenUsed/>
    <w:rsid w:val="00734693"/>
  </w:style>
  <w:style w:type="numbering" w:customStyle="1" w:styleId="NoList314">
    <w:name w:val="No List314"/>
    <w:next w:val="NoList"/>
    <w:uiPriority w:val="99"/>
    <w:semiHidden/>
    <w:unhideWhenUsed/>
    <w:rsid w:val="00734693"/>
  </w:style>
  <w:style w:type="numbering" w:customStyle="1" w:styleId="NoList64">
    <w:name w:val="No List64"/>
    <w:next w:val="NoList"/>
    <w:uiPriority w:val="99"/>
    <w:semiHidden/>
    <w:unhideWhenUsed/>
    <w:rsid w:val="00734693"/>
  </w:style>
  <w:style w:type="numbering" w:customStyle="1" w:styleId="NoList74">
    <w:name w:val="No List74"/>
    <w:next w:val="NoList"/>
    <w:uiPriority w:val="99"/>
    <w:semiHidden/>
    <w:unhideWhenUsed/>
    <w:rsid w:val="00734693"/>
  </w:style>
  <w:style w:type="numbering" w:customStyle="1" w:styleId="NoList134">
    <w:name w:val="No List134"/>
    <w:next w:val="NoList"/>
    <w:uiPriority w:val="99"/>
    <w:semiHidden/>
    <w:unhideWhenUsed/>
    <w:rsid w:val="00734693"/>
  </w:style>
  <w:style w:type="numbering" w:customStyle="1" w:styleId="NoList84">
    <w:name w:val="No List84"/>
    <w:next w:val="NoList"/>
    <w:uiPriority w:val="99"/>
    <w:semiHidden/>
    <w:unhideWhenUsed/>
    <w:rsid w:val="00734693"/>
  </w:style>
  <w:style w:type="numbering" w:customStyle="1" w:styleId="NoList144">
    <w:name w:val="No List144"/>
    <w:next w:val="NoList"/>
    <w:uiPriority w:val="99"/>
    <w:semiHidden/>
    <w:unhideWhenUsed/>
    <w:rsid w:val="00734693"/>
  </w:style>
  <w:style w:type="numbering" w:customStyle="1" w:styleId="NoList324">
    <w:name w:val="No List324"/>
    <w:next w:val="NoList"/>
    <w:uiPriority w:val="99"/>
    <w:semiHidden/>
    <w:unhideWhenUsed/>
    <w:rsid w:val="00734693"/>
  </w:style>
  <w:style w:type="numbering" w:customStyle="1" w:styleId="NoList94">
    <w:name w:val="No List94"/>
    <w:next w:val="NoList"/>
    <w:uiPriority w:val="99"/>
    <w:semiHidden/>
    <w:unhideWhenUsed/>
    <w:rsid w:val="00734693"/>
  </w:style>
  <w:style w:type="numbering" w:customStyle="1" w:styleId="NoList104">
    <w:name w:val="No List104"/>
    <w:next w:val="NoList"/>
    <w:uiPriority w:val="99"/>
    <w:semiHidden/>
    <w:unhideWhenUsed/>
    <w:rsid w:val="00734693"/>
  </w:style>
  <w:style w:type="numbering" w:customStyle="1" w:styleId="NoList154">
    <w:name w:val="No List154"/>
    <w:next w:val="NoList"/>
    <w:uiPriority w:val="99"/>
    <w:semiHidden/>
    <w:unhideWhenUsed/>
    <w:rsid w:val="00734693"/>
  </w:style>
  <w:style w:type="numbering" w:customStyle="1" w:styleId="NoList28">
    <w:name w:val="No List28"/>
    <w:next w:val="NoList"/>
    <w:uiPriority w:val="99"/>
    <w:semiHidden/>
    <w:unhideWhenUsed/>
    <w:rsid w:val="00734693"/>
  </w:style>
  <w:style w:type="numbering" w:customStyle="1" w:styleId="NoList118">
    <w:name w:val="No List118"/>
    <w:next w:val="NoList"/>
    <w:uiPriority w:val="99"/>
    <w:semiHidden/>
    <w:unhideWhenUsed/>
    <w:rsid w:val="00734693"/>
  </w:style>
  <w:style w:type="table" w:customStyle="1" w:styleId="LightShading128">
    <w:name w:val="Light Shading128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9">
    <w:name w:val="No List29"/>
    <w:next w:val="NoList"/>
    <w:uiPriority w:val="99"/>
    <w:semiHidden/>
    <w:unhideWhenUsed/>
    <w:rsid w:val="00734693"/>
  </w:style>
  <w:style w:type="table" w:customStyle="1" w:styleId="LightShading1116">
    <w:name w:val="Light Shading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9">
    <w:name w:val="No List119"/>
    <w:next w:val="NoList"/>
    <w:uiPriority w:val="99"/>
    <w:semiHidden/>
    <w:unhideWhenUsed/>
    <w:rsid w:val="00734693"/>
  </w:style>
  <w:style w:type="numbering" w:customStyle="1" w:styleId="NoList1117">
    <w:name w:val="No List1117"/>
    <w:next w:val="NoList"/>
    <w:uiPriority w:val="99"/>
    <w:semiHidden/>
    <w:unhideWhenUsed/>
    <w:rsid w:val="00734693"/>
  </w:style>
  <w:style w:type="numbering" w:customStyle="1" w:styleId="NoList216">
    <w:name w:val="No List216"/>
    <w:next w:val="NoList"/>
    <w:uiPriority w:val="99"/>
    <w:semiHidden/>
    <w:unhideWhenUsed/>
    <w:rsid w:val="00734693"/>
  </w:style>
  <w:style w:type="table" w:customStyle="1" w:styleId="LightShading1117">
    <w:name w:val="Light Shading1117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6">
    <w:name w:val="No List11116"/>
    <w:next w:val="NoList"/>
    <w:uiPriority w:val="99"/>
    <w:semiHidden/>
    <w:unhideWhenUsed/>
    <w:rsid w:val="00734693"/>
  </w:style>
  <w:style w:type="numbering" w:customStyle="1" w:styleId="NoList2116">
    <w:name w:val="No List2116"/>
    <w:next w:val="NoList"/>
    <w:uiPriority w:val="99"/>
    <w:semiHidden/>
    <w:unhideWhenUsed/>
    <w:rsid w:val="00734693"/>
  </w:style>
  <w:style w:type="numbering" w:customStyle="1" w:styleId="NoList111116">
    <w:name w:val="No List111116"/>
    <w:next w:val="NoList"/>
    <w:uiPriority w:val="99"/>
    <w:semiHidden/>
    <w:unhideWhenUsed/>
    <w:rsid w:val="00734693"/>
  </w:style>
  <w:style w:type="numbering" w:customStyle="1" w:styleId="NoList37">
    <w:name w:val="No List37"/>
    <w:next w:val="NoList"/>
    <w:uiPriority w:val="99"/>
    <w:semiHidden/>
    <w:unhideWhenUsed/>
    <w:rsid w:val="00734693"/>
  </w:style>
  <w:style w:type="numbering" w:customStyle="1" w:styleId="NoList125">
    <w:name w:val="No List125"/>
    <w:next w:val="NoList"/>
    <w:uiPriority w:val="99"/>
    <w:semiHidden/>
    <w:unhideWhenUsed/>
    <w:rsid w:val="00734693"/>
  </w:style>
  <w:style w:type="table" w:customStyle="1" w:styleId="LightShading129">
    <w:name w:val="Light Shading129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5">
    <w:name w:val="No List225"/>
    <w:next w:val="NoList"/>
    <w:uiPriority w:val="99"/>
    <w:semiHidden/>
    <w:unhideWhenUsed/>
    <w:rsid w:val="00734693"/>
  </w:style>
  <w:style w:type="table" w:customStyle="1" w:styleId="LightShading1125">
    <w:name w:val="Light Shading112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5">
    <w:name w:val="No List1125"/>
    <w:next w:val="NoList"/>
    <w:uiPriority w:val="99"/>
    <w:semiHidden/>
    <w:unhideWhenUsed/>
    <w:rsid w:val="00734693"/>
  </w:style>
  <w:style w:type="numbering" w:customStyle="1" w:styleId="NoList11125">
    <w:name w:val="No List11125"/>
    <w:next w:val="NoList"/>
    <w:uiPriority w:val="99"/>
    <w:semiHidden/>
    <w:unhideWhenUsed/>
    <w:rsid w:val="00734693"/>
  </w:style>
  <w:style w:type="numbering" w:customStyle="1" w:styleId="NoList21116">
    <w:name w:val="No List21116"/>
    <w:next w:val="NoList"/>
    <w:uiPriority w:val="99"/>
    <w:semiHidden/>
    <w:unhideWhenUsed/>
    <w:rsid w:val="00734693"/>
  </w:style>
  <w:style w:type="table" w:customStyle="1" w:styleId="LightShading11115">
    <w:name w:val="Light Shading11115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6">
    <w:name w:val="No List1111116"/>
    <w:next w:val="NoList"/>
    <w:uiPriority w:val="99"/>
    <w:semiHidden/>
    <w:unhideWhenUsed/>
    <w:rsid w:val="00734693"/>
  </w:style>
  <w:style w:type="numbering" w:customStyle="1" w:styleId="NoList211116">
    <w:name w:val="No List211116"/>
    <w:next w:val="NoList"/>
    <w:uiPriority w:val="99"/>
    <w:semiHidden/>
    <w:unhideWhenUsed/>
    <w:rsid w:val="00734693"/>
  </w:style>
  <w:style w:type="numbering" w:customStyle="1" w:styleId="NoList11111116">
    <w:name w:val="No List11111116"/>
    <w:next w:val="NoList"/>
    <w:uiPriority w:val="99"/>
    <w:semiHidden/>
    <w:unhideWhenUsed/>
    <w:rsid w:val="00734693"/>
  </w:style>
  <w:style w:type="numbering" w:customStyle="1" w:styleId="NoList2111115">
    <w:name w:val="No List2111115"/>
    <w:next w:val="NoList"/>
    <w:uiPriority w:val="99"/>
    <w:semiHidden/>
    <w:unhideWhenUsed/>
    <w:rsid w:val="00734693"/>
  </w:style>
  <w:style w:type="numbering" w:customStyle="1" w:styleId="NoList111111115">
    <w:name w:val="No List111111115"/>
    <w:next w:val="NoList"/>
    <w:uiPriority w:val="99"/>
    <w:semiHidden/>
    <w:unhideWhenUsed/>
    <w:rsid w:val="00734693"/>
  </w:style>
  <w:style w:type="numbering" w:customStyle="1" w:styleId="NoList45">
    <w:name w:val="No List45"/>
    <w:next w:val="NoList"/>
    <w:uiPriority w:val="99"/>
    <w:semiHidden/>
    <w:unhideWhenUsed/>
    <w:rsid w:val="00734693"/>
  </w:style>
  <w:style w:type="numbering" w:customStyle="1" w:styleId="NoList55">
    <w:name w:val="No List55"/>
    <w:next w:val="NoList"/>
    <w:uiPriority w:val="99"/>
    <w:semiHidden/>
    <w:unhideWhenUsed/>
    <w:rsid w:val="00734693"/>
  </w:style>
  <w:style w:type="numbering" w:customStyle="1" w:styleId="NoList315">
    <w:name w:val="No List315"/>
    <w:next w:val="NoList"/>
    <w:uiPriority w:val="99"/>
    <w:semiHidden/>
    <w:unhideWhenUsed/>
    <w:rsid w:val="00734693"/>
  </w:style>
  <w:style w:type="numbering" w:customStyle="1" w:styleId="NoList65">
    <w:name w:val="No List65"/>
    <w:next w:val="NoList"/>
    <w:uiPriority w:val="99"/>
    <w:semiHidden/>
    <w:unhideWhenUsed/>
    <w:rsid w:val="00734693"/>
  </w:style>
  <w:style w:type="numbering" w:customStyle="1" w:styleId="NoList75">
    <w:name w:val="No List75"/>
    <w:next w:val="NoList"/>
    <w:uiPriority w:val="99"/>
    <w:semiHidden/>
    <w:unhideWhenUsed/>
    <w:rsid w:val="00734693"/>
  </w:style>
  <w:style w:type="numbering" w:customStyle="1" w:styleId="NoList135">
    <w:name w:val="No List135"/>
    <w:next w:val="NoList"/>
    <w:uiPriority w:val="99"/>
    <w:semiHidden/>
    <w:unhideWhenUsed/>
    <w:rsid w:val="00734693"/>
  </w:style>
  <w:style w:type="numbering" w:customStyle="1" w:styleId="NoList85">
    <w:name w:val="No List85"/>
    <w:next w:val="NoList"/>
    <w:uiPriority w:val="99"/>
    <w:semiHidden/>
    <w:unhideWhenUsed/>
    <w:rsid w:val="00734693"/>
  </w:style>
  <w:style w:type="numbering" w:customStyle="1" w:styleId="NoList145">
    <w:name w:val="No List145"/>
    <w:next w:val="NoList"/>
    <w:uiPriority w:val="99"/>
    <w:semiHidden/>
    <w:unhideWhenUsed/>
    <w:rsid w:val="00734693"/>
  </w:style>
  <w:style w:type="numbering" w:customStyle="1" w:styleId="NoList325">
    <w:name w:val="No List325"/>
    <w:next w:val="NoList"/>
    <w:uiPriority w:val="99"/>
    <w:semiHidden/>
    <w:unhideWhenUsed/>
    <w:rsid w:val="00734693"/>
  </w:style>
  <w:style w:type="numbering" w:customStyle="1" w:styleId="NoList95">
    <w:name w:val="No List95"/>
    <w:next w:val="NoList"/>
    <w:uiPriority w:val="99"/>
    <w:semiHidden/>
    <w:unhideWhenUsed/>
    <w:rsid w:val="00734693"/>
  </w:style>
  <w:style w:type="numbering" w:customStyle="1" w:styleId="NoList105">
    <w:name w:val="No List105"/>
    <w:next w:val="NoList"/>
    <w:uiPriority w:val="99"/>
    <w:semiHidden/>
    <w:unhideWhenUsed/>
    <w:rsid w:val="00734693"/>
  </w:style>
  <w:style w:type="numbering" w:customStyle="1" w:styleId="NoList155">
    <w:name w:val="No List155"/>
    <w:next w:val="NoList"/>
    <w:uiPriority w:val="99"/>
    <w:semiHidden/>
    <w:unhideWhenUsed/>
    <w:rsid w:val="00734693"/>
  </w:style>
  <w:style w:type="numbering" w:customStyle="1" w:styleId="NoList30">
    <w:name w:val="No List30"/>
    <w:next w:val="NoList"/>
    <w:uiPriority w:val="99"/>
    <w:semiHidden/>
    <w:unhideWhenUsed/>
    <w:rsid w:val="00734693"/>
  </w:style>
  <w:style w:type="numbering" w:customStyle="1" w:styleId="NoList120">
    <w:name w:val="No List120"/>
    <w:next w:val="NoList"/>
    <w:uiPriority w:val="99"/>
    <w:semiHidden/>
    <w:unhideWhenUsed/>
    <w:rsid w:val="00734693"/>
  </w:style>
  <w:style w:type="table" w:customStyle="1" w:styleId="LightShading130">
    <w:name w:val="Light Shading13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734693"/>
  </w:style>
  <w:style w:type="table" w:customStyle="1" w:styleId="LightShading1118">
    <w:name w:val="Light Shading1118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0">
    <w:name w:val="No List1110"/>
    <w:next w:val="NoList"/>
    <w:uiPriority w:val="99"/>
    <w:semiHidden/>
    <w:unhideWhenUsed/>
    <w:rsid w:val="00734693"/>
  </w:style>
  <w:style w:type="numbering" w:customStyle="1" w:styleId="NoList1118">
    <w:name w:val="No List1118"/>
    <w:next w:val="NoList"/>
    <w:uiPriority w:val="99"/>
    <w:semiHidden/>
    <w:unhideWhenUsed/>
    <w:rsid w:val="00734693"/>
  </w:style>
  <w:style w:type="numbering" w:customStyle="1" w:styleId="NoList217">
    <w:name w:val="No List217"/>
    <w:next w:val="NoList"/>
    <w:uiPriority w:val="99"/>
    <w:semiHidden/>
    <w:unhideWhenUsed/>
    <w:rsid w:val="00734693"/>
  </w:style>
  <w:style w:type="table" w:customStyle="1" w:styleId="LightShading1119">
    <w:name w:val="Light Shading1119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7">
    <w:name w:val="No List11117"/>
    <w:next w:val="NoList"/>
    <w:uiPriority w:val="99"/>
    <w:semiHidden/>
    <w:unhideWhenUsed/>
    <w:rsid w:val="00734693"/>
  </w:style>
  <w:style w:type="numbering" w:customStyle="1" w:styleId="NoList2117">
    <w:name w:val="No List2117"/>
    <w:next w:val="NoList"/>
    <w:uiPriority w:val="99"/>
    <w:semiHidden/>
    <w:unhideWhenUsed/>
    <w:rsid w:val="00734693"/>
  </w:style>
  <w:style w:type="numbering" w:customStyle="1" w:styleId="NoList111117">
    <w:name w:val="No List111117"/>
    <w:next w:val="NoList"/>
    <w:uiPriority w:val="99"/>
    <w:semiHidden/>
    <w:unhideWhenUsed/>
    <w:rsid w:val="00734693"/>
  </w:style>
  <w:style w:type="numbering" w:customStyle="1" w:styleId="NoList38">
    <w:name w:val="No List38"/>
    <w:next w:val="NoList"/>
    <w:uiPriority w:val="99"/>
    <w:semiHidden/>
    <w:unhideWhenUsed/>
    <w:rsid w:val="00734693"/>
  </w:style>
  <w:style w:type="numbering" w:customStyle="1" w:styleId="NoList126">
    <w:name w:val="No List126"/>
    <w:next w:val="NoList"/>
    <w:uiPriority w:val="99"/>
    <w:semiHidden/>
    <w:unhideWhenUsed/>
    <w:rsid w:val="00734693"/>
  </w:style>
  <w:style w:type="table" w:customStyle="1" w:styleId="LightShading1210">
    <w:name w:val="Light Shading1210"/>
    <w:basedOn w:val="TableNormal"/>
    <w:uiPriority w:val="60"/>
    <w:rsid w:val="007346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34693"/>
  </w:style>
  <w:style w:type="table" w:customStyle="1" w:styleId="LightShading1126">
    <w:name w:val="Light Shading112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26">
    <w:name w:val="No List1126"/>
    <w:next w:val="NoList"/>
    <w:uiPriority w:val="99"/>
    <w:semiHidden/>
    <w:unhideWhenUsed/>
    <w:rsid w:val="00734693"/>
  </w:style>
  <w:style w:type="numbering" w:customStyle="1" w:styleId="NoList11126">
    <w:name w:val="No List11126"/>
    <w:next w:val="NoList"/>
    <w:uiPriority w:val="99"/>
    <w:semiHidden/>
    <w:unhideWhenUsed/>
    <w:rsid w:val="00734693"/>
  </w:style>
  <w:style w:type="numbering" w:customStyle="1" w:styleId="NoList21117">
    <w:name w:val="No List21117"/>
    <w:next w:val="NoList"/>
    <w:uiPriority w:val="99"/>
    <w:semiHidden/>
    <w:unhideWhenUsed/>
    <w:rsid w:val="00734693"/>
  </w:style>
  <w:style w:type="table" w:customStyle="1" w:styleId="LightShading11116">
    <w:name w:val="Light Shading11116"/>
    <w:basedOn w:val="TableNormal"/>
    <w:uiPriority w:val="60"/>
    <w:rsid w:val="0073469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111117">
    <w:name w:val="No List1111117"/>
    <w:next w:val="NoList"/>
    <w:uiPriority w:val="99"/>
    <w:semiHidden/>
    <w:unhideWhenUsed/>
    <w:rsid w:val="00734693"/>
  </w:style>
  <w:style w:type="numbering" w:customStyle="1" w:styleId="NoList211117">
    <w:name w:val="No List211117"/>
    <w:next w:val="NoList"/>
    <w:uiPriority w:val="99"/>
    <w:semiHidden/>
    <w:unhideWhenUsed/>
    <w:rsid w:val="00734693"/>
  </w:style>
  <w:style w:type="numbering" w:customStyle="1" w:styleId="NoList11111117">
    <w:name w:val="No List11111117"/>
    <w:next w:val="NoList"/>
    <w:uiPriority w:val="99"/>
    <w:semiHidden/>
    <w:unhideWhenUsed/>
    <w:rsid w:val="00734693"/>
  </w:style>
  <w:style w:type="numbering" w:customStyle="1" w:styleId="NoList2111116">
    <w:name w:val="No List2111116"/>
    <w:next w:val="NoList"/>
    <w:uiPriority w:val="99"/>
    <w:semiHidden/>
    <w:unhideWhenUsed/>
    <w:rsid w:val="00734693"/>
  </w:style>
  <w:style w:type="numbering" w:customStyle="1" w:styleId="NoList111111116">
    <w:name w:val="No List111111116"/>
    <w:next w:val="NoList"/>
    <w:uiPriority w:val="99"/>
    <w:semiHidden/>
    <w:unhideWhenUsed/>
    <w:rsid w:val="00734693"/>
  </w:style>
  <w:style w:type="numbering" w:customStyle="1" w:styleId="NoList46">
    <w:name w:val="No List46"/>
    <w:next w:val="NoList"/>
    <w:uiPriority w:val="99"/>
    <w:semiHidden/>
    <w:unhideWhenUsed/>
    <w:rsid w:val="00734693"/>
  </w:style>
  <w:style w:type="numbering" w:customStyle="1" w:styleId="NoList56">
    <w:name w:val="No List56"/>
    <w:next w:val="NoList"/>
    <w:uiPriority w:val="99"/>
    <w:semiHidden/>
    <w:unhideWhenUsed/>
    <w:rsid w:val="00734693"/>
  </w:style>
  <w:style w:type="numbering" w:customStyle="1" w:styleId="NoList316">
    <w:name w:val="No List316"/>
    <w:next w:val="NoList"/>
    <w:uiPriority w:val="99"/>
    <w:semiHidden/>
    <w:unhideWhenUsed/>
    <w:rsid w:val="00734693"/>
  </w:style>
  <w:style w:type="numbering" w:customStyle="1" w:styleId="NoList66">
    <w:name w:val="No List66"/>
    <w:next w:val="NoList"/>
    <w:uiPriority w:val="99"/>
    <w:semiHidden/>
    <w:unhideWhenUsed/>
    <w:rsid w:val="00734693"/>
  </w:style>
  <w:style w:type="numbering" w:customStyle="1" w:styleId="NoList76">
    <w:name w:val="No List76"/>
    <w:next w:val="NoList"/>
    <w:uiPriority w:val="99"/>
    <w:semiHidden/>
    <w:unhideWhenUsed/>
    <w:rsid w:val="00734693"/>
  </w:style>
  <w:style w:type="numbering" w:customStyle="1" w:styleId="NoList136">
    <w:name w:val="No List136"/>
    <w:next w:val="NoList"/>
    <w:uiPriority w:val="99"/>
    <w:semiHidden/>
    <w:unhideWhenUsed/>
    <w:rsid w:val="00734693"/>
  </w:style>
  <w:style w:type="numbering" w:customStyle="1" w:styleId="NoList86">
    <w:name w:val="No List86"/>
    <w:next w:val="NoList"/>
    <w:uiPriority w:val="99"/>
    <w:semiHidden/>
    <w:unhideWhenUsed/>
    <w:rsid w:val="00734693"/>
  </w:style>
  <w:style w:type="numbering" w:customStyle="1" w:styleId="NoList146">
    <w:name w:val="No List146"/>
    <w:next w:val="NoList"/>
    <w:uiPriority w:val="99"/>
    <w:semiHidden/>
    <w:unhideWhenUsed/>
    <w:rsid w:val="00734693"/>
  </w:style>
  <w:style w:type="numbering" w:customStyle="1" w:styleId="NoList326">
    <w:name w:val="No List326"/>
    <w:next w:val="NoList"/>
    <w:uiPriority w:val="99"/>
    <w:semiHidden/>
    <w:unhideWhenUsed/>
    <w:rsid w:val="00734693"/>
  </w:style>
  <w:style w:type="numbering" w:customStyle="1" w:styleId="NoList96">
    <w:name w:val="No List96"/>
    <w:next w:val="NoList"/>
    <w:uiPriority w:val="99"/>
    <w:semiHidden/>
    <w:unhideWhenUsed/>
    <w:rsid w:val="00734693"/>
  </w:style>
  <w:style w:type="numbering" w:customStyle="1" w:styleId="NoList106">
    <w:name w:val="No List106"/>
    <w:next w:val="NoList"/>
    <w:uiPriority w:val="99"/>
    <w:semiHidden/>
    <w:unhideWhenUsed/>
    <w:rsid w:val="00734693"/>
  </w:style>
  <w:style w:type="numbering" w:customStyle="1" w:styleId="NoList156">
    <w:name w:val="No List156"/>
    <w:next w:val="NoList"/>
    <w:uiPriority w:val="99"/>
    <w:semiHidden/>
    <w:unhideWhenUsed/>
    <w:rsid w:val="00734693"/>
  </w:style>
  <w:style w:type="character" w:customStyle="1" w:styleId="Hyperlink4">
    <w:name w:val="Hyperlink.4"/>
    <w:basedOn w:val="DefaultParagraphFont"/>
    <w:rsid w:val="00734693"/>
    <w:rPr>
      <w:color w:val="0000FF"/>
      <w:u w:val="single" w:color="0000FF"/>
    </w:rPr>
  </w:style>
  <w:style w:type="numbering" w:customStyle="1" w:styleId="List21">
    <w:name w:val="List 21"/>
    <w:basedOn w:val="NoList"/>
    <w:rsid w:val="00734693"/>
    <w:pPr>
      <w:numPr>
        <w:numId w:val="13"/>
      </w:numPr>
    </w:pPr>
  </w:style>
  <w:style w:type="numbering" w:customStyle="1" w:styleId="List0">
    <w:name w:val="List 0"/>
    <w:basedOn w:val="NoList"/>
    <w:rsid w:val="00633374"/>
    <w:pPr>
      <w:numPr>
        <w:numId w:val="60"/>
      </w:numPr>
    </w:pPr>
  </w:style>
  <w:style w:type="numbering" w:customStyle="1" w:styleId="List11">
    <w:name w:val="List 11"/>
    <w:basedOn w:val="NoList"/>
    <w:rsid w:val="00FD2B09"/>
    <w:pPr>
      <w:numPr>
        <w:numId w:val="190"/>
      </w:numPr>
    </w:pPr>
  </w:style>
  <w:style w:type="character" w:customStyle="1" w:styleId="focusparagraph">
    <w:name w:val="focusparagraph"/>
    <w:basedOn w:val="DefaultParagraphFont"/>
    <w:rsid w:val="00A25A09"/>
  </w:style>
  <w:style w:type="character" w:customStyle="1" w:styleId="mandelbrotrefrag">
    <w:name w:val="mandelbrot_refrag"/>
    <w:basedOn w:val="DefaultParagraphFont"/>
    <w:rsid w:val="00A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0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6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9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9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4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8833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999999"/>
                            <w:left w:val="single" w:sz="6" w:space="6" w:color="BBBBBB"/>
                            <w:bottom w:val="none" w:sz="0" w:space="12" w:color="auto"/>
                            <w:right w:val="single" w:sz="6" w:space="6" w:color="BBBBBB"/>
                          </w:divBdr>
                        </w:div>
                      </w:divsChild>
                    </w:div>
                  </w:divsChild>
                </w:div>
                <w:div w:id="17513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5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515">
                  <w:marLeft w:val="2814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6545">
                  <w:marLeft w:val="0"/>
                  <w:marRight w:val="0"/>
                  <w:marTop w:val="15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15" w:color="auto"/>
                    <w:right w:val="none" w:sz="0" w:space="31" w:color="auto"/>
                  </w:divBdr>
                  <w:divsChild>
                    <w:div w:id="9823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2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237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975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98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88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94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737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244">
                  <w:marLeft w:val="0"/>
                  <w:marRight w:val="0"/>
                  <w:marTop w:val="0"/>
                  <w:marBottom w:val="150"/>
                  <w:divBdr>
                    <w:top w:val="single" w:sz="6" w:space="15" w:color="E5E5E5"/>
                    <w:left w:val="none" w:sz="0" w:space="8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567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7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3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0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4073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91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827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9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7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4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373">
          <w:blockQuote w:val="1"/>
          <w:marLeft w:val="240"/>
          <w:marRight w:val="0"/>
          <w:marTop w:val="0"/>
          <w:marBottom w:val="360"/>
          <w:divBdr>
            <w:top w:val="none" w:sz="0" w:space="0" w:color="auto"/>
            <w:left w:val="single" w:sz="18" w:space="11" w:color="8B8E8D"/>
            <w:bottom w:val="none" w:sz="0" w:space="0" w:color="auto"/>
            <w:right w:val="none" w:sz="0" w:space="0" w:color="auto"/>
          </w:divBdr>
        </w:div>
      </w:divsChild>
    </w:div>
    <w:div w:id="98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84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1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9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8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33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4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4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4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2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53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45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8227">
          <w:blockQuote w:val="1"/>
          <w:marLeft w:val="225"/>
          <w:marRight w:val="225"/>
          <w:marTop w:val="150"/>
          <w:marBottom w:val="150"/>
          <w:divBdr>
            <w:top w:val="none" w:sz="0" w:space="0" w:color="auto"/>
            <w:left w:val="single" w:sz="24" w:space="15" w:color="E6E6E6"/>
            <w:bottom w:val="none" w:sz="0" w:space="0" w:color="auto"/>
            <w:right w:val="none" w:sz="0" w:space="0" w:color="auto"/>
          </w:divBdr>
        </w:div>
      </w:divsChild>
    </w:div>
    <w:div w:id="1728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3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23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4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67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2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238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articles/2024-02-05/paulson-loses-bid-to-dismiss-puerto-rico-partner-s-fraud-suit?sref=ik1V3sxr" TargetMode="External"/><Relationship Id="rId13" Type="http://schemas.openxmlformats.org/officeDocument/2006/relationships/hyperlink" Target="https://pagesix.com/2023/09/06/billionaire-john-paulson-hit-with-50m-lawsuit-for-alleged-frau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gesix.com/2023/09/06/billionaire-john-paulson-hit-with-50m-lawsuit-for-alleged-frau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oomberg.com/news/articles/2024-02-05/paulson-loses-bid-to-dismiss-puerto-rico-partner-s-fraud-suit?sref=ik1V3sx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gesix.com/2023/09/06/billionaire-john-paulson-hit-with-50m-lawsuit-for-alleged-fra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omberg.com/news/articles/2024-02-05/paulson-loses-bid-to-dismiss-puerto-rico-partner-s-fraud-suit?sref=ik1V3sxr" TargetMode="External"/><Relationship Id="rId14" Type="http://schemas.openxmlformats.org/officeDocument/2006/relationships/hyperlink" Target="https://pagesix.com/2023/09/06/billionaire-john-paulson-hit-with-50m-lawsuit-for-alleged-frau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Computer/Library/Group%20Containers/UBF8T346G9.Office/User%20Content.localized/Templates.localized/AB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5170-8BF0-4DC3-8CED-F3C76CC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Template 1.dotx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Alderman Boudreau</dc:creator>
  <cp:lastModifiedBy>Julie Alderman</cp:lastModifiedBy>
  <cp:revision>2</cp:revision>
  <dcterms:created xsi:type="dcterms:W3CDTF">2024-05-15T12:39:00Z</dcterms:created>
  <dcterms:modified xsi:type="dcterms:W3CDTF">2024-05-18T18:45:00Z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-787873143</vt:i4>
  </property>
</Properties>
</file>