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A955" w14:textId="03614ADF" w:rsidR="00D46DAA" w:rsidRDefault="00A30031" w:rsidP="00A30031">
      <w:pPr>
        <w:pStyle w:val="Heading1"/>
      </w:pPr>
      <w:r>
        <w:t>Karoline Leavitt On Abortion</w:t>
      </w:r>
    </w:p>
    <w:p w14:paraId="02DE1E28" w14:textId="77777777" w:rsidR="00A30031" w:rsidRDefault="00A30031" w:rsidP="00A30031"/>
    <w:p w14:paraId="3F862F00" w14:textId="77777777" w:rsidR="00621B32" w:rsidRDefault="00621B32" w:rsidP="00621B32">
      <w:pPr>
        <w:jc w:val="center"/>
        <w:rPr>
          <w:sz w:val="24"/>
          <w:szCs w:val="24"/>
        </w:rPr>
      </w:pPr>
      <w:r>
        <w:rPr>
          <w:b/>
          <w:bCs/>
          <w:sz w:val="24"/>
          <w:szCs w:val="24"/>
          <w:u w:val="single"/>
        </w:rPr>
        <w:t>Highlights:</w:t>
      </w:r>
    </w:p>
    <w:p w14:paraId="19C5F276" w14:textId="77777777" w:rsidR="00621B32" w:rsidRDefault="00621B32" w:rsidP="00621B32"/>
    <w:p w14:paraId="59F35C14" w14:textId="77777777" w:rsidR="00621B32" w:rsidRDefault="00621B32" w:rsidP="00621B32">
      <w:pPr>
        <w:pStyle w:val="ListParagraph"/>
        <w:numPr>
          <w:ilvl w:val="0"/>
          <w:numId w:val="232"/>
        </w:numPr>
      </w:pPr>
      <w:r>
        <w:t>Karoline Leavitt opposed Roe v. Wade.</w:t>
      </w:r>
    </w:p>
    <w:p w14:paraId="6820427B" w14:textId="77777777" w:rsidR="00621B32" w:rsidRDefault="00621B32" w:rsidP="00621B32">
      <w:pPr>
        <w:pStyle w:val="ListParagraph"/>
        <w:numPr>
          <w:ilvl w:val="1"/>
          <w:numId w:val="232"/>
        </w:numPr>
      </w:pPr>
      <w:r>
        <w:t>Leavitt touted the overturning of Roe v. Wade.</w:t>
      </w:r>
    </w:p>
    <w:p w14:paraId="38A35302" w14:textId="77777777" w:rsidR="00621B32" w:rsidRDefault="00621B32" w:rsidP="00621B32">
      <w:pPr>
        <w:pStyle w:val="ListParagraph"/>
        <w:numPr>
          <w:ilvl w:val="1"/>
          <w:numId w:val="232"/>
        </w:numPr>
      </w:pPr>
      <w:r>
        <w:t>Leavitt praised Trump’s Supreme Court picks who voted to overturn Roe v. Wade.</w:t>
      </w:r>
    </w:p>
    <w:p w14:paraId="6CB443E6" w14:textId="77777777" w:rsidR="00621B32" w:rsidRDefault="00621B32" w:rsidP="00621B32">
      <w:pPr>
        <w:pStyle w:val="ListParagraph"/>
        <w:ind w:left="1440"/>
      </w:pPr>
    </w:p>
    <w:p w14:paraId="5A9DB608" w14:textId="77777777" w:rsidR="00621B32" w:rsidRDefault="00621B32" w:rsidP="00621B32">
      <w:pPr>
        <w:pStyle w:val="ListParagraph"/>
        <w:numPr>
          <w:ilvl w:val="0"/>
          <w:numId w:val="232"/>
        </w:numPr>
      </w:pPr>
      <w:r>
        <w:t xml:space="preserve"> Karoline Leavitt supported New Hampshire’s abortion ban.</w:t>
      </w:r>
    </w:p>
    <w:p w14:paraId="6F5D24E6" w14:textId="77777777" w:rsidR="00621B32" w:rsidRDefault="00621B32" w:rsidP="00621B32">
      <w:pPr>
        <w:pStyle w:val="ListParagraph"/>
      </w:pPr>
    </w:p>
    <w:p w14:paraId="635D7D25" w14:textId="77777777" w:rsidR="00621B32" w:rsidRPr="003641F6" w:rsidRDefault="00621B32" w:rsidP="00621B32">
      <w:pPr>
        <w:pStyle w:val="ListParagraph"/>
        <w:numPr>
          <w:ilvl w:val="0"/>
          <w:numId w:val="232"/>
        </w:numPr>
      </w:pPr>
      <w:r>
        <w:t>Karoline Leavitt supported defunding Planned Parenthood.</w:t>
      </w:r>
    </w:p>
    <w:p w14:paraId="10D11102" w14:textId="77777777" w:rsidR="00621B32" w:rsidRDefault="00621B32" w:rsidP="00A30031"/>
    <w:p w14:paraId="408DAA74" w14:textId="53A4B492" w:rsidR="00621B32" w:rsidRDefault="00621B32" w:rsidP="00621B32">
      <w:pPr>
        <w:pStyle w:val="Heading2"/>
      </w:pPr>
      <w:r>
        <w:t>Leavitt Opposed Roe v. Wade</w:t>
      </w:r>
    </w:p>
    <w:p w14:paraId="0EFCA8BA" w14:textId="77777777" w:rsidR="00621B32" w:rsidRDefault="00621B32" w:rsidP="00A30031"/>
    <w:p w14:paraId="7152D323" w14:textId="7B366484" w:rsidR="00A30031" w:rsidRDefault="00A30031" w:rsidP="00A30031">
      <w:pPr>
        <w:pStyle w:val="Heading3"/>
      </w:pPr>
      <w:r>
        <w:t>Leavitt Touted The Overturning Of Roe V</w:t>
      </w:r>
      <w:r w:rsidR="00435884">
        <w:t>.</w:t>
      </w:r>
      <w:r>
        <w:t xml:space="preserve"> Wade</w:t>
      </w:r>
    </w:p>
    <w:p w14:paraId="117AE519" w14:textId="77777777" w:rsidR="00A30031" w:rsidRDefault="00A30031" w:rsidP="00A30031"/>
    <w:p w14:paraId="32B3B265" w14:textId="77777777" w:rsidR="00A30031" w:rsidRDefault="00A30031" w:rsidP="00A30031">
      <w:r>
        <w:rPr>
          <w:b/>
        </w:rPr>
        <w:t>VIDEO: Leavitt: “</w:t>
      </w:r>
      <w:r w:rsidRPr="00BD0BBB">
        <w:rPr>
          <w:b/>
        </w:rPr>
        <w:t xml:space="preserve">I’m One </w:t>
      </w:r>
      <w:proofErr w:type="gramStart"/>
      <w:r w:rsidRPr="00BD0BBB">
        <w:rPr>
          <w:b/>
        </w:rPr>
        <w:t>Of</w:t>
      </w:r>
      <w:proofErr w:type="gramEnd"/>
      <w:r w:rsidRPr="00BD0BBB">
        <w:rPr>
          <w:b/>
        </w:rPr>
        <w:t xml:space="preserve"> The Few Candidates In This Race To Public</w:t>
      </w:r>
      <w:r>
        <w:rPr>
          <w:b/>
        </w:rPr>
        <w:t>ly</w:t>
      </w:r>
      <w:r w:rsidRPr="00BD0BBB">
        <w:rPr>
          <w:b/>
        </w:rPr>
        <w:t xml:space="preserve"> Applaud The Overturning Of Roe </w:t>
      </w:r>
      <w:r>
        <w:rPr>
          <w:b/>
        </w:rPr>
        <w:t>v.</w:t>
      </w:r>
      <w:r w:rsidRPr="00BD0BBB">
        <w:rPr>
          <w:b/>
        </w:rPr>
        <w:t xml:space="preserve"> Wade. </w:t>
      </w:r>
      <w:r>
        <w:t xml:space="preserve">According to WMUR via YouTube, “LEAVITT: Well, I am proudly pro-life. And I’m one of the few candidates in this race to publicly applaud the overturning of Roe v. Wade. Because what it did is it returned this right, this issue, back to we the people here in our great state of New Hampshire.” [WMUR via YouTube, </w:t>
      </w:r>
      <w:hyperlink r:id="rId8" w:history="1">
        <w:r w:rsidRPr="00BD0BBB">
          <w:rPr>
            <w:rStyle w:val="Hyperlink"/>
          </w:rPr>
          <w:t>9/6/22</w:t>
        </w:r>
      </w:hyperlink>
      <w:r>
        <w:t xml:space="preserve">] </w:t>
      </w:r>
    </w:p>
    <w:p w14:paraId="32CF9D04" w14:textId="77777777" w:rsidR="00A30031" w:rsidRDefault="00A30031" w:rsidP="00A30031"/>
    <w:p w14:paraId="61C77180" w14:textId="742FA2BD" w:rsidR="00A30031" w:rsidRDefault="00A30031" w:rsidP="00A30031">
      <w:r>
        <w:rPr>
          <w:b/>
        </w:rPr>
        <w:t xml:space="preserve">AUDIO: Leavitt Praised </w:t>
      </w:r>
      <w:proofErr w:type="gramStart"/>
      <w:r>
        <w:rPr>
          <w:b/>
        </w:rPr>
        <w:t>The</w:t>
      </w:r>
      <w:proofErr w:type="gramEnd"/>
      <w:r>
        <w:rPr>
          <w:b/>
        </w:rPr>
        <w:t xml:space="preserve"> Overturning Of Roe v. Wade. </w:t>
      </w:r>
      <w:r>
        <w:t>According to Good Morning New Hampshire via Soundcloud,</w:t>
      </w:r>
      <w:r>
        <w:rPr>
          <w:b/>
        </w:rPr>
        <w:t xml:space="preserve"> </w:t>
      </w:r>
      <w:r w:rsidRPr="00BD0BBB">
        <w:t>“</w:t>
      </w:r>
      <w:r>
        <w:t xml:space="preserve">LEAVITT: The overturning of Roe v. Wade just returns more power to the people of New Hampshire. It allows our state legislators to pass and govern laws on the issue of abortion as they just did in the recent budget, as you mention Jack, with the 24-week ban. [Good Morning New Hampshire via Soundcloud, </w:t>
      </w:r>
      <w:hyperlink r:id="rId9" w:history="1">
        <w:r w:rsidRPr="00F525AA">
          <w:rPr>
            <w:rStyle w:val="Hyperlink"/>
          </w:rPr>
          <w:t>5/10/22</w:t>
        </w:r>
      </w:hyperlink>
      <w:r>
        <w:t>]</w:t>
      </w:r>
    </w:p>
    <w:p w14:paraId="65289100" w14:textId="77777777" w:rsidR="00621B32" w:rsidRDefault="00621B32" w:rsidP="00A30031"/>
    <w:p w14:paraId="09592B43" w14:textId="77777777" w:rsidR="00621B32" w:rsidRDefault="00621B32" w:rsidP="00621B32">
      <w:pPr>
        <w:pStyle w:val="Heading3"/>
      </w:pPr>
      <w:r>
        <w:t>Leavitt Praised Trump’s Supreme Court Picks Who Voted TO Overturn Roe v. Wade</w:t>
      </w:r>
    </w:p>
    <w:p w14:paraId="3CDD577F" w14:textId="77777777" w:rsidR="00621B32" w:rsidRDefault="00621B32" w:rsidP="00621B32"/>
    <w:p w14:paraId="127278C8" w14:textId="4B58792D" w:rsidR="00621B32" w:rsidRDefault="00621B32" w:rsidP="00621B32">
      <w:r>
        <w:rPr>
          <w:b/>
        </w:rPr>
        <w:t xml:space="preserve">Leavitt Celebrated Trump’s Supreme Court Nominees. </w:t>
      </w:r>
      <w:r>
        <w:t xml:space="preserve">According to a tweet from Karoline Leavitt, “I remember watching the White House Press </w:t>
      </w:r>
      <w:proofErr w:type="spellStart"/>
      <w:r>
        <w:t>Corpts</w:t>
      </w:r>
      <w:proofErr w:type="spellEnd"/>
      <w:r>
        <w:t xml:space="preserve"> Spiral over ACB’s ‘perfect’ confirmation like it was yesterday. Never forget that thanks to President Trump, we have THREE conservative Supreme Court Justices.” [Twitter, @kleavittnh, </w:t>
      </w:r>
      <w:hyperlink r:id="rId10" w:history="1">
        <w:r w:rsidRPr="005C5A84">
          <w:rPr>
            <w:rStyle w:val="Hyperlink"/>
          </w:rPr>
          <w:t>10/13/21</w:t>
        </w:r>
      </w:hyperlink>
      <w:r>
        <w:t>]</w:t>
      </w:r>
    </w:p>
    <w:p w14:paraId="4C905BBC" w14:textId="77777777" w:rsidR="00621B32" w:rsidRPr="00F0400A" w:rsidRDefault="00621B32" w:rsidP="00621B32"/>
    <w:p w14:paraId="591C1549" w14:textId="77777777" w:rsidR="00621B32" w:rsidRDefault="00621B32" w:rsidP="00621B32">
      <w:r>
        <w:rPr>
          <w:noProof/>
        </w:rPr>
        <w:drawing>
          <wp:inline distT="0" distB="0" distL="0" distR="0" wp14:anchorId="5925D022" wp14:editId="1AAE9DB1">
            <wp:extent cx="2583180" cy="2679812"/>
            <wp:effectExtent l="0" t="0" r="7620" b="6350"/>
            <wp:docPr id="1" name="Picture 1"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social media pos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5002" cy="2712824"/>
                    </a:xfrm>
                    <a:prstGeom prst="rect">
                      <a:avLst/>
                    </a:prstGeom>
                  </pic:spPr>
                </pic:pic>
              </a:graphicData>
            </a:graphic>
          </wp:inline>
        </w:drawing>
      </w:r>
    </w:p>
    <w:p w14:paraId="69980DE0" w14:textId="37E45403" w:rsidR="00621B32" w:rsidRDefault="00621B32" w:rsidP="00A30031">
      <w:r>
        <w:t xml:space="preserve">[Twitter, @kleavittnh, </w:t>
      </w:r>
      <w:hyperlink r:id="rId12" w:history="1">
        <w:r w:rsidRPr="005C5A84">
          <w:rPr>
            <w:rStyle w:val="Hyperlink"/>
          </w:rPr>
          <w:t>10/13/21</w:t>
        </w:r>
      </w:hyperlink>
      <w:r>
        <w:t>]</w:t>
      </w:r>
    </w:p>
    <w:p w14:paraId="3B5A2D8B" w14:textId="77777777" w:rsidR="00A30031" w:rsidRDefault="00A30031" w:rsidP="00A30031"/>
    <w:p w14:paraId="2F6C919C" w14:textId="041039F0" w:rsidR="00621B32" w:rsidRDefault="00621B32" w:rsidP="00621B32">
      <w:pPr>
        <w:pStyle w:val="Heading2"/>
      </w:pPr>
      <w:r>
        <w:lastRenderedPageBreak/>
        <w:t>Leavitt Supported New Hampshire’s Abortion Ban</w:t>
      </w:r>
    </w:p>
    <w:p w14:paraId="69222A6B" w14:textId="77777777" w:rsidR="00621B32" w:rsidRDefault="00621B32" w:rsidP="00A30031"/>
    <w:p w14:paraId="0D91F282" w14:textId="77777777" w:rsidR="00A30031" w:rsidRDefault="00A30031" w:rsidP="00A30031">
      <w:pPr>
        <w:pStyle w:val="Heading3"/>
      </w:pPr>
      <w:r>
        <w:t>Leavitt Supported Expanding New Hampshire’s 24-Week Abortion Ban</w:t>
      </w:r>
    </w:p>
    <w:p w14:paraId="331123DE" w14:textId="77777777" w:rsidR="00A30031" w:rsidRDefault="00A30031" w:rsidP="00A30031"/>
    <w:p w14:paraId="3399CFCB" w14:textId="55F0D4B7" w:rsidR="00A30031" w:rsidRDefault="00A30031" w:rsidP="00A30031">
      <w:r>
        <w:rPr>
          <w:b/>
        </w:rPr>
        <w:t xml:space="preserve">VIDEO: Leavitt Said She Hoped Lawmakers In New Hampshire Would Expand </w:t>
      </w:r>
      <w:proofErr w:type="gramStart"/>
      <w:r>
        <w:rPr>
          <w:b/>
        </w:rPr>
        <w:t>The</w:t>
      </w:r>
      <w:proofErr w:type="gramEnd"/>
      <w:r>
        <w:rPr>
          <w:b/>
        </w:rPr>
        <w:t xml:space="preserve"> State’s 24-Week Abortion Ban. </w:t>
      </w:r>
      <w:r>
        <w:t>According to WMUR via YouTube, “</w:t>
      </w:r>
      <w:r w:rsidRPr="0024460C">
        <w:t xml:space="preserve">LEAVITT: </w:t>
      </w:r>
      <w:r>
        <w:t xml:space="preserve">Now in our recent budget, as everyone at home watching knows, we passed a 24-week ban on abortion. Personally, I’d like to see that taken a step farther. But I believe in the </w:t>
      </w:r>
      <w:proofErr w:type="gramStart"/>
      <w:r>
        <w:t>Constitution</w:t>
      </w:r>
      <w:proofErr w:type="gramEnd"/>
      <w:r>
        <w:t xml:space="preserve"> and I believe in the Supreme Court’s decision and I hope that we will elect pro-life legislators to the State House in Concord to make those decisions for the people here. [WMUR via YouTube, </w:t>
      </w:r>
      <w:hyperlink r:id="rId13" w:history="1">
        <w:r w:rsidRPr="00BD0BBB">
          <w:rPr>
            <w:rStyle w:val="Hyperlink"/>
          </w:rPr>
          <w:t>9/6/22</w:t>
        </w:r>
      </w:hyperlink>
      <w:r>
        <w:t>]</w:t>
      </w:r>
    </w:p>
    <w:p w14:paraId="2EC577EA" w14:textId="77777777" w:rsidR="00A30031" w:rsidRDefault="00A30031" w:rsidP="00A30031"/>
    <w:p w14:paraId="68960553" w14:textId="1220B2F7" w:rsidR="00A30031" w:rsidRDefault="00A30031" w:rsidP="00A30031">
      <w:r>
        <w:rPr>
          <w:b/>
        </w:rPr>
        <w:t>VIDEO: Leavitt On New Hampshire’s 24-Week Abortion Ban: “</w:t>
      </w:r>
      <w:r w:rsidRPr="00D601CA">
        <w:rPr>
          <w:b/>
        </w:rPr>
        <w:t xml:space="preserve">Personally, I’d Like </w:t>
      </w:r>
      <w:proofErr w:type="gramStart"/>
      <w:r w:rsidRPr="00D601CA">
        <w:rPr>
          <w:b/>
        </w:rPr>
        <w:t>To</w:t>
      </w:r>
      <w:proofErr w:type="gramEnd"/>
      <w:r w:rsidRPr="00D601CA">
        <w:rPr>
          <w:b/>
        </w:rPr>
        <w:t xml:space="preserve"> See That Taken A Step Farther.</w:t>
      </w:r>
      <w:r>
        <w:rPr>
          <w:b/>
        </w:rPr>
        <w:t xml:space="preserve">” </w:t>
      </w:r>
      <w:r>
        <w:t>According to WMUR via YouTube, “</w:t>
      </w:r>
      <w:r w:rsidRPr="0024460C">
        <w:t xml:space="preserve">LEAVITT: </w:t>
      </w:r>
      <w:r>
        <w:t xml:space="preserve">Now in our recent budget, as everyone at home watching knows, we passed a 24-week ban on abortion. Personally, I’d like to see that taken a step farther. But I believe in the </w:t>
      </w:r>
      <w:proofErr w:type="gramStart"/>
      <w:r>
        <w:t>Constitution</w:t>
      </w:r>
      <w:proofErr w:type="gramEnd"/>
      <w:r>
        <w:t xml:space="preserve"> and I believe in the Supreme Court’s decision and I hope that we will elect pro-life legislators to the State House in Concord to make those decisions for the people here. [WMUR via YouTube, </w:t>
      </w:r>
      <w:hyperlink r:id="rId14" w:history="1">
        <w:r w:rsidRPr="00BD0BBB">
          <w:rPr>
            <w:rStyle w:val="Hyperlink"/>
          </w:rPr>
          <w:t>9/6/22</w:t>
        </w:r>
      </w:hyperlink>
      <w:r>
        <w:t>]</w:t>
      </w:r>
    </w:p>
    <w:p w14:paraId="061608FA" w14:textId="77777777" w:rsidR="00621B32" w:rsidRDefault="00621B32" w:rsidP="00A30031"/>
    <w:p w14:paraId="716E6307" w14:textId="27AE57BA" w:rsidR="00621B32" w:rsidRDefault="00621B32" w:rsidP="00621B32">
      <w:pPr>
        <w:pStyle w:val="Heading2"/>
      </w:pPr>
      <w:r>
        <w:t>Leavitt Supported Defunding Planned Parenthood</w:t>
      </w:r>
    </w:p>
    <w:p w14:paraId="1F228079" w14:textId="77777777" w:rsidR="00A30031" w:rsidRPr="005C5A84" w:rsidRDefault="00A30031" w:rsidP="00A30031"/>
    <w:p w14:paraId="09A765D9" w14:textId="77777777" w:rsidR="00A30031" w:rsidRDefault="00A30031" w:rsidP="00A30031">
      <w:pPr>
        <w:pStyle w:val="Heading3"/>
      </w:pPr>
      <w:r>
        <w:t>LEavitt Supported Defunding Planned Parenthood</w:t>
      </w:r>
    </w:p>
    <w:p w14:paraId="75FAD8AC" w14:textId="77777777" w:rsidR="00A30031" w:rsidRDefault="00A30031" w:rsidP="00A30031"/>
    <w:p w14:paraId="33572A15" w14:textId="77777777" w:rsidR="00A30031" w:rsidRDefault="00A30031" w:rsidP="00A30031">
      <w:r>
        <w:rPr>
          <w:b/>
        </w:rPr>
        <w:t xml:space="preserve">AUDIO: </w:t>
      </w:r>
      <w:r w:rsidRPr="00BC0247">
        <w:rPr>
          <w:b/>
        </w:rPr>
        <w:t>Leavitt</w:t>
      </w:r>
      <w:r>
        <w:rPr>
          <w:b/>
        </w:rPr>
        <w:t>: “</w:t>
      </w:r>
      <w:r w:rsidRPr="00FD3BEC">
        <w:rPr>
          <w:b/>
        </w:rPr>
        <w:t xml:space="preserve">We </w:t>
      </w:r>
      <w:r>
        <w:rPr>
          <w:b/>
        </w:rPr>
        <w:t>S</w:t>
      </w:r>
      <w:r w:rsidRPr="00FD3BEC">
        <w:rPr>
          <w:b/>
        </w:rPr>
        <w:t xml:space="preserve">hould </w:t>
      </w:r>
      <w:r>
        <w:rPr>
          <w:b/>
        </w:rPr>
        <w:t>D</w:t>
      </w:r>
      <w:r w:rsidRPr="00FD3BEC">
        <w:rPr>
          <w:b/>
        </w:rPr>
        <w:t>efund Planned Parenthood</w:t>
      </w:r>
      <w:r>
        <w:rPr>
          <w:b/>
        </w:rPr>
        <w:t xml:space="preserve">.” </w:t>
      </w:r>
      <w:r w:rsidRPr="00950B92">
        <w:t>According to Good Morning New Hampshire</w:t>
      </w:r>
      <w:r>
        <w:t xml:space="preserve"> via Soundcloud</w:t>
      </w:r>
      <w:r w:rsidRPr="00950B92">
        <w:t xml:space="preserve">, "HOST: </w:t>
      </w:r>
      <w:r>
        <w:t xml:space="preserve">The </w:t>
      </w:r>
      <w:r w:rsidRPr="00950B92">
        <w:t>executive council</w:t>
      </w:r>
      <w:r>
        <w:t>,</w:t>
      </w:r>
      <w:r w:rsidRPr="00950B92">
        <w:t xml:space="preserve"> </w:t>
      </w:r>
      <w:r>
        <w:t>t</w:t>
      </w:r>
      <w:r w:rsidRPr="00950B92">
        <w:t>his week by a four to one vote, voted not to accept millions of dollars in federal funding for Planned Parenthood. Do you agree or not agree with that vote? LEAVITT: I absolutely agree with that vote. Thank you to the executive council for making it. And I would like to point out one of my opponents in this race</w:t>
      </w:r>
      <w:proofErr w:type="gramStart"/>
      <w:r w:rsidRPr="00950B92">
        <w:t xml:space="preserve">, actually, </w:t>
      </w:r>
      <w:r>
        <w:t xml:space="preserve">Russell </w:t>
      </w:r>
      <w:r w:rsidRPr="00950B92">
        <w:t>Prescott</w:t>
      </w:r>
      <w:proofErr w:type="gramEnd"/>
      <w:r w:rsidRPr="00950B92">
        <w:t>, who is a former executive councilor, did vote in favor in his time for accepting money from Planned Parenthood. I think that's egregious. We should defund Planned Parenthood and we should also protect life at all costs. I'm a pro-life candidate. Always will be</w:t>
      </w:r>
      <w:r>
        <w:t>. Always have been.”</w:t>
      </w:r>
      <w:r w:rsidRPr="00950B92">
        <w:t xml:space="preserve"> [Good Morning New Hampshire</w:t>
      </w:r>
      <w:r>
        <w:t xml:space="preserve"> via Soundcloud</w:t>
      </w:r>
      <w:r w:rsidRPr="00950B92">
        <w:t xml:space="preserve">, </w:t>
      </w:r>
      <w:hyperlink r:id="rId15" w:history="1">
        <w:r w:rsidRPr="00EB4838">
          <w:rPr>
            <w:rStyle w:val="Hyperlink"/>
          </w:rPr>
          <w:t>7/30/22</w:t>
        </w:r>
      </w:hyperlink>
      <w:r w:rsidRPr="00950B92">
        <w:t>]</w:t>
      </w:r>
    </w:p>
    <w:p w14:paraId="31F63B2D" w14:textId="77777777" w:rsidR="00A30031" w:rsidRDefault="00A30031" w:rsidP="00A30031"/>
    <w:p w14:paraId="4E48F521" w14:textId="77777777" w:rsidR="00A30031" w:rsidRPr="00FD3BEC" w:rsidRDefault="00A30031" w:rsidP="00A30031">
      <w:r>
        <w:rPr>
          <w:b/>
        </w:rPr>
        <w:t xml:space="preserve">AUDIO: Leavitt Thanked The New Hampshire Executive Council </w:t>
      </w:r>
      <w:proofErr w:type="gramStart"/>
      <w:r>
        <w:rPr>
          <w:b/>
        </w:rPr>
        <w:t>For</w:t>
      </w:r>
      <w:proofErr w:type="gramEnd"/>
      <w:r>
        <w:rPr>
          <w:b/>
        </w:rPr>
        <w:t xml:space="preserve"> Their Vote To Refuse Federal Funding For Planned Parenthood. </w:t>
      </w:r>
      <w:r w:rsidRPr="00950B92">
        <w:t>According to Good Morning New Hampshire</w:t>
      </w:r>
      <w:r>
        <w:t xml:space="preserve"> via Soundcloud</w:t>
      </w:r>
      <w:r w:rsidRPr="00950B92">
        <w:t xml:space="preserve">, "HOST: </w:t>
      </w:r>
      <w:r>
        <w:t xml:space="preserve">The </w:t>
      </w:r>
      <w:r w:rsidRPr="00950B92">
        <w:t>executive council</w:t>
      </w:r>
      <w:r>
        <w:t>,</w:t>
      </w:r>
      <w:r w:rsidRPr="00950B92">
        <w:t xml:space="preserve"> </w:t>
      </w:r>
      <w:r>
        <w:t>t</w:t>
      </w:r>
      <w:r w:rsidRPr="00950B92">
        <w:t>his week by a four to one vote, voted not to accept millions of dollars in federal funding for Planned Parenthood. Do you agree or not agree with that vote? LEAVITT: I absolutely agree with that vote. Thank you to the executive council for making it. And I would like to point out one of my opponents in this race</w:t>
      </w:r>
      <w:proofErr w:type="gramStart"/>
      <w:r w:rsidRPr="00950B92">
        <w:t xml:space="preserve">, actually, </w:t>
      </w:r>
      <w:r>
        <w:t xml:space="preserve">Russell </w:t>
      </w:r>
      <w:r w:rsidRPr="00950B92">
        <w:t>Prescott</w:t>
      </w:r>
      <w:proofErr w:type="gramEnd"/>
      <w:r w:rsidRPr="00950B92">
        <w:t>, who is a former executive councilor, did vote in favor in his time for accepting money from Planned Parenthood. I think that's egregious. We should defund Planned Parenthood and we should also protect life at all costs. I'm a pro-life candidate. Always will be</w:t>
      </w:r>
      <w:r>
        <w:t>. Always have been.”</w:t>
      </w:r>
      <w:r w:rsidRPr="00950B92">
        <w:t xml:space="preserve"> [Good Morning New Hampshire</w:t>
      </w:r>
      <w:r>
        <w:t xml:space="preserve"> via Soundcloud</w:t>
      </w:r>
      <w:r w:rsidRPr="00950B92">
        <w:t xml:space="preserve">, </w:t>
      </w:r>
      <w:hyperlink r:id="rId16" w:history="1">
        <w:r w:rsidRPr="00EB4838">
          <w:rPr>
            <w:rStyle w:val="Hyperlink"/>
          </w:rPr>
          <w:t>7/30/22</w:t>
        </w:r>
      </w:hyperlink>
      <w:r w:rsidRPr="00950B92">
        <w:t>]</w:t>
      </w:r>
    </w:p>
    <w:p w14:paraId="5FF0CD46" w14:textId="77777777" w:rsidR="00A30031" w:rsidRDefault="00A30031" w:rsidP="00A30031"/>
    <w:p w14:paraId="56C68B47" w14:textId="77777777" w:rsidR="00A30031" w:rsidRPr="00A30031" w:rsidRDefault="00A30031" w:rsidP="00A30031"/>
    <w:sectPr w:rsidR="00A30031" w:rsidRPr="00A30031" w:rsidSect="00421A66">
      <w:footerReference w:type="even"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B544B" w14:textId="77777777" w:rsidR="00D01AD9" w:rsidRDefault="00D01AD9" w:rsidP="002C33AD">
      <w:r>
        <w:separator/>
      </w:r>
    </w:p>
  </w:endnote>
  <w:endnote w:type="continuationSeparator" w:id="0">
    <w:p w14:paraId="105DD870" w14:textId="77777777" w:rsidR="00D01AD9" w:rsidRDefault="00D01AD9"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auto"/>
    <w:notTrueType/>
    <w:pitch w:val="variable"/>
    <w:sig w:usb0="00000003" w:usb1="00000000" w:usb2="00000000" w:usb3="00000000" w:csb0="00000001"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6DC2"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6074D5"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36F60687"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17653194"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4C600" w14:textId="77777777" w:rsidR="00D01AD9" w:rsidRDefault="00D01AD9" w:rsidP="002C33AD">
      <w:r>
        <w:separator/>
      </w:r>
    </w:p>
  </w:footnote>
  <w:footnote w:type="continuationSeparator" w:id="0">
    <w:p w14:paraId="6FBC4321" w14:textId="77777777" w:rsidR="00D01AD9" w:rsidRDefault="00D01AD9"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3"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2"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5"/>
  </w:num>
  <w:num w:numId="5" w16cid:durableId="1050350057">
    <w:abstractNumId w:val="37"/>
  </w:num>
  <w:num w:numId="6" w16cid:durableId="1097754614">
    <w:abstractNumId w:val="55"/>
  </w:num>
  <w:num w:numId="7" w16cid:durableId="848912854">
    <w:abstractNumId w:val="202"/>
  </w:num>
  <w:num w:numId="8" w16cid:durableId="814880157">
    <w:abstractNumId w:val="5"/>
  </w:num>
  <w:num w:numId="9" w16cid:durableId="1379234488">
    <w:abstractNumId w:val="128"/>
  </w:num>
  <w:num w:numId="10" w16cid:durableId="1389188572">
    <w:abstractNumId w:val="176"/>
  </w:num>
  <w:num w:numId="11" w16cid:durableId="234240462">
    <w:abstractNumId w:val="146"/>
  </w:num>
  <w:num w:numId="12" w16cid:durableId="2096201418">
    <w:abstractNumId w:val="231"/>
  </w:num>
  <w:num w:numId="13" w16cid:durableId="1412658127">
    <w:abstractNumId w:val="172"/>
  </w:num>
  <w:num w:numId="14" w16cid:durableId="1902133482">
    <w:abstractNumId w:val="42"/>
  </w:num>
  <w:num w:numId="15" w16cid:durableId="443967459">
    <w:abstractNumId w:val="191"/>
  </w:num>
  <w:num w:numId="16" w16cid:durableId="1303118173">
    <w:abstractNumId w:val="227"/>
  </w:num>
  <w:num w:numId="17" w16cid:durableId="1741823896">
    <w:abstractNumId w:val="145"/>
  </w:num>
  <w:num w:numId="18" w16cid:durableId="1032192165">
    <w:abstractNumId w:val="33"/>
  </w:num>
  <w:num w:numId="19" w16cid:durableId="997610364">
    <w:abstractNumId w:val="152"/>
  </w:num>
  <w:num w:numId="20" w16cid:durableId="2106490448">
    <w:abstractNumId w:val="188"/>
  </w:num>
  <w:num w:numId="21" w16cid:durableId="1444033754">
    <w:abstractNumId w:val="219"/>
  </w:num>
  <w:num w:numId="22" w16cid:durableId="634413896">
    <w:abstractNumId w:val="28"/>
  </w:num>
  <w:num w:numId="23" w16cid:durableId="1481389715">
    <w:abstractNumId w:val="149"/>
  </w:num>
  <w:num w:numId="24" w16cid:durableId="326058930">
    <w:abstractNumId w:val="209"/>
  </w:num>
  <w:num w:numId="25" w16cid:durableId="872965468">
    <w:abstractNumId w:val="200"/>
  </w:num>
  <w:num w:numId="26" w16cid:durableId="293364503">
    <w:abstractNumId w:val="182"/>
  </w:num>
  <w:num w:numId="27" w16cid:durableId="1511220364">
    <w:abstractNumId w:val="156"/>
  </w:num>
  <w:num w:numId="28" w16cid:durableId="404769198">
    <w:abstractNumId w:val="94"/>
  </w:num>
  <w:num w:numId="29" w16cid:durableId="1952858602">
    <w:abstractNumId w:val="58"/>
  </w:num>
  <w:num w:numId="30" w16cid:durableId="44068947">
    <w:abstractNumId w:val="224"/>
  </w:num>
  <w:num w:numId="31" w16cid:durableId="982543805">
    <w:abstractNumId w:val="222"/>
  </w:num>
  <w:num w:numId="32" w16cid:durableId="920412486">
    <w:abstractNumId w:val="71"/>
  </w:num>
  <w:num w:numId="33" w16cid:durableId="531189920">
    <w:abstractNumId w:val="174"/>
  </w:num>
  <w:num w:numId="34" w16cid:durableId="1200823690">
    <w:abstractNumId w:val="103"/>
  </w:num>
  <w:num w:numId="35" w16cid:durableId="1682393332">
    <w:abstractNumId w:val="19"/>
  </w:num>
  <w:num w:numId="36" w16cid:durableId="1062102815">
    <w:abstractNumId w:val="117"/>
  </w:num>
  <w:num w:numId="37" w16cid:durableId="1822384968">
    <w:abstractNumId w:val="170"/>
  </w:num>
  <w:num w:numId="38" w16cid:durableId="2027557606">
    <w:abstractNumId w:val="184"/>
  </w:num>
  <w:num w:numId="39" w16cid:durableId="1092042629">
    <w:abstractNumId w:val="177"/>
  </w:num>
  <w:num w:numId="40" w16cid:durableId="1410425958">
    <w:abstractNumId w:val="206"/>
  </w:num>
  <w:num w:numId="41" w16cid:durableId="725639721">
    <w:abstractNumId w:val="212"/>
  </w:num>
  <w:num w:numId="42" w16cid:durableId="539704276">
    <w:abstractNumId w:val="56"/>
  </w:num>
  <w:num w:numId="43" w16cid:durableId="191917687">
    <w:abstractNumId w:val="161"/>
  </w:num>
  <w:num w:numId="44" w16cid:durableId="1747533147">
    <w:abstractNumId w:val="195"/>
  </w:num>
  <w:num w:numId="45" w16cid:durableId="747505806">
    <w:abstractNumId w:val="24"/>
  </w:num>
  <w:num w:numId="46" w16cid:durableId="530339581">
    <w:abstractNumId w:val="119"/>
  </w:num>
  <w:num w:numId="47" w16cid:durableId="1230772299">
    <w:abstractNumId w:val="204"/>
  </w:num>
  <w:num w:numId="48" w16cid:durableId="1658873786">
    <w:abstractNumId w:val="52"/>
  </w:num>
  <w:num w:numId="49" w16cid:durableId="78604464">
    <w:abstractNumId w:val="25"/>
  </w:num>
  <w:num w:numId="50" w16cid:durableId="1578520156">
    <w:abstractNumId w:val="36"/>
  </w:num>
  <w:num w:numId="51" w16cid:durableId="492069713">
    <w:abstractNumId w:val="194"/>
  </w:num>
  <w:num w:numId="52" w16cid:durableId="115104555">
    <w:abstractNumId w:val="84"/>
  </w:num>
  <w:num w:numId="53" w16cid:durableId="2130464918">
    <w:abstractNumId w:val="105"/>
  </w:num>
  <w:num w:numId="54" w16cid:durableId="1936817847">
    <w:abstractNumId w:val="91"/>
  </w:num>
  <w:num w:numId="55" w16cid:durableId="562302265">
    <w:abstractNumId w:val="162"/>
  </w:num>
  <w:num w:numId="56" w16cid:durableId="769542622">
    <w:abstractNumId w:val="79"/>
  </w:num>
  <w:num w:numId="57" w16cid:durableId="880942762">
    <w:abstractNumId w:val="80"/>
  </w:num>
  <w:num w:numId="58" w16cid:durableId="746608353">
    <w:abstractNumId w:val="197"/>
  </w:num>
  <w:num w:numId="59" w16cid:durableId="627592638">
    <w:abstractNumId w:val="7"/>
  </w:num>
  <w:num w:numId="60" w16cid:durableId="1109197912">
    <w:abstractNumId w:val="98"/>
  </w:num>
  <w:num w:numId="61" w16cid:durableId="327515192">
    <w:abstractNumId w:val="139"/>
  </w:num>
  <w:num w:numId="62" w16cid:durableId="328290907">
    <w:abstractNumId w:val="179"/>
  </w:num>
  <w:num w:numId="63" w16cid:durableId="1290430963">
    <w:abstractNumId w:val="228"/>
  </w:num>
  <w:num w:numId="64" w16cid:durableId="1062363684">
    <w:abstractNumId w:val="220"/>
  </w:num>
  <w:num w:numId="65" w16cid:durableId="1072780190">
    <w:abstractNumId w:val="193"/>
  </w:num>
  <w:num w:numId="66" w16cid:durableId="1331563687">
    <w:abstractNumId w:val="124"/>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8"/>
  </w:num>
  <w:num w:numId="73" w16cid:durableId="1373192445">
    <w:abstractNumId w:val="205"/>
  </w:num>
  <w:num w:numId="74" w16cid:durableId="884099917">
    <w:abstractNumId w:val="201"/>
  </w:num>
  <w:num w:numId="75" w16cid:durableId="699084716">
    <w:abstractNumId w:val="147"/>
  </w:num>
  <w:num w:numId="76" w16cid:durableId="147137561">
    <w:abstractNumId w:val="203"/>
  </w:num>
  <w:num w:numId="77" w16cid:durableId="285553374">
    <w:abstractNumId w:val="65"/>
  </w:num>
  <w:num w:numId="78" w16cid:durableId="1610694893">
    <w:abstractNumId w:val="8"/>
  </w:num>
  <w:num w:numId="79" w16cid:durableId="1347906541">
    <w:abstractNumId w:val="131"/>
  </w:num>
  <w:num w:numId="80" w16cid:durableId="208538234">
    <w:abstractNumId w:val="155"/>
  </w:num>
  <w:num w:numId="81" w16cid:durableId="225146110">
    <w:abstractNumId w:val="173"/>
  </w:num>
  <w:num w:numId="82" w16cid:durableId="1674335807">
    <w:abstractNumId w:val="60"/>
  </w:num>
  <w:num w:numId="83" w16cid:durableId="345861733">
    <w:abstractNumId w:val="16"/>
  </w:num>
  <w:num w:numId="84" w16cid:durableId="1072117299">
    <w:abstractNumId w:val="208"/>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6"/>
  </w:num>
  <w:num w:numId="90" w16cid:durableId="1971741271">
    <w:abstractNumId w:val="13"/>
  </w:num>
  <w:num w:numId="91" w16cid:durableId="1531067835">
    <w:abstractNumId w:val="44"/>
  </w:num>
  <w:num w:numId="92" w16cid:durableId="885411368">
    <w:abstractNumId w:val="51"/>
  </w:num>
  <w:num w:numId="93" w16cid:durableId="1086921586">
    <w:abstractNumId w:val="136"/>
  </w:num>
  <w:num w:numId="94" w16cid:durableId="2142451752">
    <w:abstractNumId w:val="125"/>
  </w:num>
  <w:num w:numId="95" w16cid:durableId="469321864">
    <w:abstractNumId w:val="178"/>
  </w:num>
  <w:num w:numId="96" w16cid:durableId="1154639872">
    <w:abstractNumId w:val="153"/>
  </w:num>
  <w:num w:numId="97" w16cid:durableId="1591546471">
    <w:abstractNumId w:val="90"/>
  </w:num>
  <w:num w:numId="98" w16cid:durableId="1414467504">
    <w:abstractNumId w:val="112"/>
  </w:num>
  <w:num w:numId="99" w16cid:durableId="243035255">
    <w:abstractNumId w:val="229"/>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0"/>
  </w:num>
  <w:num w:numId="107" w16cid:durableId="336812477">
    <w:abstractNumId w:val="89"/>
  </w:num>
  <w:num w:numId="108" w16cid:durableId="273639060">
    <w:abstractNumId w:val="160"/>
  </w:num>
  <w:num w:numId="109" w16cid:durableId="1087773674">
    <w:abstractNumId w:val="102"/>
  </w:num>
  <w:num w:numId="110" w16cid:durableId="1104033640">
    <w:abstractNumId w:val="166"/>
  </w:num>
  <w:num w:numId="111" w16cid:durableId="291710640">
    <w:abstractNumId w:val="199"/>
  </w:num>
  <w:num w:numId="112" w16cid:durableId="225341136">
    <w:abstractNumId w:val="23"/>
  </w:num>
  <w:num w:numId="113" w16cid:durableId="148401836">
    <w:abstractNumId w:val="207"/>
  </w:num>
  <w:num w:numId="114" w16cid:durableId="1938630603">
    <w:abstractNumId w:val="190"/>
  </w:num>
  <w:num w:numId="115" w16cid:durableId="1853841455">
    <w:abstractNumId w:val="85"/>
  </w:num>
  <w:num w:numId="116" w16cid:durableId="913709670">
    <w:abstractNumId w:val="22"/>
  </w:num>
  <w:num w:numId="117" w16cid:durableId="2142309784">
    <w:abstractNumId w:val="106"/>
  </w:num>
  <w:num w:numId="118" w16cid:durableId="1204824241">
    <w:abstractNumId w:val="198"/>
  </w:num>
  <w:num w:numId="119" w16cid:durableId="181088380">
    <w:abstractNumId w:val="107"/>
  </w:num>
  <w:num w:numId="120" w16cid:durableId="273513098">
    <w:abstractNumId w:val="14"/>
  </w:num>
  <w:num w:numId="121" w16cid:durableId="1453592700">
    <w:abstractNumId w:val="126"/>
  </w:num>
  <w:num w:numId="122" w16cid:durableId="1675568532">
    <w:abstractNumId w:val="168"/>
  </w:num>
  <w:num w:numId="123" w16cid:durableId="352583713">
    <w:abstractNumId w:val="211"/>
  </w:num>
  <w:num w:numId="124" w16cid:durableId="667832438">
    <w:abstractNumId w:val="82"/>
  </w:num>
  <w:num w:numId="125" w16cid:durableId="1019041200">
    <w:abstractNumId w:val="12"/>
  </w:num>
  <w:num w:numId="126" w16cid:durableId="1376656957">
    <w:abstractNumId w:val="132"/>
  </w:num>
  <w:num w:numId="127" w16cid:durableId="1067343743">
    <w:abstractNumId w:val="185"/>
  </w:num>
  <w:num w:numId="128" w16cid:durableId="2087919362">
    <w:abstractNumId w:val="21"/>
  </w:num>
  <w:num w:numId="129" w16cid:durableId="2065835969">
    <w:abstractNumId w:val="159"/>
  </w:num>
  <w:num w:numId="130" w16cid:durableId="24335844">
    <w:abstractNumId w:val="81"/>
  </w:num>
  <w:num w:numId="131" w16cid:durableId="592394828">
    <w:abstractNumId w:val="122"/>
  </w:num>
  <w:num w:numId="132" w16cid:durableId="1255867808">
    <w:abstractNumId w:val="134"/>
  </w:num>
  <w:num w:numId="133" w16cid:durableId="1501774683">
    <w:abstractNumId w:val="45"/>
  </w:num>
  <w:num w:numId="134" w16cid:durableId="1881937847">
    <w:abstractNumId w:val="171"/>
  </w:num>
  <w:num w:numId="135" w16cid:durableId="2125997949">
    <w:abstractNumId w:val="26"/>
  </w:num>
  <w:num w:numId="136" w16cid:durableId="385226906">
    <w:abstractNumId w:val="69"/>
  </w:num>
  <w:num w:numId="137" w16cid:durableId="775562638">
    <w:abstractNumId w:val="221"/>
  </w:num>
  <w:num w:numId="138" w16cid:durableId="1218122942">
    <w:abstractNumId w:val="137"/>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1"/>
  </w:num>
  <w:num w:numId="145" w16cid:durableId="736591081">
    <w:abstractNumId w:val="32"/>
  </w:num>
  <w:num w:numId="146" w16cid:durableId="334500866">
    <w:abstractNumId w:val="35"/>
  </w:num>
  <w:num w:numId="147" w16cid:durableId="28455250">
    <w:abstractNumId w:val="167"/>
  </w:num>
  <w:num w:numId="148" w16cid:durableId="1706757909">
    <w:abstractNumId w:val="144"/>
  </w:num>
  <w:num w:numId="149" w16cid:durableId="1774980528">
    <w:abstractNumId w:val="77"/>
  </w:num>
  <w:num w:numId="150" w16cid:durableId="244848605">
    <w:abstractNumId w:val="64"/>
  </w:num>
  <w:num w:numId="151" w16cid:durableId="63795678">
    <w:abstractNumId w:val="87"/>
  </w:num>
  <w:num w:numId="152" w16cid:durableId="1174882031">
    <w:abstractNumId w:val="129"/>
  </w:num>
  <w:num w:numId="153" w16cid:durableId="203716977">
    <w:abstractNumId w:val="118"/>
  </w:num>
  <w:num w:numId="154" w16cid:durableId="212814452">
    <w:abstractNumId w:val="175"/>
  </w:num>
  <w:num w:numId="155" w16cid:durableId="626475602">
    <w:abstractNumId w:val="133"/>
  </w:num>
  <w:num w:numId="156" w16cid:durableId="667636521">
    <w:abstractNumId w:val="66"/>
  </w:num>
  <w:num w:numId="157" w16cid:durableId="520045837">
    <w:abstractNumId w:val="157"/>
  </w:num>
  <w:num w:numId="158" w16cid:durableId="2104108467">
    <w:abstractNumId w:val="75"/>
  </w:num>
  <w:num w:numId="159" w16cid:durableId="1495104521">
    <w:abstractNumId w:val="113"/>
  </w:num>
  <w:num w:numId="160" w16cid:durableId="557589430">
    <w:abstractNumId w:val="93"/>
  </w:num>
  <w:num w:numId="161" w16cid:durableId="1399017714">
    <w:abstractNumId w:val="130"/>
  </w:num>
  <w:num w:numId="162" w16cid:durableId="216938373">
    <w:abstractNumId w:val="97"/>
  </w:num>
  <w:num w:numId="163" w16cid:durableId="1119028707">
    <w:abstractNumId w:val="49"/>
  </w:num>
  <w:num w:numId="164" w16cid:durableId="1498571002">
    <w:abstractNumId w:val="225"/>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3"/>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9"/>
  </w:num>
  <w:num w:numId="178" w16cid:durableId="135412696">
    <w:abstractNumId w:val="70"/>
  </w:num>
  <w:num w:numId="179" w16cid:durableId="1071540394">
    <w:abstractNumId w:val="230"/>
  </w:num>
  <w:num w:numId="180" w16cid:durableId="745228442">
    <w:abstractNumId w:val="180"/>
  </w:num>
  <w:num w:numId="181" w16cid:durableId="1009868709">
    <w:abstractNumId w:val="141"/>
  </w:num>
  <w:num w:numId="182" w16cid:durableId="203255386">
    <w:abstractNumId w:val="140"/>
  </w:num>
  <w:num w:numId="183" w16cid:durableId="893615639">
    <w:abstractNumId w:val="214"/>
  </w:num>
  <w:num w:numId="184" w16cid:durableId="2039117023">
    <w:abstractNumId w:val="169"/>
  </w:num>
  <w:num w:numId="185" w16cid:durableId="99761699">
    <w:abstractNumId w:val="109"/>
  </w:num>
  <w:num w:numId="186" w16cid:durableId="1737701083">
    <w:abstractNumId w:val="4"/>
  </w:num>
  <w:num w:numId="187" w16cid:durableId="2007245758">
    <w:abstractNumId w:val="83"/>
  </w:num>
  <w:num w:numId="188" w16cid:durableId="568657209">
    <w:abstractNumId w:val="232"/>
  </w:num>
  <w:num w:numId="189" w16cid:durableId="23335931">
    <w:abstractNumId w:val="226"/>
  </w:num>
  <w:num w:numId="190" w16cid:durableId="1118256206">
    <w:abstractNumId w:val="2"/>
  </w:num>
  <w:num w:numId="191" w16cid:durableId="1256087997">
    <w:abstractNumId w:val="216"/>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8"/>
  </w:num>
  <w:num w:numId="200" w16cid:durableId="626863398">
    <w:abstractNumId w:val="154"/>
  </w:num>
  <w:num w:numId="201" w16cid:durableId="56786370">
    <w:abstractNumId w:val="127"/>
  </w:num>
  <w:num w:numId="202" w16cid:durableId="688457490">
    <w:abstractNumId w:val="213"/>
  </w:num>
  <w:num w:numId="203" w16cid:durableId="194847970">
    <w:abstractNumId w:val="38"/>
  </w:num>
  <w:num w:numId="204" w16cid:durableId="1683314112">
    <w:abstractNumId w:val="164"/>
  </w:num>
  <w:num w:numId="205" w16cid:durableId="1517840520">
    <w:abstractNumId w:val="143"/>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18"/>
  </w:num>
  <w:num w:numId="211" w16cid:durableId="1750150480">
    <w:abstractNumId w:val="151"/>
  </w:num>
  <w:num w:numId="212" w16cid:durableId="291176883">
    <w:abstractNumId w:val="73"/>
  </w:num>
  <w:num w:numId="213" w16cid:durableId="1979601744">
    <w:abstractNumId w:val="223"/>
  </w:num>
  <w:num w:numId="214" w16cid:durableId="360471697">
    <w:abstractNumId w:val="63"/>
  </w:num>
  <w:num w:numId="215" w16cid:durableId="1645813219">
    <w:abstractNumId w:val="135"/>
  </w:num>
  <w:num w:numId="216" w16cid:durableId="1000815384">
    <w:abstractNumId w:val="3"/>
  </w:num>
  <w:num w:numId="217" w16cid:durableId="1814061933">
    <w:abstractNumId w:val="142"/>
  </w:num>
  <w:num w:numId="218" w16cid:durableId="427654157">
    <w:abstractNumId w:val="165"/>
  </w:num>
  <w:num w:numId="219" w16cid:durableId="1928613210">
    <w:abstractNumId w:val="192"/>
  </w:num>
  <w:num w:numId="220" w16cid:durableId="1828784096">
    <w:abstractNumId w:val="217"/>
  </w:num>
  <w:num w:numId="221" w16cid:durableId="1567953545">
    <w:abstractNumId w:val="210"/>
  </w:num>
  <w:num w:numId="222" w16cid:durableId="1367369290">
    <w:abstractNumId w:val="116"/>
  </w:num>
  <w:num w:numId="223" w16cid:durableId="1370185812">
    <w:abstractNumId w:val="50"/>
  </w:num>
  <w:num w:numId="224" w16cid:durableId="952856780">
    <w:abstractNumId w:val="123"/>
  </w:num>
  <w:num w:numId="225" w16cid:durableId="832449783">
    <w:abstractNumId w:val="61"/>
  </w:num>
  <w:num w:numId="226" w16cid:durableId="61367448">
    <w:abstractNumId w:val="114"/>
  </w:num>
  <w:num w:numId="227" w16cid:durableId="866871880">
    <w:abstractNumId w:val="95"/>
  </w:num>
  <w:num w:numId="228" w16cid:durableId="1075013604">
    <w:abstractNumId w:val="186"/>
  </w:num>
  <w:num w:numId="229" w16cid:durableId="1649868925">
    <w:abstractNumId w:val="183"/>
  </w:num>
  <w:num w:numId="230" w16cid:durableId="1745950776">
    <w:abstractNumId w:val="31"/>
  </w:num>
  <w:num w:numId="231" w16cid:durableId="139464449">
    <w:abstractNumId w:val="148"/>
  </w:num>
  <w:num w:numId="232" w16cid:durableId="1002659394">
    <w:abstractNumId w:val="187"/>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031"/>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671A"/>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423"/>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5884"/>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1B32"/>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031"/>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AD9"/>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80F7"/>
  <w15:docId w15:val="{B5D871A9-CD63-8342-9736-0EBC31F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LZx5dCvews" TargetMode="External"/><Relationship Id="rId13" Type="http://schemas.openxmlformats.org/officeDocument/2006/relationships/hyperlink" Target="https://youtu.be/TLZx5dCvew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kleavittnh/status/1448387465929183243?s=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oundcloud.com/user-942132464/leavitt-supported-defunding-planned-parenthood-73022?si=d6703060acda4ac1bbf4967116347bc0&amp;utm_source=clipboard&amp;utm_medium=text&amp;utm_campaign=social_shar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soundcloud.com/user-942132464/leavitt-supported-defunding-planned-parenthood-73022?si=d6703060acda4ac1bbf4967116347bc0&amp;utm_source=clipboard&amp;utm_medium=text&amp;utm_campaign=social_sharing" TargetMode="External"/><Relationship Id="rId10" Type="http://schemas.openxmlformats.org/officeDocument/2006/relationships/hyperlink" Target="https://twitter.com/kleavittnh/status/1448387465929183243?s=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oundcloud.com/carl45nelson/karoline-leavitt-good-morning-new-hampshire/s-aBHhIl9o2Vj?si=caff6e64e73e45f3aab90f2cf3008d26&amp;utm_source=clipboard&amp;utm_medium=text&amp;utm_campaign=social_sharing" TargetMode="External"/><Relationship Id="rId14" Type="http://schemas.openxmlformats.org/officeDocument/2006/relationships/hyperlink" Target="https://youtu.be/TLZx5dCv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2</TotalTime>
  <Pages>2</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3</cp:revision>
  <dcterms:created xsi:type="dcterms:W3CDTF">2024-05-14T17:09:00Z</dcterms:created>
  <dcterms:modified xsi:type="dcterms:W3CDTF">2024-05-18T18:58:00Z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