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E0F" w14:textId="651B0D02" w:rsidR="00D46DAA" w:rsidRDefault="002A57B5" w:rsidP="002A57B5">
      <w:pPr>
        <w:pStyle w:val="Heading1"/>
      </w:pPr>
      <w:r>
        <w:t>Karoline Leavitt On Democracy</w:t>
      </w:r>
    </w:p>
    <w:p w14:paraId="7285B6C6" w14:textId="77777777" w:rsidR="002A57B5" w:rsidRDefault="002A57B5" w:rsidP="002A57B5"/>
    <w:p w14:paraId="1485306E" w14:textId="77777777" w:rsidR="009F4995" w:rsidRDefault="009F4995" w:rsidP="009F499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549FAF52" w14:textId="77777777" w:rsidR="009F4995" w:rsidRDefault="009F4995" w:rsidP="009F4995"/>
    <w:p w14:paraId="0D15C1F2" w14:textId="77777777" w:rsidR="009F4995" w:rsidRDefault="009F4995" w:rsidP="009F4995">
      <w:pPr>
        <w:pStyle w:val="ListParagraph"/>
        <w:numPr>
          <w:ilvl w:val="0"/>
          <w:numId w:val="232"/>
        </w:numPr>
      </w:pPr>
      <w:r>
        <w:t>Karoline Leavitt supported the anti-democracy movement.</w:t>
      </w:r>
    </w:p>
    <w:p w14:paraId="16BE1CA2" w14:textId="77777777" w:rsidR="009F4995" w:rsidRDefault="009F4995" w:rsidP="009F4995">
      <w:pPr>
        <w:pStyle w:val="ListParagraph"/>
        <w:numPr>
          <w:ilvl w:val="1"/>
          <w:numId w:val="232"/>
        </w:numPr>
      </w:pPr>
      <w:r>
        <w:t>Leavitt touted the theory that the 2020 election was stolen from Trump.</w:t>
      </w:r>
    </w:p>
    <w:p w14:paraId="165D43C7" w14:textId="77777777" w:rsidR="009F4995" w:rsidRDefault="009F4995" w:rsidP="009F4995">
      <w:pPr>
        <w:pStyle w:val="ListParagraph"/>
        <w:numPr>
          <w:ilvl w:val="1"/>
          <w:numId w:val="232"/>
        </w:numPr>
      </w:pPr>
      <w:r>
        <w:t>Leavitt refused to acknowledge that Biden received 81 million votes in the 2020 election.</w:t>
      </w:r>
    </w:p>
    <w:p w14:paraId="12FDE35E" w14:textId="77777777" w:rsidR="009F4995" w:rsidRDefault="009F4995" w:rsidP="009F4995">
      <w:pPr>
        <w:pStyle w:val="ListParagraph"/>
        <w:numPr>
          <w:ilvl w:val="1"/>
          <w:numId w:val="232"/>
        </w:numPr>
      </w:pPr>
      <w:r>
        <w:t>Leavitt used conspiracy talking points to blame Democrats for the January 6 insurrection.</w:t>
      </w:r>
    </w:p>
    <w:p w14:paraId="310837DC" w14:textId="77777777" w:rsidR="009F4995" w:rsidRDefault="009F4995" w:rsidP="009F4995">
      <w:pPr>
        <w:pStyle w:val="ListParagraph"/>
        <w:numPr>
          <w:ilvl w:val="1"/>
          <w:numId w:val="232"/>
        </w:numPr>
      </w:pPr>
      <w:r>
        <w:t>Leavitt said there was a two-tier justice system for January 6 rioters and decried their incarceration.</w:t>
      </w:r>
    </w:p>
    <w:p w14:paraId="2353BAEE" w14:textId="77777777" w:rsidR="009F4995" w:rsidRPr="003641F6" w:rsidRDefault="009F4995" w:rsidP="009F4995">
      <w:pPr>
        <w:pStyle w:val="ListParagraph"/>
        <w:numPr>
          <w:ilvl w:val="2"/>
          <w:numId w:val="232"/>
        </w:numPr>
      </w:pPr>
      <w:proofErr w:type="spellStart"/>
      <w:r>
        <w:t>Leavittt</w:t>
      </w:r>
      <w:proofErr w:type="spellEnd"/>
      <w:r>
        <w:t xml:space="preserve"> claimed the protesters on January 6 were “peaceful.”</w:t>
      </w:r>
    </w:p>
    <w:p w14:paraId="76577735" w14:textId="77777777" w:rsidR="009F4995" w:rsidRDefault="009F4995" w:rsidP="002A57B5"/>
    <w:p w14:paraId="7159E4C4" w14:textId="77777777" w:rsidR="002A57B5" w:rsidRDefault="002A57B5" w:rsidP="002A57B5">
      <w:pPr>
        <w:pStyle w:val="Heading2"/>
      </w:pPr>
      <w:r>
        <w:t xml:space="preserve">Leavitt Embraced </w:t>
      </w:r>
      <w:proofErr w:type="gramStart"/>
      <w:r>
        <w:t>The</w:t>
      </w:r>
      <w:proofErr w:type="gramEnd"/>
      <w:r>
        <w:t xml:space="preserve"> Anti-Democracy Movement</w:t>
      </w:r>
    </w:p>
    <w:p w14:paraId="20AA1895" w14:textId="77777777" w:rsidR="002A57B5" w:rsidRDefault="002A57B5" w:rsidP="002A57B5"/>
    <w:p w14:paraId="387DDCD4" w14:textId="77777777" w:rsidR="002A57B5" w:rsidRDefault="002A57B5" w:rsidP="002A57B5">
      <w:pPr>
        <w:pStyle w:val="Heading3"/>
      </w:pPr>
      <w:r>
        <w:t>Leavitt Touted The Theory That The 2020 Election Was STolen From Trump</w:t>
      </w:r>
    </w:p>
    <w:p w14:paraId="4F8D7C8B" w14:textId="77777777" w:rsidR="002A57B5" w:rsidRDefault="002A57B5" w:rsidP="002A57B5"/>
    <w:p w14:paraId="01EFBDF0" w14:textId="77777777" w:rsidR="002A57B5" w:rsidRDefault="002A57B5" w:rsidP="002A57B5">
      <w:r>
        <w:rPr>
          <w:b/>
        </w:rPr>
        <w:t xml:space="preserve">Leavitt Bragged That She Was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Only Congressional Candidate In New Hampshire’s First District To Consistently Say The 2020 Election “Was Undoubtedly Stolen” From Trump. </w:t>
      </w:r>
      <w:r>
        <w:t xml:space="preserve">According to the Associated Press, </w:t>
      </w:r>
      <w:r w:rsidRPr="00236EDD">
        <w:t>“</w:t>
      </w:r>
      <w:r>
        <w:t>‘</w:t>
      </w:r>
      <w:r w:rsidRPr="00236EDD">
        <w:t>I consistently continue to be the only candidate in this race who says that I believe the 2020 election was undoubtedly stolen from President Trump,</w:t>
      </w:r>
      <w:r>
        <w:t>’</w:t>
      </w:r>
      <w:r w:rsidRPr="00236EDD">
        <w:t xml:space="preserve"> Leavitt said during a debate a week before the primary.</w:t>
      </w:r>
      <w:r>
        <w:t xml:space="preserve"> [Associated Press, </w:t>
      </w:r>
      <w:hyperlink r:id="rId8" w:history="1">
        <w:r w:rsidRPr="00236EDD">
          <w:rPr>
            <w:rStyle w:val="Hyperlink"/>
          </w:rPr>
          <w:t>10/30/22</w:t>
        </w:r>
      </w:hyperlink>
      <w:r>
        <w:t>]</w:t>
      </w:r>
    </w:p>
    <w:p w14:paraId="655640B4" w14:textId="77777777" w:rsidR="002A57B5" w:rsidRDefault="002A57B5" w:rsidP="002A57B5"/>
    <w:p w14:paraId="38FD3327" w14:textId="77777777" w:rsidR="002A57B5" w:rsidRDefault="002A57B5" w:rsidP="002A57B5">
      <w:r>
        <w:rPr>
          <w:b/>
        </w:rPr>
        <w:t xml:space="preserve">Leavitt Said She Had Been Vocal About Her Beliefs That There Was Widespread Fraud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The 2020 Election. </w:t>
      </w:r>
      <w:r>
        <w:t xml:space="preserve">According to the Conway Daily Sun, </w:t>
      </w:r>
      <w:r w:rsidRPr="00B03D85">
        <w:t>“</w:t>
      </w:r>
      <w:r>
        <w:t xml:space="preserve">LEAVITT: </w:t>
      </w:r>
      <w:r w:rsidRPr="00B03D85">
        <w:t>I have been very vocal about the fact that I believe there were widespread irregularities and fraud that occurred in the 2020 electio</w:t>
      </w:r>
      <w:r>
        <w:t xml:space="preserve">n.” [Conway Daily Sun, </w:t>
      </w:r>
      <w:hyperlink r:id="rId9" w:history="1">
        <w:r w:rsidRPr="00B03D85">
          <w:rPr>
            <w:rStyle w:val="Hyperlink"/>
          </w:rPr>
          <w:t>6/29/22</w:t>
        </w:r>
      </w:hyperlink>
      <w:r>
        <w:t>]</w:t>
      </w:r>
    </w:p>
    <w:p w14:paraId="64A03004" w14:textId="77777777" w:rsidR="002A57B5" w:rsidRDefault="002A57B5" w:rsidP="002A57B5"/>
    <w:p w14:paraId="705EE2EA" w14:textId="77777777" w:rsidR="002A57B5" w:rsidRDefault="002A57B5" w:rsidP="002A57B5">
      <w:pPr>
        <w:pStyle w:val="Heading3"/>
      </w:pPr>
      <w:r>
        <w:t>Leavitt Refused To Acknowledge That Biden Received 81 Million Votes</w:t>
      </w:r>
    </w:p>
    <w:p w14:paraId="03342692" w14:textId="77777777" w:rsidR="002A57B5" w:rsidRDefault="002A57B5" w:rsidP="002A57B5"/>
    <w:p w14:paraId="02B85063" w14:textId="77777777" w:rsidR="002A57B5" w:rsidRDefault="002A57B5" w:rsidP="002A57B5">
      <w:r>
        <w:rPr>
          <w:b/>
        </w:rPr>
        <w:t>VIDEO: Leavitt: “</w:t>
      </w:r>
      <w:r w:rsidRPr="0024460C">
        <w:rPr>
          <w:b/>
        </w:rPr>
        <w:t xml:space="preserve">I Do Not Believe That Joe Biden Received 81 </w:t>
      </w:r>
      <w:proofErr w:type="gramStart"/>
      <w:r w:rsidRPr="0024460C">
        <w:rPr>
          <w:b/>
        </w:rPr>
        <w:t>Million</w:t>
      </w:r>
      <w:proofErr w:type="gramEnd"/>
      <w:r w:rsidRPr="0024460C">
        <w:rPr>
          <w:b/>
        </w:rPr>
        <w:t xml:space="preserve"> Votes, That’s A</w:t>
      </w:r>
      <w:r>
        <w:rPr>
          <w:b/>
        </w:rPr>
        <w:t xml:space="preserve"> P</w:t>
      </w:r>
      <w:r w:rsidRPr="00D601CA">
        <w:rPr>
          <w:b/>
        </w:rPr>
        <w:t>reposterous</w:t>
      </w:r>
      <w:r>
        <w:rPr>
          <w:b/>
        </w:rPr>
        <w:t xml:space="preserve"> </w:t>
      </w:r>
      <w:r w:rsidRPr="0024460C">
        <w:rPr>
          <w:b/>
        </w:rPr>
        <w:t>Claim.</w:t>
      </w:r>
      <w:r>
        <w:rPr>
          <w:b/>
        </w:rPr>
        <w:t xml:space="preserve">” </w:t>
      </w:r>
      <w:r>
        <w:t>According to WMUR via YouTube,</w:t>
      </w:r>
      <w:r w:rsidRPr="0024460C">
        <w:rPr>
          <w:b/>
        </w:rPr>
        <w:t xml:space="preserve"> </w:t>
      </w:r>
      <w:r>
        <w:t xml:space="preserve">“LEAVITT: And I consistently continue to be the only candidate in this race who says that I believe the 2020 election was undoubtedly stolen from President Trump. I do not believe that Joe Biden received 81 million votes, that’s a preposterous claim.” [WMUR via YouTube, </w:t>
      </w:r>
      <w:hyperlink r:id="rId10" w:history="1">
        <w:r w:rsidRPr="0024460C">
          <w:rPr>
            <w:rStyle w:val="Hyperlink"/>
          </w:rPr>
          <w:t>9/6/22</w:t>
        </w:r>
      </w:hyperlink>
      <w:r>
        <w:t>]</w:t>
      </w:r>
    </w:p>
    <w:p w14:paraId="73F092EC" w14:textId="77777777" w:rsidR="002A57B5" w:rsidRDefault="002A57B5" w:rsidP="002A57B5"/>
    <w:p w14:paraId="6F4157F8" w14:textId="77777777" w:rsidR="002A57B5" w:rsidRDefault="002A57B5" w:rsidP="002A57B5">
      <w:pPr>
        <w:pStyle w:val="Heading3"/>
      </w:pPr>
      <w:r>
        <w:t>Leavitt Used Conspiracy Talking Points To Blame Democrats For THe January 6 Insurrection</w:t>
      </w:r>
    </w:p>
    <w:p w14:paraId="38D8C167" w14:textId="77777777" w:rsidR="002A57B5" w:rsidRDefault="002A57B5" w:rsidP="002A57B5"/>
    <w:p w14:paraId="6E804D14" w14:textId="77777777" w:rsidR="002A57B5" w:rsidRDefault="002A57B5" w:rsidP="002A57B5">
      <w:r>
        <w:rPr>
          <w:b/>
        </w:rPr>
        <w:t xml:space="preserve">VIDEO: </w:t>
      </w:r>
      <w:r w:rsidRPr="00496608">
        <w:rPr>
          <w:b/>
        </w:rPr>
        <w:t xml:space="preserve">Leavitt Gave Credence To A Conspiracy Theory That The FBI Was Behind The Capitol </w:t>
      </w:r>
      <w:proofErr w:type="spellStart"/>
      <w:r w:rsidRPr="00496608">
        <w:rPr>
          <w:b/>
        </w:rPr>
        <w:t>Riot</w:t>
      </w:r>
      <w:r>
        <w:rPr>
          <w:b/>
        </w:rPr>
        <w:t>.</w:t>
      </w:r>
      <w:r>
        <w:t>According</w:t>
      </w:r>
      <w:proofErr w:type="spellEnd"/>
      <w:r>
        <w:t xml:space="preserve"> to the Government Integrity Project, via </w:t>
      </w:r>
      <w:proofErr w:type="gramStart"/>
      <w:r>
        <w:t>YouTube  “</w:t>
      </w:r>
      <w:proofErr w:type="gramEnd"/>
      <w:r>
        <w:t>LEAVITT: We need to play a massive role in looking at the government's knowledge of January 6. Nancy Pelosi’s role, we need a simple answer to this question who is Ray Epps? And where is he? I mean, really? These are the questions that Congress should be answering. And it shows, this is the best example of the Democrat regime, making primetime hearings out of the January 6</w:t>
      </w:r>
      <w:r w:rsidRPr="00BC0247">
        <w:rPr>
          <w:vertAlign w:val="superscript"/>
        </w:rPr>
        <w:t>th</w:t>
      </w:r>
      <w:r>
        <w:t xml:space="preserve"> sham, partisan, </w:t>
      </w:r>
      <w:proofErr w:type="spellStart"/>
      <w:r>
        <w:t>witchhunt</w:t>
      </w:r>
      <w:proofErr w:type="spellEnd"/>
      <w:r>
        <w:t xml:space="preserve"> committee that Nancy Pelosi has bended every rule in the book to try and paint Donald Trump as the culprit of this.” [Government Integrity Project via YouTube, </w:t>
      </w:r>
      <w:hyperlink r:id="rId11" w:history="1">
        <w:r w:rsidRPr="00496608">
          <w:rPr>
            <w:rStyle w:val="Hyperlink"/>
          </w:rPr>
          <w:t>8/13/22</w:t>
        </w:r>
      </w:hyperlink>
      <w:r>
        <w:t xml:space="preserve">] </w:t>
      </w:r>
    </w:p>
    <w:p w14:paraId="4B19EF1A" w14:textId="77777777" w:rsidR="002A57B5" w:rsidRDefault="002A57B5" w:rsidP="002A57B5"/>
    <w:p w14:paraId="3CF6956F" w14:textId="77777777" w:rsidR="002A57B5" w:rsidRPr="00496608" w:rsidRDefault="002A57B5" w:rsidP="002A57B5">
      <w:pPr>
        <w:rPr>
          <w:b/>
        </w:rPr>
      </w:pPr>
      <w:r w:rsidRPr="00496608">
        <w:rPr>
          <w:b/>
        </w:rPr>
        <w:t xml:space="preserve">Leavitt Said </w:t>
      </w:r>
      <w:proofErr w:type="gramStart"/>
      <w:r w:rsidRPr="00496608">
        <w:rPr>
          <w:b/>
        </w:rPr>
        <w:t>The</w:t>
      </w:r>
      <w:proofErr w:type="gramEnd"/>
      <w:r w:rsidRPr="00496608">
        <w:rPr>
          <w:b/>
        </w:rPr>
        <w:t xml:space="preserve"> Idea That American Democracy Is In Jeopardy Was A “Manufactured Talking Point By</w:t>
      </w:r>
    </w:p>
    <w:p w14:paraId="5ACF86C2" w14:textId="7EEEB553" w:rsidR="002A57B5" w:rsidRDefault="002A57B5" w:rsidP="002A57B5">
      <w:r w:rsidRPr="00496608">
        <w:rPr>
          <w:b/>
        </w:rPr>
        <w:t xml:space="preserve">The Left-Wing Media </w:t>
      </w:r>
      <w:proofErr w:type="gramStart"/>
      <w:r w:rsidRPr="00496608">
        <w:rPr>
          <w:b/>
        </w:rPr>
        <w:t>To</w:t>
      </w:r>
      <w:proofErr w:type="gramEnd"/>
      <w:r w:rsidRPr="00496608">
        <w:rPr>
          <w:b/>
        </w:rPr>
        <w:t xml:space="preserve"> Push Their Assaults On Our Constitutional Rights.”</w:t>
      </w:r>
      <w:r>
        <w:rPr>
          <w:b/>
        </w:rPr>
        <w:t xml:space="preserve"> </w:t>
      </w:r>
      <w:r>
        <w:t>According to WMUR,</w:t>
      </w:r>
      <w:r w:rsidRPr="00496608">
        <w:rPr>
          <w:b/>
        </w:rPr>
        <w:t xml:space="preserve"> </w:t>
      </w:r>
      <w:r w:rsidRPr="00EA21B9">
        <w:t>“</w:t>
      </w:r>
      <w:r>
        <w:t xml:space="preserve">QUESTION: Why do you think polls show </w:t>
      </w:r>
      <w:proofErr w:type="gramStart"/>
      <w:r>
        <w:t>a majority of</w:t>
      </w:r>
      <w:proofErr w:type="gramEnd"/>
      <w:r>
        <w:t xml:space="preserve"> Americans believe democracy is in jeopardy? LEAVITT: The basis of this question is a manufactured talking point by the left-wing media to push their assaults on our constitutional rights, advance their woke agenda, and a desperate ploy to distract voters from the abysmal agenda of Joe Biden and the Democrats in DC. Americans aren’t losing faith in our </w:t>
      </w:r>
      <w:proofErr w:type="gramStart"/>
      <w:r>
        <w:t>democracy,</w:t>
      </w:r>
      <w:proofErr w:type="gramEnd"/>
      <w:r>
        <w:t xml:space="preserve"> they are losing trust in our institutions because the Democrats are overreaching with them every chance they can get.” [WMUR</w:t>
      </w:r>
      <w:hyperlink r:id="rId12" w:history="1">
        <w:r w:rsidRPr="00496608">
          <w:rPr>
            <w:rStyle w:val="Hyperlink"/>
          </w:rPr>
          <w:t>, 8/1/22</w:t>
        </w:r>
      </w:hyperlink>
      <w:r>
        <w:t>]</w:t>
      </w:r>
    </w:p>
    <w:p w14:paraId="6671AC99" w14:textId="77777777" w:rsidR="002A57B5" w:rsidRDefault="002A57B5" w:rsidP="002A57B5"/>
    <w:p w14:paraId="31F7478B" w14:textId="77777777" w:rsidR="002A57B5" w:rsidRDefault="002A57B5" w:rsidP="002A57B5">
      <w:pPr>
        <w:pStyle w:val="Heading3"/>
      </w:pPr>
      <w:r>
        <w:lastRenderedPageBreak/>
        <w:t>Leavitt Said There Was A Two-Tier Justice System For January 6 Rioters And Decried Their Incarceration</w:t>
      </w:r>
    </w:p>
    <w:p w14:paraId="768070CA" w14:textId="77777777" w:rsidR="002A57B5" w:rsidRDefault="002A57B5" w:rsidP="002A57B5"/>
    <w:p w14:paraId="3873F8A8" w14:textId="77777777" w:rsidR="002A57B5" w:rsidRDefault="002A57B5" w:rsidP="002A57B5">
      <w:r>
        <w:rPr>
          <w:b/>
        </w:rPr>
        <w:t>VIDEO: Leavitt: “</w:t>
      </w:r>
      <w:r w:rsidRPr="00F0400A">
        <w:rPr>
          <w:b/>
        </w:rPr>
        <w:t xml:space="preserve">The Biden Department of Justice </w:t>
      </w:r>
      <w:r>
        <w:rPr>
          <w:b/>
        </w:rPr>
        <w:t>I</w:t>
      </w:r>
      <w:r w:rsidRPr="00F0400A">
        <w:rPr>
          <w:b/>
        </w:rPr>
        <w:t xml:space="preserve">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  <w:r w:rsidRPr="00F0400A">
        <w:rPr>
          <w:b/>
        </w:rPr>
        <w:t>wo-</w:t>
      </w:r>
      <w:r>
        <w:rPr>
          <w:b/>
        </w:rPr>
        <w:t>T</w:t>
      </w:r>
      <w:r w:rsidRPr="00F0400A">
        <w:rPr>
          <w:b/>
        </w:rPr>
        <w:t xml:space="preserve">ier </w:t>
      </w:r>
      <w:r>
        <w:rPr>
          <w:b/>
        </w:rPr>
        <w:t>J</w:t>
      </w:r>
      <w:r w:rsidRPr="00F0400A">
        <w:rPr>
          <w:b/>
        </w:rPr>
        <w:t xml:space="preserve">ustice </w:t>
      </w:r>
      <w:r>
        <w:rPr>
          <w:b/>
        </w:rPr>
        <w:t>S</w:t>
      </w:r>
      <w:r w:rsidRPr="00F0400A">
        <w:rPr>
          <w:b/>
        </w:rPr>
        <w:t xml:space="preserve">ystem </w:t>
      </w:r>
      <w:r>
        <w:rPr>
          <w:b/>
        </w:rPr>
        <w:t>I</w:t>
      </w:r>
      <w:r w:rsidRPr="00F0400A">
        <w:rPr>
          <w:b/>
        </w:rPr>
        <w:t>n Washington</w:t>
      </w:r>
      <w:r>
        <w:rPr>
          <w:b/>
        </w:rPr>
        <w:t>,</w:t>
      </w:r>
      <w:r w:rsidRPr="00F0400A">
        <w:rPr>
          <w:b/>
        </w:rPr>
        <w:t xml:space="preserve"> D.C.</w:t>
      </w:r>
      <w:r>
        <w:rPr>
          <w:b/>
        </w:rPr>
        <w:t xml:space="preserve">” </w:t>
      </w:r>
      <w:r>
        <w:t>According to One America News via YouTube, “</w:t>
      </w:r>
      <w:r w:rsidRPr="00496608">
        <w:t>LEAVITT: The Biden Department of Justice is a two</w:t>
      </w:r>
      <w:r>
        <w:t>-</w:t>
      </w:r>
      <w:r w:rsidRPr="00496608">
        <w:t>tier justice system in Washington</w:t>
      </w:r>
      <w:r>
        <w:t>,</w:t>
      </w:r>
      <w:r w:rsidRPr="00496608">
        <w:t xml:space="preserve"> D.C. If you were a peaceful protestor on January 6th, who committed nonviolent crimes, you are going to jail at the helm of this Department of Justice for years. But if you're a powerful </w:t>
      </w:r>
      <w:r>
        <w:t>D</w:t>
      </w:r>
      <w:r w:rsidRPr="00496608">
        <w:t>emocrat attorney, like Sussman, who represents Hilary Clinton and helped orchestrate</w:t>
      </w:r>
      <w:proofErr w:type="gramStart"/>
      <w:r w:rsidRPr="00496608">
        <w:t>,</w:t>
      </w:r>
      <w:r>
        <w:t xml:space="preserve"> by the way,</w:t>
      </w:r>
      <w:r w:rsidRPr="00496608">
        <w:t xml:space="preserve"> the</w:t>
      </w:r>
      <w:proofErr w:type="gramEnd"/>
      <w:r w:rsidRPr="00496608">
        <w:t xml:space="preserve"> greatest political scandal in American </w:t>
      </w:r>
      <w:r>
        <w:t>h</w:t>
      </w:r>
      <w:r w:rsidRPr="00496608">
        <w:t>istory</w:t>
      </w:r>
      <w:r>
        <w:t xml:space="preserve"> against former president, my former boss, Donald Trump,</w:t>
      </w:r>
      <w:r w:rsidRPr="00496608">
        <w:t xml:space="preserve"> </w:t>
      </w:r>
      <w:r>
        <w:t xml:space="preserve">then </w:t>
      </w:r>
      <w:r w:rsidRPr="00496608">
        <w:t>you get off scot</w:t>
      </w:r>
      <w:r>
        <w:t>ch</w:t>
      </w:r>
      <w:r w:rsidRPr="00496608">
        <w:t xml:space="preserve"> free.” [One America News</w:t>
      </w:r>
      <w:r>
        <w:t xml:space="preserve"> via YouTube</w:t>
      </w:r>
      <w:r w:rsidRPr="00496608">
        <w:t xml:space="preserve">, </w:t>
      </w:r>
      <w:hyperlink r:id="rId13" w:history="1">
        <w:r w:rsidRPr="00496608">
          <w:rPr>
            <w:rStyle w:val="Hyperlink"/>
          </w:rPr>
          <w:t>5/31/22</w:t>
        </w:r>
      </w:hyperlink>
      <w:r w:rsidRPr="00496608">
        <w:t xml:space="preserve">] </w:t>
      </w:r>
    </w:p>
    <w:p w14:paraId="541727DC" w14:textId="77777777" w:rsidR="002A57B5" w:rsidRDefault="002A57B5" w:rsidP="002A57B5"/>
    <w:p w14:paraId="1761132B" w14:textId="77777777" w:rsidR="002A57B5" w:rsidRPr="00EE435B" w:rsidRDefault="002A57B5" w:rsidP="002A57B5">
      <w:pPr>
        <w:rPr>
          <w:b/>
        </w:rPr>
      </w:pPr>
      <w:r>
        <w:rPr>
          <w:b/>
        </w:rPr>
        <w:t xml:space="preserve">VIDEO: </w:t>
      </w:r>
      <w:r w:rsidRPr="00EE435B">
        <w:rPr>
          <w:b/>
        </w:rPr>
        <w:t xml:space="preserve">Leavitt: “We Have These Protesters Who Were </w:t>
      </w:r>
      <w:proofErr w:type="gramStart"/>
      <w:r w:rsidRPr="00EE435B">
        <w:rPr>
          <w:b/>
        </w:rPr>
        <w:t>At</w:t>
      </w:r>
      <w:proofErr w:type="gramEnd"/>
      <w:r w:rsidRPr="00EE435B">
        <w:rPr>
          <w:b/>
        </w:rPr>
        <w:t xml:space="preserve"> The Capitol For A Peaceful Protest, And They’re Being</w:t>
      </w:r>
    </w:p>
    <w:p w14:paraId="02290FD9" w14:textId="77777777" w:rsidR="002A57B5" w:rsidRDefault="002A57B5" w:rsidP="002A57B5">
      <w:r w:rsidRPr="00EE435B">
        <w:rPr>
          <w:b/>
        </w:rPr>
        <w:t xml:space="preserve">Tortured In Our Prison System. It’s Disturbing. We Have </w:t>
      </w:r>
      <w:proofErr w:type="gramStart"/>
      <w:r w:rsidRPr="00EE435B">
        <w:rPr>
          <w:b/>
        </w:rPr>
        <w:t>A</w:t>
      </w:r>
      <w:proofErr w:type="gramEnd"/>
      <w:r w:rsidRPr="00EE435B">
        <w:rPr>
          <w:b/>
        </w:rPr>
        <w:t xml:space="preserve"> Two-Tiered Justice System.”</w:t>
      </w:r>
      <w:r>
        <w:rPr>
          <w:b/>
        </w:rPr>
        <w:t xml:space="preserve"> </w:t>
      </w:r>
      <w:r>
        <w:t xml:space="preserve">According to Real America’s Voice via Twitter, LEAVITT: “We have these protesters who were at the Capitol for a peaceful protest, and they’re being tortured in our prison system. It’s disturbing. We have a two-tiered justice system. We </w:t>
      </w:r>
      <w:proofErr w:type="gramStart"/>
      <w:r>
        <w:t>have to</w:t>
      </w:r>
      <w:proofErr w:type="gramEnd"/>
      <w:r>
        <w:t xml:space="preserve"> talk about it. And I agree with President Trump, the January 6th committee is an absolute sham. Anyone who has been a part of it should be absolutely primaried and elected out of office. It’s a waste of taxpayer dollars. So many issues in our country right now because Joe Biden is destroying it single-handedly. Congress should be focused on the issues that matter to the American people, not another witch hunt against President Trump and his supporters.” [Real America’s Voice via Twitter, </w:t>
      </w:r>
      <w:hyperlink r:id="rId14" w:history="1">
        <w:r w:rsidRPr="00EE435B">
          <w:rPr>
            <w:rStyle w:val="Hyperlink"/>
          </w:rPr>
          <w:t>2/2/22</w:t>
        </w:r>
      </w:hyperlink>
      <w:r>
        <w:t xml:space="preserve">] </w:t>
      </w:r>
    </w:p>
    <w:p w14:paraId="7C51A649" w14:textId="77777777" w:rsidR="002A57B5" w:rsidRDefault="002A57B5" w:rsidP="002A57B5"/>
    <w:p w14:paraId="63653009" w14:textId="77777777" w:rsidR="002A57B5" w:rsidRPr="00496608" w:rsidRDefault="002A57B5" w:rsidP="002A57B5">
      <w:pPr>
        <w:pStyle w:val="Heading4"/>
      </w:pPr>
      <w:r>
        <w:t xml:space="preserve">Leavitt Said That </w:t>
      </w:r>
      <w:proofErr w:type="gramStart"/>
      <w:r>
        <w:t>The</w:t>
      </w:r>
      <w:proofErr w:type="gramEnd"/>
      <w:r>
        <w:t xml:space="preserve"> Protestors On January 6 Were “Peaceful”</w:t>
      </w:r>
    </w:p>
    <w:p w14:paraId="3BF0C13B" w14:textId="77777777" w:rsidR="002A57B5" w:rsidRDefault="002A57B5" w:rsidP="002A57B5"/>
    <w:p w14:paraId="1E31C6DB" w14:textId="77777777" w:rsidR="002A57B5" w:rsidRDefault="002A57B5" w:rsidP="002A57B5">
      <w:r>
        <w:rPr>
          <w:b/>
        </w:rPr>
        <w:t xml:space="preserve">VIDEO: </w:t>
      </w:r>
      <w:r w:rsidRPr="00496608">
        <w:rPr>
          <w:b/>
        </w:rPr>
        <w:t xml:space="preserve">Leavitt Decried </w:t>
      </w:r>
      <w:r>
        <w:rPr>
          <w:b/>
        </w:rPr>
        <w:t xml:space="preserve">What She Called </w:t>
      </w:r>
      <w:r w:rsidRPr="00496608">
        <w:rPr>
          <w:b/>
        </w:rPr>
        <w:t>“Peaceful Protester</w:t>
      </w:r>
      <w:r>
        <w:rPr>
          <w:b/>
        </w:rPr>
        <w:t xml:space="preserve">s </w:t>
      </w:r>
      <w:proofErr w:type="gramStart"/>
      <w:r w:rsidRPr="00496608">
        <w:rPr>
          <w:b/>
        </w:rPr>
        <w:t>On</w:t>
      </w:r>
      <w:proofErr w:type="gramEnd"/>
      <w:r w:rsidRPr="00496608">
        <w:rPr>
          <w:b/>
        </w:rPr>
        <w:t xml:space="preserve"> January 6th” Being Thrown In Jail For Years.</w:t>
      </w:r>
      <w:r>
        <w:rPr>
          <w:b/>
        </w:rPr>
        <w:t xml:space="preserve"> </w:t>
      </w:r>
      <w:r>
        <w:t>According to One America News via YouTube, “</w:t>
      </w:r>
      <w:r w:rsidRPr="00496608">
        <w:t>LEAVITT: The Biden Department of Justice is a two</w:t>
      </w:r>
      <w:r>
        <w:t>-</w:t>
      </w:r>
      <w:r w:rsidRPr="00496608">
        <w:t>tier justice system in Washington</w:t>
      </w:r>
      <w:r>
        <w:t>,</w:t>
      </w:r>
      <w:r w:rsidRPr="00496608">
        <w:t xml:space="preserve"> D.C. If you were a peaceful protestor on January 6th, who committed nonviolent crimes, you are going to jail at the helm of this Department of Justice for years. But if you're a powerful </w:t>
      </w:r>
      <w:r>
        <w:t>D</w:t>
      </w:r>
      <w:r w:rsidRPr="00496608">
        <w:t>emocrat attorney, like Sussman, who represents Hilary Clinton and helped orchestrate</w:t>
      </w:r>
      <w:proofErr w:type="gramStart"/>
      <w:r w:rsidRPr="00496608">
        <w:t>,</w:t>
      </w:r>
      <w:r>
        <w:t xml:space="preserve"> by the way,</w:t>
      </w:r>
      <w:r w:rsidRPr="00496608">
        <w:t xml:space="preserve"> the</w:t>
      </w:r>
      <w:proofErr w:type="gramEnd"/>
      <w:r w:rsidRPr="00496608">
        <w:t xml:space="preserve"> greatest political scandal in American </w:t>
      </w:r>
      <w:r>
        <w:t>h</w:t>
      </w:r>
      <w:r w:rsidRPr="00496608">
        <w:t>istory</w:t>
      </w:r>
      <w:r>
        <w:t xml:space="preserve"> against former president, my former boss, Donald Trump,</w:t>
      </w:r>
      <w:r w:rsidRPr="00496608">
        <w:t xml:space="preserve"> </w:t>
      </w:r>
      <w:r>
        <w:t xml:space="preserve">then </w:t>
      </w:r>
      <w:r w:rsidRPr="00496608">
        <w:t>you get off scot</w:t>
      </w:r>
      <w:r>
        <w:t>ch</w:t>
      </w:r>
      <w:r w:rsidRPr="00496608">
        <w:t xml:space="preserve"> free.” [One America News</w:t>
      </w:r>
      <w:r>
        <w:t xml:space="preserve"> via YouTube</w:t>
      </w:r>
      <w:r w:rsidRPr="00496608">
        <w:t xml:space="preserve">, </w:t>
      </w:r>
      <w:hyperlink r:id="rId15" w:history="1">
        <w:r w:rsidRPr="00496608">
          <w:rPr>
            <w:rStyle w:val="Hyperlink"/>
          </w:rPr>
          <w:t>5/31/22</w:t>
        </w:r>
      </w:hyperlink>
      <w:r w:rsidRPr="00496608">
        <w:t xml:space="preserve">] </w:t>
      </w:r>
    </w:p>
    <w:p w14:paraId="76A691E7" w14:textId="77777777" w:rsidR="002A57B5" w:rsidRDefault="002A57B5" w:rsidP="002A57B5"/>
    <w:p w14:paraId="39076809" w14:textId="59602B21" w:rsidR="002A57B5" w:rsidRPr="002A57B5" w:rsidRDefault="002A57B5" w:rsidP="002A57B5">
      <w:r w:rsidRPr="00EA21B9">
        <w:rPr>
          <w:b/>
        </w:rPr>
        <w:t>Leavitt</w:t>
      </w:r>
      <w:r>
        <w:rPr>
          <w:b/>
        </w:rPr>
        <w:t xml:space="preserve"> Claimed January 6</w:t>
      </w:r>
      <w:r w:rsidRPr="00BC0247">
        <w:rPr>
          <w:b/>
          <w:vertAlign w:val="superscript"/>
        </w:rPr>
        <w:t>th</w:t>
      </w:r>
      <w:r>
        <w:rPr>
          <w:b/>
        </w:rPr>
        <w:t xml:space="preserve"> Was A “Peaceful Protest” And Said That Those Who Caused Destruction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Violence Needed To Be Held Accountable. </w:t>
      </w:r>
      <w:r>
        <w:t xml:space="preserve">According to the New Hampshire Journal, “Despite the report, Leavitt said the Jan. 6 riots were a peaceful protest that went wrong because of some individual action. ‘Jan. 6 was a peaceful protest and there were rioters who caused destruction and violence and they need to be held accountable. They do not represent the America First movement,’ Leavitt said.” [New Hampshire Journal, </w:t>
      </w:r>
      <w:hyperlink r:id="rId16" w:history="1">
        <w:r w:rsidRPr="00EA21B9">
          <w:rPr>
            <w:rStyle w:val="Hyperlink"/>
          </w:rPr>
          <w:t>10/25/21</w:t>
        </w:r>
      </w:hyperlink>
      <w:r>
        <w:t>]</w:t>
      </w:r>
    </w:p>
    <w:sectPr w:rsidR="002A57B5" w:rsidRPr="002A57B5" w:rsidSect="00421A66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E8C7" w14:textId="77777777" w:rsidR="00D72DE1" w:rsidRDefault="00D72DE1" w:rsidP="002C33AD">
      <w:r>
        <w:separator/>
      </w:r>
    </w:p>
  </w:endnote>
  <w:endnote w:type="continuationSeparator" w:id="0">
    <w:p w14:paraId="589A50C1" w14:textId="77777777" w:rsidR="00D72DE1" w:rsidRDefault="00D72DE1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DBC4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8C426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13A31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227145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AB2E" w14:textId="77777777" w:rsidR="00D72DE1" w:rsidRDefault="00D72DE1" w:rsidP="002C33AD">
      <w:r>
        <w:separator/>
      </w:r>
    </w:p>
  </w:footnote>
  <w:footnote w:type="continuationSeparator" w:id="0">
    <w:p w14:paraId="041D5AFE" w14:textId="77777777" w:rsidR="00D72DE1" w:rsidRDefault="00D72DE1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B5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423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57B5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A78E8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95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2DE1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DB4E"/>
  <w15:docId w15:val="{42279314-7462-D949-ABD0-4212275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ws.com/article/2022-midterm-elections-abortion-inflation-donald-trump-51418003338eb89abfbfc6aac6909abd" TargetMode="External"/><Relationship Id="rId13" Type="http://schemas.openxmlformats.org/officeDocument/2006/relationships/hyperlink" Target="https://youtu.be/GxIWML7Ya7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mur.com/article/new-hampshire-1st-district-2022-candidates-issues/407725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hjournal.com/racist-cops-have-got-to-go-dartmouth-progressives-protest-police-at-gop-eve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-RW-Rp5n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GxIWML7Ya7k" TargetMode="External"/><Relationship Id="rId10" Type="http://schemas.openxmlformats.org/officeDocument/2006/relationships/hyperlink" Target="https://youtu.be/_Xep9nPw0U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waydailysun.com/opinion/columns/terry-leavitt-cover-our-candidate-now-get-lost/article_0d0a6bec-f340-11ec-b86e-0f8464a07c8b.html" TargetMode="External"/><Relationship Id="rId14" Type="http://schemas.openxmlformats.org/officeDocument/2006/relationships/hyperlink" Target="https://twitter.com/AccountableGOP/status/14888957450255851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2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2</cp:revision>
  <dcterms:created xsi:type="dcterms:W3CDTF">2024-05-14T17:30:00Z</dcterms:created>
  <dcterms:modified xsi:type="dcterms:W3CDTF">2024-05-18T19:01:00Z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