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4D14" w14:textId="76CFD70B" w:rsidR="00D46DAA" w:rsidRDefault="00085BAE" w:rsidP="00085BAE">
      <w:pPr>
        <w:pStyle w:val="Heading1"/>
      </w:pPr>
      <w:r>
        <w:t>Leavitt On Social Safety Net Programs</w:t>
      </w:r>
    </w:p>
    <w:p w14:paraId="575C3F16" w14:textId="77777777" w:rsidR="00085BAE" w:rsidRDefault="00085BAE" w:rsidP="00085BAE"/>
    <w:p w14:paraId="5177EBEF" w14:textId="77777777" w:rsidR="00082587" w:rsidRDefault="00082587" w:rsidP="00082587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Highlights:</w:t>
      </w:r>
    </w:p>
    <w:p w14:paraId="00A31A00" w14:textId="77777777" w:rsidR="00082587" w:rsidRDefault="00082587" w:rsidP="00082587"/>
    <w:p w14:paraId="0C29343D" w14:textId="77777777" w:rsidR="00082587" w:rsidRDefault="00082587" w:rsidP="00082587">
      <w:pPr>
        <w:pStyle w:val="ListParagraph"/>
        <w:numPr>
          <w:ilvl w:val="0"/>
          <w:numId w:val="232"/>
        </w:numPr>
      </w:pPr>
      <w:r>
        <w:t>Karoline Leavitt wanted to change Social Security in its current form.</w:t>
      </w:r>
    </w:p>
    <w:p w14:paraId="23C5D185" w14:textId="77777777" w:rsidR="00082587" w:rsidRDefault="00082587" w:rsidP="00082587">
      <w:pPr>
        <w:pStyle w:val="ListParagraph"/>
        <w:numPr>
          <w:ilvl w:val="1"/>
          <w:numId w:val="232"/>
        </w:numPr>
      </w:pPr>
      <w:r>
        <w:t>Leavitt supported privatizing Social Security.</w:t>
      </w:r>
    </w:p>
    <w:p w14:paraId="7703939F" w14:textId="77777777" w:rsidR="00082587" w:rsidRDefault="00082587" w:rsidP="00082587">
      <w:pPr>
        <w:pStyle w:val="ListParagraph"/>
        <w:numPr>
          <w:ilvl w:val="1"/>
          <w:numId w:val="232"/>
        </w:numPr>
      </w:pPr>
      <w:r>
        <w:t>Leavitt expressed support for raising the Social Security retirement age.</w:t>
      </w:r>
    </w:p>
    <w:p w14:paraId="5F433B13" w14:textId="77777777" w:rsidR="00082587" w:rsidRDefault="00082587" w:rsidP="00082587">
      <w:pPr>
        <w:pStyle w:val="ListParagraph"/>
        <w:ind w:left="1440"/>
      </w:pPr>
    </w:p>
    <w:p w14:paraId="313E372C" w14:textId="77777777" w:rsidR="00082587" w:rsidRPr="003641F6" w:rsidRDefault="00082587" w:rsidP="00082587">
      <w:pPr>
        <w:pStyle w:val="ListParagraph"/>
        <w:numPr>
          <w:ilvl w:val="0"/>
          <w:numId w:val="232"/>
        </w:numPr>
      </w:pPr>
      <w:r>
        <w:t>Karoline Leavitt wanted to repeal the Affordable Care Act.</w:t>
      </w:r>
    </w:p>
    <w:p w14:paraId="1CC1CA3B" w14:textId="77777777" w:rsidR="00082587" w:rsidRDefault="00082587" w:rsidP="00085BAE"/>
    <w:p w14:paraId="6F651A1F" w14:textId="3183202F" w:rsidR="00085BAE" w:rsidRDefault="00A109CD" w:rsidP="00085BAE">
      <w:pPr>
        <w:pStyle w:val="Heading2"/>
      </w:pPr>
      <w:r>
        <w:t xml:space="preserve">Leavitt Wanted </w:t>
      </w:r>
      <w:proofErr w:type="gramStart"/>
      <w:r>
        <w:t>To</w:t>
      </w:r>
      <w:proofErr w:type="gramEnd"/>
      <w:r>
        <w:t xml:space="preserve"> Change Social Security From Its Current Form</w:t>
      </w:r>
    </w:p>
    <w:p w14:paraId="14A810A6" w14:textId="77777777" w:rsidR="00085BAE" w:rsidRDefault="00085BAE" w:rsidP="00085BAE">
      <w:pPr>
        <w:rPr>
          <w:b/>
        </w:rPr>
      </w:pPr>
    </w:p>
    <w:p w14:paraId="0E936DAD" w14:textId="77777777" w:rsidR="00085BAE" w:rsidRDefault="00085BAE" w:rsidP="00085BAE">
      <w:pPr>
        <w:pStyle w:val="Heading3"/>
      </w:pPr>
      <w:r>
        <w:t xml:space="preserve">Leavitt Supported </w:t>
      </w:r>
      <w:r w:rsidRPr="00D601CA">
        <w:t>privatizing</w:t>
      </w:r>
      <w:r>
        <w:t xml:space="preserve"> Social Security</w:t>
      </w:r>
    </w:p>
    <w:p w14:paraId="48E33042" w14:textId="77777777" w:rsidR="00085BAE" w:rsidRPr="00931423" w:rsidRDefault="00085BAE" w:rsidP="00085BAE"/>
    <w:p w14:paraId="4EBF2679" w14:textId="40B131FB" w:rsidR="00085BAE" w:rsidRDefault="00085BAE" w:rsidP="00085BAE">
      <w:r>
        <w:rPr>
          <w:b/>
        </w:rPr>
        <w:t xml:space="preserve">VIDEO: Leavitt Said She Would Be Interested </w:t>
      </w:r>
      <w:proofErr w:type="gramStart"/>
      <w:r>
        <w:rPr>
          <w:b/>
        </w:rPr>
        <w:t>In</w:t>
      </w:r>
      <w:proofErr w:type="gramEnd"/>
      <w:r>
        <w:rPr>
          <w:b/>
        </w:rPr>
        <w:t xml:space="preserve"> Writing The Legislation To Privatize Social Security When She Was Elected To Congress. </w:t>
      </w:r>
      <w:r>
        <w:t>According to WMUR via YouTube, “SEXTON: Do you believe Social Security should be privatized? LEAVITT: I do believe that eventually we are going to need to find solutions to the problem of Social Security. […] And the priv</w:t>
      </w:r>
      <w:r w:rsidR="00082587">
        <w:t>a</w:t>
      </w:r>
      <w:r>
        <w:t xml:space="preserve">tization of Social Security, while grandfathering in those who have already paid into the system, including myself, I think is a solution that should be looked at very closely and I would certainly be interested in proposing legislation to do that when I get to Congress.” [WMUR via YouTube, </w:t>
      </w:r>
      <w:hyperlink r:id="rId8" w:history="1">
        <w:r w:rsidRPr="00B03D85">
          <w:rPr>
            <w:rStyle w:val="Hyperlink"/>
          </w:rPr>
          <w:t>1/23/22</w:t>
        </w:r>
      </w:hyperlink>
      <w:r>
        <w:t>]</w:t>
      </w:r>
    </w:p>
    <w:p w14:paraId="1633C946" w14:textId="77777777" w:rsidR="00085BAE" w:rsidRDefault="00085BAE" w:rsidP="00085BAE"/>
    <w:p w14:paraId="5BBD49AF" w14:textId="77777777" w:rsidR="00085BAE" w:rsidRDefault="00085BAE" w:rsidP="002E5F5C">
      <w:pPr>
        <w:pStyle w:val="Heading3"/>
      </w:pPr>
      <w:r>
        <w:t>Leavitt Expressed Support For Raising The Social Security Retirement Age</w:t>
      </w:r>
    </w:p>
    <w:p w14:paraId="07C0B4D1" w14:textId="77777777" w:rsidR="00085BAE" w:rsidRDefault="00085BAE" w:rsidP="00085BAE"/>
    <w:p w14:paraId="06E55B2B" w14:textId="77777777" w:rsidR="00085BAE" w:rsidRDefault="00085BAE" w:rsidP="00085BAE">
      <w:r>
        <w:rPr>
          <w:b/>
        </w:rPr>
        <w:t xml:space="preserve">VIDEO: </w:t>
      </w:r>
      <w:r w:rsidRPr="00496608">
        <w:rPr>
          <w:b/>
        </w:rPr>
        <w:t xml:space="preserve">Leavitt Expressed Support </w:t>
      </w:r>
      <w:proofErr w:type="gramStart"/>
      <w:r w:rsidRPr="00496608">
        <w:rPr>
          <w:b/>
        </w:rPr>
        <w:t>For</w:t>
      </w:r>
      <w:proofErr w:type="gramEnd"/>
      <w:r w:rsidRPr="00496608">
        <w:rPr>
          <w:b/>
        </w:rPr>
        <w:t xml:space="preserve"> Raising The Retirement Age.</w:t>
      </w:r>
      <w:r>
        <w:t xml:space="preserve"> According to WMUR via YouTube, “LEAVITT: There is so much spending in Washington, D.C. that we can slash before looking at Social Security. We perhaps could increase the age to maintain the program, like I said, then later grandfather Americans into it.” [WMUR via YouTube, </w:t>
      </w:r>
      <w:hyperlink r:id="rId9" w:history="1">
        <w:r w:rsidRPr="00496608">
          <w:rPr>
            <w:rStyle w:val="Hyperlink"/>
          </w:rPr>
          <w:t>1/23/22</w:t>
        </w:r>
      </w:hyperlink>
      <w:r>
        <w:t xml:space="preserve">] </w:t>
      </w:r>
    </w:p>
    <w:p w14:paraId="27E73EAA" w14:textId="77777777" w:rsidR="00085BAE" w:rsidRDefault="00085BAE" w:rsidP="00085BAE"/>
    <w:p w14:paraId="73741B13" w14:textId="6670A2DC" w:rsidR="00A109CD" w:rsidRDefault="00A109CD" w:rsidP="00A109CD">
      <w:pPr>
        <w:pStyle w:val="Heading2"/>
      </w:pPr>
      <w:r>
        <w:t xml:space="preserve">Leavitt Opposed </w:t>
      </w:r>
      <w:proofErr w:type="gramStart"/>
      <w:r>
        <w:t>The</w:t>
      </w:r>
      <w:proofErr w:type="gramEnd"/>
      <w:r>
        <w:t xml:space="preserve"> Affordable Care Act</w:t>
      </w:r>
    </w:p>
    <w:p w14:paraId="4B0FFD5A" w14:textId="77777777" w:rsidR="00A109CD" w:rsidRDefault="00A109CD" w:rsidP="00085BAE"/>
    <w:p w14:paraId="6D5BC284" w14:textId="77777777" w:rsidR="00085BAE" w:rsidRDefault="00085BAE" w:rsidP="00085BAE">
      <w:pPr>
        <w:pStyle w:val="Heading3"/>
      </w:pPr>
      <w:r>
        <w:t>Leavitt Wanted To Repeal The Affordable Care Act</w:t>
      </w:r>
    </w:p>
    <w:p w14:paraId="74423C15" w14:textId="77777777" w:rsidR="00085BAE" w:rsidRDefault="00085BAE" w:rsidP="00085BAE"/>
    <w:p w14:paraId="2C07F4AE" w14:textId="77777777" w:rsidR="00085BAE" w:rsidRDefault="00085BAE" w:rsidP="00085BAE">
      <w:r>
        <w:rPr>
          <w:b/>
        </w:rPr>
        <w:t xml:space="preserve">AUDIO: Leavitt Said That Obamacare Should “Absolutely” Be Repealed. </w:t>
      </w:r>
      <w:r>
        <w:t xml:space="preserve">According to the Government Integrity Project via YouTube, “QUESTION: My problem is the whole health care system, for me. And now I have three children and it’s just insurmountable, like what, what is the plan? LEAVITT: Absolutely, well first, we should absolutely repeal Obamacare. One hundred percent.” [Government Integrity Project via YouTube, </w:t>
      </w:r>
      <w:hyperlink r:id="rId10" w:history="1">
        <w:r w:rsidRPr="00B03D85">
          <w:rPr>
            <w:rStyle w:val="Hyperlink"/>
          </w:rPr>
          <w:t>7/14/22</w:t>
        </w:r>
      </w:hyperlink>
      <w:r>
        <w:t>]</w:t>
      </w:r>
    </w:p>
    <w:p w14:paraId="0C107BAC" w14:textId="77777777" w:rsidR="00085BAE" w:rsidRPr="00085BAE" w:rsidRDefault="00085BAE" w:rsidP="00085BAE"/>
    <w:sectPr w:rsidR="00085BAE" w:rsidRPr="00085BAE" w:rsidSect="00421A66"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C5FD" w14:textId="77777777" w:rsidR="0008656C" w:rsidRDefault="0008656C" w:rsidP="002C33AD">
      <w:r>
        <w:separator/>
      </w:r>
    </w:p>
  </w:endnote>
  <w:endnote w:type="continuationSeparator" w:id="0">
    <w:p w14:paraId="272BE268" w14:textId="77777777" w:rsidR="0008656C" w:rsidRDefault="0008656C" w:rsidP="002C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?????? Pro W3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48BF" w14:textId="77777777" w:rsidR="005B4C85" w:rsidRDefault="005B4C85" w:rsidP="00AE60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2BA319" w14:textId="77777777" w:rsidR="005B4C85" w:rsidRDefault="005B4C85" w:rsidP="00990C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2813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444CAE" w14:textId="77777777" w:rsidR="005B4C85" w:rsidRDefault="005B4C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BD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B3E86CD" w14:textId="77777777" w:rsidR="005B4C85" w:rsidRDefault="005B4C85" w:rsidP="003C25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89870" w14:textId="77777777" w:rsidR="0008656C" w:rsidRDefault="0008656C" w:rsidP="002C33AD">
      <w:r>
        <w:separator/>
      </w:r>
    </w:p>
  </w:footnote>
  <w:footnote w:type="continuationSeparator" w:id="0">
    <w:p w14:paraId="17C58A5B" w14:textId="77777777" w:rsidR="0008656C" w:rsidRDefault="0008656C" w:rsidP="002C3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D816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shd w:val="clear" w:color="auto" w:fill="FFFFFF"/>
      </w:rPr>
    </w:lvl>
  </w:abstractNum>
  <w:abstractNum w:abstractNumId="2" w15:restartNumberingAfterBreak="0">
    <w:nsid w:val="000734B5"/>
    <w:multiLevelType w:val="multilevel"/>
    <w:tmpl w:val="8A127BE8"/>
    <w:styleLink w:val="List11"/>
    <w:lvl w:ilvl="0">
      <w:numFmt w:val="bullet"/>
      <w:lvlText w:val="•"/>
      <w:lvlJc w:val="left"/>
      <w:rPr>
        <w:rFonts w:ascii="Garamond" w:eastAsia="Garamond" w:hAnsi="Garamond" w:cs="Garamond"/>
        <w:b w:val="0"/>
        <w:bCs w:val="0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</w:abstractNum>
  <w:abstractNum w:abstractNumId="3" w15:restartNumberingAfterBreak="0">
    <w:nsid w:val="004C0E14"/>
    <w:multiLevelType w:val="hybridMultilevel"/>
    <w:tmpl w:val="6D90AB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BE1914"/>
    <w:multiLevelType w:val="hybridMultilevel"/>
    <w:tmpl w:val="AD425A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15E3211"/>
    <w:multiLevelType w:val="hybridMultilevel"/>
    <w:tmpl w:val="DE68F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175208D"/>
    <w:multiLevelType w:val="hybridMultilevel"/>
    <w:tmpl w:val="A0E4D40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1DF0677"/>
    <w:multiLevelType w:val="hybridMultilevel"/>
    <w:tmpl w:val="60589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DF7A53"/>
    <w:multiLevelType w:val="hybridMultilevel"/>
    <w:tmpl w:val="168A2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E4361F"/>
    <w:multiLevelType w:val="hybridMultilevel"/>
    <w:tmpl w:val="0C209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2E520D"/>
    <w:multiLevelType w:val="hybridMultilevel"/>
    <w:tmpl w:val="259E653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45043"/>
    <w:multiLevelType w:val="hybridMultilevel"/>
    <w:tmpl w:val="AA644A3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2E4204A"/>
    <w:multiLevelType w:val="hybridMultilevel"/>
    <w:tmpl w:val="675C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6572EC"/>
    <w:multiLevelType w:val="hybridMultilevel"/>
    <w:tmpl w:val="3D38F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37D1334"/>
    <w:multiLevelType w:val="hybridMultilevel"/>
    <w:tmpl w:val="274E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3E879A2"/>
    <w:multiLevelType w:val="hybridMultilevel"/>
    <w:tmpl w:val="33C439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710EC4"/>
    <w:multiLevelType w:val="hybridMultilevel"/>
    <w:tmpl w:val="A8565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74165F"/>
    <w:multiLevelType w:val="hybridMultilevel"/>
    <w:tmpl w:val="CDF6D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490393B"/>
    <w:multiLevelType w:val="hybridMultilevel"/>
    <w:tmpl w:val="584A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49D1905"/>
    <w:multiLevelType w:val="hybridMultilevel"/>
    <w:tmpl w:val="1408B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4D45661"/>
    <w:multiLevelType w:val="hybridMultilevel"/>
    <w:tmpl w:val="391C3F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4D76C6A"/>
    <w:multiLevelType w:val="hybridMultilevel"/>
    <w:tmpl w:val="E23CC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563504B"/>
    <w:multiLevelType w:val="hybridMultilevel"/>
    <w:tmpl w:val="37840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5A82E5E"/>
    <w:multiLevelType w:val="hybridMultilevel"/>
    <w:tmpl w:val="B7CEE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5B36638"/>
    <w:multiLevelType w:val="hybridMultilevel"/>
    <w:tmpl w:val="58E2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6743101"/>
    <w:multiLevelType w:val="hybridMultilevel"/>
    <w:tmpl w:val="E1EE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527D15"/>
    <w:multiLevelType w:val="hybridMultilevel"/>
    <w:tmpl w:val="CC7A0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6B4DAF"/>
    <w:multiLevelType w:val="hybridMultilevel"/>
    <w:tmpl w:val="CF8A8BB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07EF1CCD"/>
    <w:multiLevelType w:val="hybridMultilevel"/>
    <w:tmpl w:val="1806E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95B2737"/>
    <w:multiLevelType w:val="hybridMultilevel"/>
    <w:tmpl w:val="2B2C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9826ECC"/>
    <w:multiLevelType w:val="hybridMultilevel"/>
    <w:tmpl w:val="BBB6B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B8C2183"/>
    <w:multiLevelType w:val="hybridMultilevel"/>
    <w:tmpl w:val="B9D4A0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BC23A80"/>
    <w:multiLevelType w:val="hybridMultilevel"/>
    <w:tmpl w:val="EA86A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BF2713D"/>
    <w:multiLevelType w:val="hybridMultilevel"/>
    <w:tmpl w:val="62EE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D053D98"/>
    <w:multiLevelType w:val="hybridMultilevel"/>
    <w:tmpl w:val="7700C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D536CB1"/>
    <w:multiLevelType w:val="hybridMultilevel"/>
    <w:tmpl w:val="54CCA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DEA0F73"/>
    <w:multiLevelType w:val="hybridMultilevel"/>
    <w:tmpl w:val="E9DC3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E2C6A26"/>
    <w:multiLevelType w:val="hybridMultilevel"/>
    <w:tmpl w:val="8B1E8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C845A6"/>
    <w:multiLevelType w:val="hybridMultilevel"/>
    <w:tmpl w:val="7E18DF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F85216E"/>
    <w:multiLevelType w:val="hybridMultilevel"/>
    <w:tmpl w:val="D5E8B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08F7AA6"/>
    <w:multiLevelType w:val="hybridMultilevel"/>
    <w:tmpl w:val="1F3C83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09A2094"/>
    <w:multiLevelType w:val="hybridMultilevel"/>
    <w:tmpl w:val="18B2A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10FD748F"/>
    <w:multiLevelType w:val="hybridMultilevel"/>
    <w:tmpl w:val="B34AB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1FF2230"/>
    <w:multiLevelType w:val="hybridMultilevel"/>
    <w:tmpl w:val="9DD475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2416D33"/>
    <w:multiLevelType w:val="hybridMultilevel"/>
    <w:tmpl w:val="267A8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12503C8E"/>
    <w:multiLevelType w:val="hybridMultilevel"/>
    <w:tmpl w:val="A740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2657330"/>
    <w:multiLevelType w:val="hybridMultilevel"/>
    <w:tmpl w:val="7F1A9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12B0236F"/>
    <w:multiLevelType w:val="hybridMultilevel"/>
    <w:tmpl w:val="6DDC1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2F14A50"/>
    <w:multiLevelType w:val="hybridMultilevel"/>
    <w:tmpl w:val="983A8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13140753"/>
    <w:multiLevelType w:val="hybridMultilevel"/>
    <w:tmpl w:val="6178D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3C5233D"/>
    <w:multiLevelType w:val="hybridMultilevel"/>
    <w:tmpl w:val="4D726E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4104B66"/>
    <w:multiLevelType w:val="hybridMultilevel"/>
    <w:tmpl w:val="497EE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4165131"/>
    <w:multiLevelType w:val="hybridMultilevel"/>
    <w:tmpl w:val="F50C6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432787D"/>
    <w:multiLevelType w:val="hybridMultilevel"/>
    <w:tmpl w:val="3474B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43863BF"/>
    <w:multiLevelType w:val="hybridMultilevel"/>
    <w:tmpl w:val="B6A45D7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164D40BB"/>
    <w:multiLevelType w:val="hybridMultilevel"/>
    <w:tmpl w:val="38C6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68E0385"/>
    <w:multiLevelType w:val="hybridMultilevel"/>
    <w:tmpl w:val="6186F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185414DF"/>
    <w:multiLevelType w:val="hybridMultilevel"/>
    <w:tmpl w:val="BC3AA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9E35A4E"/>
    <w:multiLevelType w:val="hybridMultilevel"/>
    <w:tmpl w:val="53E02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A8504A6"/>
    <w:multiLevelType w:val="hybridMultilevel"/>
    <w:tmpl w:val="476C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B287B32"/>
    <w:multiLevelType w:val="hybridMultilevel"/>
    <w:tmpl w:val="7A06C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C8E206E"/>
    <w:multiLevelType w:val="hybridMultilevel"/>
    <w:tmpl w:val="B45A6C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D462E3E"/>
    <w:multiLevelType w:val="hybridMultilevel"/>
    <w:tmpl w:val="693C9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DDA6D82"/>
    <w:multiLevelType w:val="hybridMultilevel"/>
    <w:tmpl w:val="DA92A2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E9869AB"/>
    <w:multiLevelType w:val="hybridMultilevel"/>
    <w:tmpl w:val="147A0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1EDC0664"/>
    <w:multiLevelType w:val="hybridMultilevel"/>
    <w:tmpl w:val="BD308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1F1800CA"/>
    <w:multiLevelType w:val="hybridMultilevel"/>
    <w:tmpl w:val="63F88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F827705"/>
    <w:multiLevelType w:val="hybridMultilevel"/>
    <w:tmpl w:val="8F145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F89774B"/>
    <w:multiLevelType w:val="hybridMultilevel"/>
    <w:tmpl w:val="B352E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2006507A"/>
    <w:multiLevelType w:val="hybridMultilevel"/>
    <w:tmpl w:val="2506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0895BC2"/>
    <w:multiLevelType w:val="hybridMultilevel"/>
    <w:tmpl w:val="EA904D5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212536EE"/>
    <w:multiLevelType w:val="hybridMultilevel"/>
    <w:tmpl w:val="17382F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21334A26"/>
    <w:multiLevelType w:val="hybridMultilevel"/>
    <w:tmpl w:val="8CB47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1404DD6"/>
    <w:multiLevelType w:val="hybridMultilevel"/>
    <w:tmpl w:val="BC361D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14A3B38"/>
    <w:multiLevelType w:val="hybridMultilevel"/>
    <w:tmpl w:val="1BD0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22861E19"/>
    <w:multiLevelType w:val="hybridMultilevel"/>
    <w:tmpl w:val="A9C46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2BD6630"/>
    <w:multiLevelType w:val="hybridMultilevel"/>
    <w:tmpl w:val="005A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3330868"/>
    <w:multiLevelType w:val="hybridMultilevel"/>
    <w:tmpl w:val="5106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5741725"/>
    <w:multiLevelType w:val="hybridMultilevel"/>
    <w:tmpl w:val="D20A5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5A72DE0"/>
    <w:multiLevelType w:val="hybridMultilevel"/>
    <w:tmpl w:val="70E45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5B84282"/>
    <w:multiLevelType w:val="hybridMultilevel"/>
    <w:tmpl w:val="B6A461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6BB2082"/>
    <w:multiLevelType w:val="hybridMultilevel"/>
    <w:tmpl w:val="E39ED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8643BF2"/>
    <w:multiLevelType w:val="hybridMultilevel"/>
    <w:tmpl w:val="D090D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295F65E3"/>
    <w:multiLevelType w:val="hybridMultilevel"/>
    <w:tmpl w:val="EBD0470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29CA63AE"/>
    <w:multiLevelType w:val="hybridMultilevel"/>
    <w:tmpl w:val="934E8494"/>
    <w:lvl w:ilvl="0" w:tplc="7604F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AB47E99"/>
    <w:multiLevelType w:val="hybridMultilevel"/>
    <w:tmpl w:val="EDF8D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B5D587B"/>
    <w:multiLevelType w:val="hybridMultilevel"/>
    <w:tmpl w:val="5E36A0B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2BFE6212"/>
    <w:multiLevelType w:val="hybridMultilevel"/>
    <w:tmpl w:val="2B746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2C0A2681"/>
    <w:multiLevelType w:val="hybridMultilevel"/>
    <w:tmpl w:val="A462C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2C2B3ABE"/>
    <w:multiLevelType w:val="hybridMultilevel"/>
    <w:tmpl w:val="95847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2C765D1F"/>
    <w:multiLevelType w:val="hybridMultilevel"/>
    <w:tmpl w:val="AE0A5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C7D7EDF"/>
    <w:multiLevelType w:val="hybridMultilevel"/>
    <w:tmpl w:val="1B92F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D671377"/>
    <w:multiLevelType w:val="hybridMultilevel"/>
    <w:tmpl w:val="D9CE5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E007B8A"/>
    <w:multiLevelType w:val="hybridMultilevel"/>
    <w:tmpl w:val="6A745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E936753"/>
    <w:multiLevelType w:val="hybridMultilevel"/>
    <w:tmpl w:val="DC98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2EE65995"/>
    <w:multiLevelType w:val="hybridMultilevel"/>
    <w:tmpl w:val="220A6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F2A125B"/>
    <w:multiLevelType w:val="hybridMultilevel"/>
    <w:tmpl w:val="BB543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FD130FD"/>
    <w:multiLevelType w:val="hybridMultilevel"/>
    <w:tmpl w:val="317EF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2176AE0"/>
    <w:multiLevelType w:val="multilevel"/>
    <w:tmpl w:val="E79C13B2"/>
    <w:styleLink w:val="List0"/>
    <w:lvl w:ilvl="0">
      <w:numFmt w:val="bullet"/>
      <w:lvlText w:val="•"/>
      <w:lvlJc w:val="left"/>
      <w:rPr>
        <w:rFonts w:ascii="Garamond" w:eastAsia="Garamond" w:hAnsi="Garamond" w:cs="Garamond"/>
        <w:b/>
        <w:bCs/>
        <w:position w:val="0"/>
      </w:rPr>
    </w:lvl>
    <w:lvl w:ilvl="1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</w:rPr>
    </w:lvl>
    <w:lvl w:ilvl="2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</w:rPr>
    </w:lvl>
    <w:lvl w:ilvl="3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0"/>
      </w:rPr>
    </w:lvl>
    <w:lvl w:ilvl="4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</w:rPr>
    </w:lvl>
    <w:lvl w:ilvl="5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</w:rPr>
    </w:lvl>
    <w:lvl w:ilvl="6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0"/>
      </w:rPr>
    </w:lvl>
    <w:lvl w:ilvl="7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</w:rPr>
    </w:lvl>
    <w:lvl w:ilvl="8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</w:rPr>
    </w:lvl>
  </w:abstractNum>
  <w:abstractNum w:abstractNumId="99" w15:restartNumberingAfterBreak="0">
    <w:nsid w:val="322F6FB5"/>
    <w:multiLevelType w:val="hybridMultilevel"/>
    <w:tmpl w:val="8E82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28C6EA3"/>
    <w:multiLevelType w:val="hybridMultilevel"/>
    <w:tmpl w:val="49F6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2A17559"/>
    <w:multiLevelType w:val="hybridMultilevel"/>
    <w:tmpl w:val="9BFA2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2AD55D2"/>
    <w:multiLevelType w:val="hybridMultilevel"/>
    <w:tmpl w:val="20CA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2C15398"/>
    <w:multiLevelType w:val="hybridMultilevel"/>
    <w:tmpl w:val="4DCE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2C97C61"/>
    <w:multiLevelType w:val="hybridMultilevel"/>
    <w:tmpl w:val="5D945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3C84054"/>
    <w:multiLevelType w:val="hybridMultilevel"/>
    <w:tmpl w:val="0A32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40A1BE9"/>
    <w:multiLevelType w:val="hybridMultilevel"/>
    <w:tmpl w:val="1E06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46A12FB"/>
    <w:multiLevelType w:val="hybridMultilevel"/>
    <w:tmpl w:val="DAA0D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5F23AD3"/>
    <w:multiLevelType w:val="hybridMultilevel"/>
    <w:tmpl w:val="C9566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60D3CC0"/>
    <w:multiLevelType w:val="hybridMultilevel"/>
    <w:tmpl w:val="C04CD68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361750D5"/>
    <w:multiLevelType w:val="hybridMultilevel"/>
    <w:tmpl w:val="7A7A38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7365588"/>
    <w:multiLevelType w:val="hybridMultilevel"/>
    <w:tmpl w:val="2F60C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83F0FD1"/>
    <w:multiLevelType w:val="hybridMultilevel"/>
    <w:tmpl w:val="D586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8915EB6"/>
    <w:multiLevelType w:val="hybridMultilevel"/>
    <w:tmpl w:val="5090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9B107AF"/>
    <w:multiLevelType w:val="hybridMultilevel"/>
    <w:tmpl w:val="4024F3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A6E5E20"/>
    <w:multiLevelType w:val="hybridMultilevel"/>
    <w:tmpl w:val="F82AE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B156078"/>
    <w:multiLevelType w:val="hybridMultilevel"/>
    <w:tmpl w:val="4AA02B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B3A6058"/>
    <w:multiLevelType w:val="hybridMultilevel"/>
    <w:tmpl w:val="9A80B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BA61DA4"/>
    <w:multiLevelType w:val="hybridMultilevel"/>
    <w:tmpl w:val="B818F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BE048A1"/>
    <w:multiLevelType w:val="hybridMultilevel"/>
    <w:tmpl w:val="FF1C6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C4619F2"/>
    <w:multiLevelType w:val="hybridMultilevel"/>
    <w:tmpl w:val="48AA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C8E43F1"/>
    <w:multiLevelType w:val="hybridMultilevel"/>
    <w:tmpl w:val="52DC1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3CF963A7"/>
    <w:multiLevelType w:val="hybridMultilevel"/>
    <w:tmpl w:val="DEA4B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F235028"/>
    <w:multiLevelType w:val="hybridMultilevel"/>
    <w:tmpl w:val="8ED052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F527BE6"/>
    <w:multiLevelType w:val="hybridMultilevel"/>
    <w:tmpl w:val="0E24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FEB5D42"/>
    <w:multiLevelType w:val="hybridMultilevel"/>
    <w:tmpl w:val="FBCC7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18B391E"/>
    <w:multiLevelType w:val="hybridMultilevel"/>
    <w:tmpl w:val="0080A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23B0D73"/>
    <w:multiLevelType w:val="hybridMultilevel"/>
    <w:tmpl w:val="545E2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424102DC"/>
    <w:multiLevelType w:val="hybridMultilevel"/>
    <w:tmpl w:val="E174A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42FE49C1"/>
    <w:multiLevelType w:val="hybridMultilevel"/>
    <w:tmpl w:val="B21A2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432E7810"/>
    <w:multiLevelType w:val="hybridMultilevel"/>
    <w:tmpl w:val="4596E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36B12F8"/>
    <w:multiLevelType w:val="hybridMultilevel"/>
    <w:tmpl w:val="BF82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45F28D7"/>
    <w:multiLevelType w:val="hybridMultilevel"/>
    <w:tmpl w:val="E5463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4F35CA3"/>
    <w:multiLevelType w:val="hybridMultilevel"/>
    <w:tmpl w:val="4A88C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5330689"/>
    <w:multiLevelType w:val="hybridMultilevel"/>
    <w:tmpl w:val="93104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54934AB"/>
    <w:multiLevelType w:val="hybridMultilevel"/>
    <w:tmpl w:val="86E69A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5E77175"/>
    <w:multiLevelType w:val="hybridMultilevel"/>
    <w:tmpl w:val="C61A9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79D08A6"/>
    <w:multiLevelType w:val="hybridMultilevel"/>
    <w:tmpl w:val="0EB69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8651515"/>
    <w:multiLevelType w:val="hybridMultilevel"/>
    <w:tmpl w:val="E9308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 w15:restartNumberingAfterBreak="0">
    <w:nsid w:val="496327F5"/>
    <w:multiLevelType w:val="hybridMultilevel"/>
    <w:tmpl w:val="0074C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499A7017"/>
    <w:multiLevelType w:val="hybridMultilevel"/>
    <w:tmpl w:val="FB58FF4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 w15:restartNumberingAfterBreak="0">
    <w:nsid w:val="4A89375B"/>
    <w:multiLevelType w:val="hybridMultilevel"/>
    <w:tmpl w:val="9F4235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 w15:restartNumberingAfterBreak="0">
    <w:nsid w:val="4ABC55CB"/>
    <w:multiLevelType w:val="hybridMultilevel"/>
    <w:tmpl w:val="28FA67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BC45C4A"/>
    <w:multiLevelType w:val="hybridMultilevel"/>
    <w:tmpl w:val="A3A22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4CF04A78"/>
    <w:multiLevelType w:val="hybridMultilevel"/>
    <w:tmpl w:val="58DA1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D2F58DC"/>
    <w:multiLevelType w:val="hybridMultilevel"/>
    <w:tmpl w:val="6F1C0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 w15:restartNumberingAfterBreak="0">
    <w:nsid w:val="4DA276DC"/>
    <w:multiLevelType w:val="hybridMultilevel"/>
    <w:tmpl w:val="E10E9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 w15:restartNumberingAfterBreak="0">
    <w:nsid w:val="4E2F3856"/>
    <w:multiLevelType w:val="hybridMultilevel"/>
    <w:tmpl w:val="E3DC2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E6427A0"/>
    <w:multiLevelType w:val="hybridMultilevel"/>
    <w:tmpl w:val="0C7AE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F192CFA"/>
    <w:multiLevelType w:val="hybridMultilevel"/>
    <w:tmpl w:val="8DAA5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F6F1663"/>
    <w:multiLevelType w:val="hybridMultilevel"/>
    <w:tmpl w:val="48207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4F8734CF"/>
    <w:multiLevelType w:val="hybridMultilevel"/>
    <w:tmpl w:val="4E184F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09D58A4"/>
    <w:multiLevelType w:val="hybridMultilevel"/>
    <w:tmpl w:val="D4707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10274C8"/>
    <w:multiLevelType w:val="hybridMultilevel"/>
    <w:tmpl w:val="F2EA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1B3050E"/>
    <w:multiLevelType w:val="hybridMultilevel"/>
    <w:tmpl w:val="1478B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 w15:restartNumberingAfterBreak="0">
    <w:nsid w:val="5217121C"/>
    <w:multiLevelType w:val="hybridMultilevel"/>
    <w:tmpl w:val="B6185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2427721"/>
    <w:multiLevelType w:val="hybridMultilevel"/>
    <w:tmpl w:val="6E563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7" w15:restartNumberingAfterBreak="0">
    <w:nsid w:val="525142D7"/>
    <w:multiLevelType w:val="hybridMultilevel"/>
    <w:tmpl w:val="8626C0A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 w15:restartNumberingAfterBreak="0">
    <w:nsid w:val="53036BF0"/>
    <w:multiLevelType w:val="hybridMultilevel"/>
    <w:tmpl w:val="8332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3552BA7"/>
    <w:multiLevelType w:val="hybridMultilevel"/>
    <w:tmpl w:val="AC54B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4074E38"/>
    <w:multiLevelType w:val="hybridMultilevel"/>
    <w:tmpl w:val="F8989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40C21FF"/>
    <w:multiLevelType w:val="hybridMultilevel"/>
    <w:tmpl w:val="1EC26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4CF5001"/>
    <w:multiLevelType w:val="hybridMultilevel"/>
    <w:tmpl w:val="1128A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4EA6814"/>
    <w:multiLevelType w:val="hybridMultilevel"/>
    <w:tmpl w:val="13085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 w15:restartNumberingAfterBreak="0">
    <w:nsid w:val="55197825"/>
    <w:multiLevelType w:val="hybridMultilevel"/>
    <w:tmpl w:val="E446E5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5323618"/>
    <w:multiLevelType w:val="hybridMultilevel"/>
    <w:tmpl w:val="ECCE35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55F67CF"/>
    <w:multiLevelType w:val="hybridMultilevel"/>
    <w:tmpl w:val="5F105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57B290B"/>
    <w:multiLevelType w:val="hybridMultilevel"/>
    <w:tmpl w:val="7EBE9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8" w15:restartNumberingAfterBreak="0">
    <w:nsid w:val="559C7FDD"/>
    <w:multiLevelType w:val="hybridMultilevel"/>
    <w:tmpl w:val="3C7E3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 w15:restartNumberingAfterBreak="0">
    <w:nsid w:val="55B0134C"/>
    <w:multiLevelType w:val="hybridMultilevel"/>
    <w:tmpl w:val="D8A26D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 w15:restartNumberingAfterBreak="0">
    <w:nsid w:val="55D4722E"/>
    <w:multiLevelType w:val="hybridMultilevel"/>
    <w:tmpl w:val="41420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1" w15:restartNumberingAfterBreak="0">
    <w:nsid w:val="55F7240D"/>
    <w:multiLevelType w:val="hybridMultilevel"/>
    <w:tmpl w:val="6F12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6D2727D"/>
    <w:multiLevelType w:val="multilevel"/>
    <w:tmpl w:val="F31C056A"/>
    <w:styleLink w:val="List21"/>
    <w:lvl w:ilvl="0">
      <w:numFmt w:val="bullet"/>
      <w:lvlText w:val="•"/>
      <w:lvlJc w:val="left"/>
      <w:rPr>
        <w:rFonts w:ascii="Garamond" w:eastAsia="Garamond" w:hAnsi="Garamond" w:cs="Garamond"/>
        <w:b w:val="0"/>
        <w:bCs w:val="0"/>
        <w:position w:val="0"/>
        <w:rtl w:val="0"/>
      </w:rPr>
    </w:lvl>
    <w:lvl w:ilvl="1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3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4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6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7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  <w:rtl w:val="0"/>
      </w:rPr>
    </w:lvl>
  </w:abstractNum>
  <w:abstractNum w:abstractNumId="173" w15:restartNumberingAfterBreak="0">
    <w:nsid w:val="56EB4534"/>
    <w:multiLevelType w:val="hybridMultilevel"/>
    <w:tmpl w:val="07A0C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4" w15:restartNumberingAfterBreak="0">
    <w:nsid w:val="57510000"/>
    <w:multiLevelType w:val="hybridMultilevel"/>
    <w:tmpl w:val="3ED83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57646CFA"/>
    <w:multiLevelType w:val="hybridMultilevel"/>
    <w:tmpl w:val="3B6AD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7883403"/>
    <w:multiLevelType w:val="hybridMultilevel"/>
    <w:tmpl w:val="0430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7883F8F"/>
    <w:multiLevelType w:val="hybridMultilevel"/>
    <w:tmpl w:val="0EBE1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58A74C87"/>
    <w:multiLevelType w:val="hybridMultilevel"/>
    <w:tmpl w:val="3BF8F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5B5F15D6"/>
    <w:multiLevelType w:val="hybridMultilevel"/>
    <w:tmpl w:val="7A5C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5C1D20F3"/>
    <w:multiLevelType w:val="hybridMultilevel"/>
    <w:tmpl w:val="81840C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1" w15:restartNumberingAfterBreak="0">
    <w:nsid w:val="5C3112C9"/>
    <w:multiLevelType w:val="hybridMultilevel"/>
    <w:tmpl w:val="AA06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D000C58"/>
    <w:multiLevelType w:val="hybridMultilevel"/>
    <w:tmpl w:val="6308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5D5252AB"/>
    <w:multiLevelType w:val="hybridMultilevel"/>
    <w:tmpl w:val="3E1E58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5D944489"/>
    <w:multiLevelType w:val="hybridMultilevel"/>
    <w:tmpl w:val="F3FC9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5" w15:restartNumberingAfterBreak="0">
    <w:nsid w:val="5E762CEB"/>
    <w:multiLevelType w:val="hybridMultilevel"/>
    <w:tmpl w:val="E3CA5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02816AA"/>
    <w:multiLevelType w:val="hybridMultilevel"/>
    <w:tmpl w:val="4558B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61A41DFA"/>
    <w:multiLevelType w:val="hybridMultilevel"/>
    <w:tmpl w:val="58844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1CD4792"/>
    <w:multiLevelType w:val="hybridMultilevel"/>
    <w:tmpl w:val="DD86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1D91A30"/>
    <w:multiLevelType w:val="hybridMultilevel"/>
    <w:tmpl w:val="A1082B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0" w15:restartNumberingAfterBreak="0">
    <w:nsid w:val="61F376F1"/>
    <w:multiLevelType w:val="hybridMultilevel"/>
    <w:tmpl w:val="ADCA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2E06B78"/>
    <w:multiLevelType w:val="hybridMultilevel"/>
    <w:tmpl w:val="770C6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2EB2113"/>
    <w:multiLevelType w:val="hybridMultilevel"/>
    <w:tmpl w:val="3EAA4F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64196736"/>
    <w:multiLevelType w:val="hybridMultilevel"/>
    <w:tmpl w:val="95D6C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4" w15:restartNumberingAfterBreak="0">
    <w:nsid w:val="65DE3345"/>
    <w:multiLevelType w:val="hybridMultilevel"/>
    <w:tmpl w:val="37365C18"/>
    <w:lvl w:ilvl="0" w:tplc="7604F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91B10FC"/>
    <w:multiLevelType w:val="hybridMultilevel"/>
    <w:tmpl w:val="ABA6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97F67F8"/>
    <w:multiLevelType w:val="hybridMultilevel"/>
    <w:tmpl w:val="EDE04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A1162A8"/>
    <w:multiLevelType w:val="hybridMultilevel"/>
    <w:tmpl w:val="7A1CE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B2D6414"/>
    <w:multiLevelType w:val="hybridMultilevel"/>
    <w:tmpl w:val="60703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B6300DE"/>
    <w:multiLevelType w:val="hybridMultilevel"/>
    <w:tmpl w:val="A7AAC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6C082FC4"/>
    <w:multiLevelType w:val="hybridMultilevel"/>
    <w:tmpl w:val="7116E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6CAD6CB2"/>
    <w:multiLevelType w:val="hybridMultilevel"/>
    <w:tmpl w:val="056C5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2" w15:restartNumberingAfterBreak="0">
    <w:nsid w:val="6CBA78F3"/>
    <w:multiLevelType w:val="hybridMultilevel"/>
    <w:tmpl w:val="30D24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3" w15:restartNumberingAfterBreak="0">
    <w:nsid w:val="6CF014C3"/>
    <w:multiLevelType w:val="hybridMultilevel"/>
    <w:tmpl w:val="467A4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4" w15:restartNumberingAfterBreak="0">
    <w:nsid w:val="6D0A64C6"/>
    <w:multiLevelType w:val="hybridMultilevel"/>
    <w:tmpl w:val="5BFC2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DAB0D4A"/>
    <w:multiLevelType w:val="hybridMultilevel"/>
    <w:tmpl w:val="1316B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6" w15:restartNumberingAfterBreak="0">
    <w:nsid w:val="6F403B4B"/>
    <w:multiLevelType w:val="hybridMultilevel"/>
    <w:tmpl w:val="D362F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7" w15:restartNumberingAfterBreak="0">
    <w:nsid w:val="704E4324"/>
    <w:multiLevelType w:val="hybridMultilevel"/>
    <w:tmpl w:val="7DBE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07E70C9"/>
    <w:multiLevelType w:val="hybridMultilevel"/>
    <w:tmpl w:val="461AC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08D2577"/>
    <w:multiLevelType w:val="hybridMultilevel"/>
    <w:tmpl w:val="ED2A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710F0C86"/>
    <w:multiLevelType w:val="hybridMultilevel"/>
    <w:tmpl w:val="5CC08A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1104F94"/>
    <w:multiLevelType w:val="hybridMultilevel"/>
    <w:tmpl w:val="DE701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2" w15:restartNumberingAfterBreak="0">
    <w:nsid w:val="71883F7B"/>
    <w:multiLevelType w:val="hybridMultilevel"/>
    <w:tmpl w:val="46549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72126A74"/>
    <w:multiLevelType w:val="hybridMultilevel"/>
    <w:tmpl w:val="78CCCD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74C4454D"/>
    <w:multiLevelType w:val="hybridMultilevel"/>
    <w:tmpl w:val="97AAD44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5" w15:restartNumberingAfterBreak="0">
    <w:nsid w:val="75075BAC"/>
    <w:multiLevelType w:val="hybridMultilevel"/>
    <w:tmpl w:val="6E04020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6" w15:restartNumberingAfterBreak="0">
    <w:nsid w:val="7607416E"/>
    <w:multiLevelType w:val="hybridMultilevel"/>
    <w:tmpl w:val="905CA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76BB2AD9"/>
    <w:multiLevelType w:val="hybridMultilevel"/>
    <w:tmpl w:val="22E049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76C243E0"/>
    <w:multiLevelType w:val="hybridMultilevel"/>
    <w:tmpl w:val="40488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9" w15:restartNumberingAfterBreak="0">
    <w:nsid w:val="76C81E3D"/>
    <w:multiLevelType w:val="hybridMultilevel"/>
    <w:tmpl w:val="D154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76D63B89"/>
    <w:multiLevelType w:val="hybridMultilevel"/>
    <w:tmpl w:val="1B70E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1" w15:restartNumberingAfterBreak="0">
    <w:nsid w:val="77B529C0"/>
    <w:multiLevelType w:val="hybridMultilevel"/>
    <w:tmpl w:val="E076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782453C0"/>
    <w:multiLevelType w:val="hybridMultilevel"/>
    <w:tmpl w:val="5E12638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3" w15:restartNumberingAfterBreak="0">
    <w:nsid w:val="7B2D3B90"/>
    <w:multiLevelType w:val="hybridMultilevel"/>
    <w:tmpl w:val="80360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7B611A06"/>
    <w:multiLevelType w:val="hybridMultilevel"/>
    <w:tmpl w:val="1AFA2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5" w15:restartNumberingAfterBreak="0">
    <w:nsid w:val="7D766644"/>
    <w:multiLevelType w:val="hybridMultilevel"/>
    <w:tmpl w:val="21A89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6" w15:restartNumberingAfterBreak="0">
    <w:nsid w:val="7DBF4A6C"/>
    <w:multiLevelType w:val="hybridMultilevel"/>
    <w:tmpl w:val="CEA41E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7" w15:restartNumberingAfterBreak="0">
    <w:nsid w:val="7E11319D"/>
    <w:multiLevelType w:val="hybridMultilevel"/>
    <w:tmpl w:val="108C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EE01B58"/>
    <w:multiLevelType w:val="hybridMultilevel"/>
    <w:tmpl w:val="8A0A4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7EFE3128"/>
    <w:multiLevelType w:val="hybridMultilevel"/>
    <w:tmpl w:val="D4EAA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7F1B77C7"/>
    <w:multiLevelType w:val="hybridMultilevel"/>
    <w:tmpl w:val="D3C0001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1" w15:restartNumberingAfterBreak="0">
    <w:nsid w:val="7F523833"/>
    <w:multiLevelType w:val="multilevel"/>
    <w:tmpl w:val="5A248C66"/>
    <w:styleLink w:val="List1"/>
    <w:lvl w:ilvl="0">
      <w:numFmt w:val="bullet"/>
      <w:lvlText w:val="•"/>
      <w:lvlJc w:val="left"/>
      <w:rPr>
        <w:rFonts w:ascii="Garamond" w:eastAsia="Garamond" w:hAnsi="Garamond" w:cs="Garamond"/>
        <w:b w:val="0"/>
        <w:bCs w:val="0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</w:abstractNum>
  <w:abstractNum w:abstractNumId="232" w15:restartNumberingAfterBreak="0">
    <w:nsid w:val="7F5B0AED"/>
    <w:multiLevelType w:val="hybridMultilevel"/>
    <w:tmpl w:val="C64E552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4508521">
    <w:abstractNumId w:val="0"/>
  </w:num>
  <w:num w:numId="2" w16cid:durableId="1057121952">
    <w:abstractNumId w:val="104"/>
  </w:num>
  <w:num w:numId="3" w16cid:durableId="1345133694">
    <w:abstractNumId w:val="68"/>
  </w:num>
  <w:num w:numId="4" w16cid:durableId="1388648554">
    <w:abstractNumId w:val="215"/>
  </w:num>
  <w:num w:numId="5" w16cid:durableId="1050350057">
    <w:abstractNumId w:val="37"/>
  </w:num>
  <w:num w:numId="6" w16cid:durableId="1097754614">
    <w:abstractNumId w:val="55"/>
  </w:num>
  <w:num w:numId="7" w16cid:durableId="848912854">
    <w:abstractNumId w:val="202"/>
  </w:num>
  <w:num w:numId="8" w16cid:durableId="814880157">
    <w:abstractNumId w:val="5"/>
  </w:num>
  <w:num w:numId="9" w16cid:durableId="1379234488">
    <w:abstractNumId w:val="128"/>
  </w:num>
  <w:num w:numId="10" w16cid:durableId="1389188572">
    <w:abstractNumId w:val="176"/>
  </w:num>
  <w:num w:numId="11" w16cid:durableId="234240462">
    <w:abstractNumId w:val="146"/>
  </w:num>
  <w:num w:numId="12" w16cid:durableId="2096201418">
    <w:abstractNumId w:val="231"/>
  </w:num>
  <w:num w:numId="13" w16cid:durableId="1412658127">
    <w:abstractNumId w:val="172"/>
  </w:num>
  <w:num w:numId="14" w16cid:durableId="1902133482">
    <w:abstractNumId w:val="42"/>
  </w:num>
  <w:num w:numId="15" w16cid:durableId="443967459">
    <w:abstractNumId w:val="191"/>
  </w:num>
  <w:num w:numId="16" w16cid:durableId="1303118173">
    <w:abstractNumId w:val="227"/>
  </w:num>
  <w:num w:numId="17" w16cid:durableId="1741823896">
    <w:abstractNumId w:val="145"/>
  </w:num>
  <w:num w:numId="18" w16cid:durableId="1032192165">
    <w:abstractNumId w:val="33"/>
  </w:num>
  <w:num w:numId="19" w16cid:durableId="997610364">
    <w:abstractNumId w:val="152"/>
  </w:num>
  <w:num w:numId="20" w16cid:durableId="2106490448">
    <w:abstractNumId w:val="188"/>
  </w:num>
  <w:num w:numId="21" w16cid:durableId="1444033754">
    <w:abstractNumId w:val="219"/>
  </w:num>
  <w:num w:numId="22" w16cid:durableId="634413896">
    <w:abstractNumId w:val="28"/>
  </w:num>
  <w:num w:numId="23" w16cid:durableId="1481389715">
    <w:abstractNumId w:val="149"/>
  </w:num>
  <w:num w:numId="24" w16cid:durableId="326058930">
    <w:abstractNumId w:val="209"/>
  </w:num>
  <w:num w:numId="25" w16cid:durableId="872965468">
    <w:abstractNumId w:val="200"/>
  </w:num>
  <w:num w:numId="26" w16cid:durableId="293364503">
    <w:abstractNumId w:val="182"/>
  </w:num>
  <w:num w:numId="27" w16cid:durableId="1511220364">
    <w:abstractNumId w:val="156"/>
  </w:num>
  <w:num w:numId="28" w16cid:durableId="404769198">
    <w:abstractNumId w:val="94"/>
  </w:num>
  <w:num w:numId="29" w16cid:durableId="1952858602">
    <w:abstractNumId w:val="58"/>
  </w:num>
  <w:num w:numId="30" w16cid:durableId="44068947">
    <w:abstractNumId w:val="224"/>
  </w:num>
  <w:num w:numId="31" w16cid:durableId="982543805">
    <w:abstractNumId w:val="222"/>
  </w:num>
  <w:num w:numId="32" w16cid:durableId="920412486">
    <w:abstractNumId w:val="71"/>
  </w:num>
  <w:num w:numId="33" w16cid:durableId="531189920">
    <w:abstractNumId w:val="174"/>
  </w:num>
  <w:num w:numId="34" w16cid:durableId="1200823690">
    <w:abstractNumId w:val="103"/>
  </w:num>
  <w:num w:numId="35" w16cid:durableId="1682393332">
    <w:abstractNumId w:val="19"/>
  </w:num>
  <w:num w:numId="36" w16cid:durableId="1062102815">
    <w:abstractNumId w:val="117"/>
  </w:num>
  <w:num w:numId="37" w16cid:durableId="1822384968">
    <w:abstractNumId w:val="170"/>
  </w:num>
  <w:num w:numId="38" w16cid:durableId="2027557606">
    <w:abstractNumId w:val="184"/>
  </w:num>
  <w:num w:numId="39" w16cid:durableId="1092042629">
    <w:abstractNumId w:val="177"/>
  </w:num>
  <w:num w:numId="40" w16cid:durableId="1410425958">
    <w:abstractNumId w:val="206"/>
  </w:num>
  <w:num w:numId="41" w16cid:durableId="725639721">
    <w:abstractNumId w:val="212"/>
  </w:num>
  <w:num w:numId="42" w16cid:durableId="539704276">
    <w:abstractNumId w:val="56"/>
  </w:num>
  <w:num w:numId="43" w16cid:durableId="191917687">
    <w:abstractNumId w:val="161"/>
  </w:num>
  <w:num w:numId="44" w16cid:durableId="1747533147">
    <w:abstractNumId w:val="195"/>
  </w:num>
  <w:num w:numId="45" w16cid:durableId="747505806">
    <w:abstractNumId w:val="24"/>
  </w:num>
  <w:num w:numId="46" w16cid:durableId="530339581">
    <w:abstractNumId w:val="119"/>
  </w:num>
  <w:num w:numId="47" w16cid:durableId="1230772299">
    <w:abstractNumId w:val="204"/>
  </w:num>
  <w:num w:numId="48" w16cid:durableId="1658873786">
    <w:abstractNumId w:val="52"/>
  </w:num>
  <w:num w:numId="49" w16cid:durableId="78604464">
    <w:abstractNumId w:val="25"/>
  </w:num>
  <w:num w:numId="50" w16cid:durableId="1578520156">
    <w:abstractNumId w:val="36"/>
  </w:num>
  <w:num w:numId="51" w16cid:durableId="492069713">
    <w:abstractNumId w:val="194"/>
  </w:num>
  <w:num w:numId="52" w16cid:durableId="115104555">
    <w:abstractNumId w:val="84"/>
  </w:num>
  <w:num w:numId="53" w16cid:durableId="2130464918">
    <w:abstractNumId w:val="105"/>
  </w:num>
  <w:num w:numId="54" w16cid:durableId="1936817847">
    <w:abstractNumId w:val="91"/>
  </w:num>
  <w:num w:numId="55" w16cid:durableId="562302265">
    <w:abstractNumId w:val="162"/>
  </w:num>
  <w:num w:numId="56" w16cid:durableId="769542622">
    <w:abstractNumId w:val="79"/>
  </w:num>
  <w:num w:numId="57" w16cid:durableId="880942762">
    <w:abstractNumId w:val="80"/>
  </w:num>
  <w:num w:numId="58" w16cid:durableId="746608353">
    <w:abstractNumId w:val="197"/>
  </w:num>
  <w:num w:numId="59" w16cid:durableId="627592638">
    <w:abstractNumId w:val="7"/>
  </w:num>
  <w:num w:numId="60" w16cid:durableId="1109197912">
    <w:abstractNumId w:val="98"/>
  </w:num>
  <w:num w:numId="61" w16cid:durableId="327515192">
    <w:abstractNumId w:val="139"/>
  </w:num>
  <w:num w:numId="62" w16cid:durableId="328290907">
    <w:abstractNumId w:val="179"/>
  </w:num>
  <w:num w:numId="63" w16cid:durableId="1290430963">
    <w:abstractNumId w:val="228"/>
  </w:num>
  <w:num w:numId="64" w16cid:durableId="1062363684">
    <w:abstractNumId w:val="220"/>
  </w:num>
  <w:num w:numId="65" w16cid:durableId="1072780190">
    <w:abstractNumId w:val="193"/>
  </w:num>
  <w:num w:numId="66" w16cid:durableId="1331563687">
    <w:abstractNumId w:val="124"/>
  </w:num>
  <w:num w:numId="67" w16cid:durableId="1285767009">
    <w:abstractNumId w:val="15"/>
  </w:num>
  <w:num w:numId="68" w16cid:durableId="1807429844">
    <w:abstractNumId w:val="72"/>
  </w:num>
  <w:num w:numId="69" w16cid:durableId="1555240618">
    <w:abstractNumId w:val="27"/>
  </w:num>
  <w:num w:numId="70" w16cid:durableId="303200107">
    <w:abstractNumId w:val="43"/>
  </w:num>
  <w:num w:numId="71" w16cid:durableId="449904933">
    <w:abstractNumId w:val="41"/>
  </w:num>
  <w:num w:numId="72" w16cid:durableId="450320513">
    <w:abstractNumId w:val="158"/>
  </w:num>
  <w:num w:numId="73" w16cid:durableId="1373192445">
    <w:abstractNumId w:val="205"/>
  </w:num>
  <w:num w:numId="74" w16cid:durableId="884099917">
    <w:abstractNumId w:val="201"/>
  </w:num>
  <w:num w:numId="75" w16cid:durableId="699084716">
    <w:abstractNumId w:val="147"/>
  </w:num>
  <w:num w:numId="76" w16cid:durableId="147137561">
    <w:abstractNumId w:val="203"/>
  </w:num>
  <w:num w:numId="77" w16cid:durableId="285553374">
    <w:abstractNumId w:val="65"/>
  </w:num>
  <w:num w:numId="78" w16cid:durableId="1610694893">
    <w:abstractNumId w:val="8"/>
  </w:num>
  <w:num w:numId="79" w16cid:durableId="1347906541">
    <w:abstractNumId w:val="131"/>
  </w:num>
  <w:num w:numId="80" w16cid:durableId="208538234">
    <w:abstractNumId w:val="155"/>
  </w:num>
  <w:num w:numId="81" w16cid:durableId="225146110">
    <w:abstractNumId w:val="173"/>
  </w:num>
  <w:num w:numId="82" w16cid:durableId="1674335807">
    <w:abstractNumId w:val="60"/>
  </w:num>
  <w:num w:numId="83" w16cid:durableId="345861733">
    <w:abstractNumId w:val="16"/>
  </w:num>
  <w:num w:numId="84" w16cid:durableId="1072117299">
    <w:abstractNumId w:val="208"/>
  </w:num>
  <w:num w:numId="85" w16cid:durableId="1595942025">
    <w:abstractNumId w:val="47"/>
  </w:num>
  <w:num w:numId="86" w16cid:durableId="588151178">
    <w:abstractNumId w:val="18"/>
  </w:num>
  <w:num w:numId="87" w16cid:durableId="874387957">
    <w:abstractNumId w:val="100"/>
  </w:num>
  <w:num w:numId="88" w16cid:durableId="1479423778">
    <w:abstractNumId w:val="92"/>
  </w:num>
  <w:num w:numId="89" w16cid:durableId="1495415052">
    <w:abstractNumId w:val="196"/>
  </w:num>
  <w:num w:numId="90" w16cid:durableId="1971741271">
    <w:abstractNumId w:val="13"/>
  </w:num>
  <w:num w:numId="91" w16cid:durableId="1531067835">
    <w:abstractNumId w:val="44"/>
  </w:num>
  <w:num w:numId="92" w16cid:durableId="885411368">
    <w:abstractNumId w:val="51"/>
  </w:num>
  <w:num w:numId="93" w16cid:durableId="1086921586">
    <w:abstractNumId w:val="136"/>
  </w:num>
  <w:num w:numId="94" w16cid:durableId="2142451752">
    <w:abstractNumId w:val="125"/>
  </w:num>
  <w:num w:numId="95" w16cid:durableId="469321864">
    <w:abstractNumId w:val="178"/>
  </w:num>
  <w:num w:numId="96" w16cid:durableId="1154639872">
    <w:abstractNumId w:val="153"/>
  </w:num>
  <w:num w:numId="97" w16cid:durableId="1591546471">
    <w:abstractNumId w:val="90"/>
  </w:num>
  <w:num w:numId="98" w16cid:durableId="1414467504">
    <w:abstractNumId w:val="112"/>
  </w:num>
  <w:num w:numId="99" w16cid:durableId="243035255">
    <w:abstractNumId w:val="229"/>
  </w:num>
  <w:num w:numId="100" w16cid:durableId="1555191221">
    <w:abstractNumId w:val="10"/>
  </w:num>
  <w:num w:numId="101" w16cid:durableId="682362453">
    <w:abstractNumId w:val="110"/>
  </w:num>
  <w:num w:numId="102" w16cid:durableId="1210529134">
    <w:abstractNumId w:val="76"/>
  </w:num>
  <w:num w:numId="103" w16cid:durableId="1858620756">
    <w:abstractNumId w:val="39"/>
  </w:num>
  <w:num w:numId="104" w16cid:durableId="1528566815">
    <w:abstractNumId w:val="17"/>
  </w:num>
  <w:num w:numId="105" w16cid:durableId="1447040200">
    <w:abstractNumId w:val="101"/>
  </w:num>
  <w:num w:numId="106" w16cid:durableId="7753857">
    <w:abstractNumId w:val="150"/>
  </w:num>
  <w:num w:numId="107" w16cid:durableId="336812477">
    <w:abstractNumId w:val="89"/>
  </w:num>
  <w:num w:numId="108" w16cid:durableId="273639060">
    <w:abstractNumId w:val="160"/>
  </w:num>
  <w:num w:numId="109" w16cid:durableId="1087773674">
    <w:abstractNumId w:val="102"/>
  </w:num>
  <w:num w:numId="110" w16cid:durableId="1104033640">
    <w:abstractNumId w:val="166"/>
  </w:num>
  <w:num w:numId="111" w16cid:durableId="291710640">
    <w:abstractNumId w:val="199"/>
  </w:num>
  <w:num w:numId="112" w16cid:durableId="225341136">
    <w:abstractNumId w:val="23"/>
  </w:num>
  <w:num w:numId="113" w16cid:durableId="148401836">
    <w:abstractNumId w:val="207"/>
  </w:num>
  <w:num w:numId="114" w16cid:durableId="1938630603">
    <w:abstractNumId w:val="190"/>
  </w:num>
  <w:num w:numId="115" w16cid:durableId="1853841455">
    <w:abstractNumId w:val="85"/>
  </w:num>
  <w:num w:numId="116" w16cid:durableId="913709670">
    <w:abstractNumId w:val="22"/>
  </w:num>
  <w:num w:numId="117" w16cid:durableId="2142309784">
    <w:abstractNumId w:val="106"/>
  </w:num>
  <w:num w:numId="118" w16cid:durableId="1204824241">
    <w:abstractNumId w:val="198"/>
  </w:num>
  <w:num w:numId="119" w16cid:durableId="181088380">
    <w:abstractNumId w:val="107"/>
  </w:num>
  <w:num w:numId="120" w16cid:durableId="273513098">
    <w:abstractNumId w:val="14"/>
  </w:num>
  <w:num w:numId="121" w16cid:durableId="1453592700">
    <w:abstractNumId w:val="126"/>
  </w:num>
  <w:num w:numId="122" w16cid:durableId="1675568532">
    <w:abstractNumId w:val="168"/>
  </w:num>
  <w:num w:numId="123" w16cid:durableId="352583713">
    <w:abstractNumId w:val="211"/>
  </w:num>
  <w:num w:numId="124" w16cid:durableId="667832438">
    <w:abstractNumId w:val="82"/>
  </w:num>
  <w:num w:numId="125" w16cid:durableId="1019041200">
    <w:abstractNumId w:val="12"/>
  </w:num>
  <w:num w:numId="126" w16cid:durableId="1376656957">
    <w:abstractNumId w:val="132"/>
  </w:num>
  <w:num w:numId="127" w16cid:durableId="1067343743">
    <w:abstractNumId w:val="185"/>
  </w:num>
  <w:num w:numId="128" w16cid:durableId="2087919362">
    <w:abstractNumId w:val="21"/>
  </w:num>
  <w:num w:numId="129" w16cid:durableId="2065835969">
    <w:abstractNumId w:val="159"/>
  </w:num>
  <w:num w:numId="130" w16cid:durableId="24335844">
    <w:abstractNumId w:val="81"/>
  </w:num>
  <w:num w:numId="131" w16cid:durableId="592394828">
    <w:abstractNumId w:val="122"/>
  </w:num>
  <w:num w:numId="132" w16cid:durableId="1255867808">
    <w:abstractNumId w:val="134"/>
  </w:num>
  <w:num w:numId="133" w16cid:durableId="1501774683">
    <w:abstractNumId w:val="45"/>
  </w:num>
  <w:num w:numId="134" w16cid:durableId="1881937847">
    <w:abstractNumId w:val="171"/>
  </w:num>
  <w:num w:numId="135" w16cid:durableId="2125997949">
    <w:abstractNumId w:val="26"/>
  </w:num>
  <w:num w:numId="136" w16cid:durableId="385226906">
    <w:abstractNumId w:val="69"/>
  </w:num>
  <w:num w:numId="137" w16cid:durableId="775562638">
    <w:abstractNumId w:val="221"/>
  </w:num>
  <w:num w:numId="138" w16cid:durableId="1218122942">
    <w:abstractNumId w:val="137"/>
  </w:num>
  <w:num w:numId="139" w16cid:durableId="908610959">
    <w:abstractNumId w:val="59"/>
  </w:num>
  <w:num w:numId="140" w16cid:durableId="382103988">
    <w:abstractNumId w:val="62"/>
  </w:num>
  <w:num w:numId="141" w16cid:durableId="1592082959">
    <w:abstractNumId w:val="9"/>
  </w:num>
  <w:num w:numId="142" w16cid:durableId="624626308">
    <w:abstractNumId w:val="111"/>
  </w:num>
  <w:num w:numId="143" w16cid:durableId="271672831">
    <w:abstractNumId w:val="120"/>
  </w:num>
  <w:num w:numId="144" w16cid:durableId="2143423712">
    <w:abstractNumId w:val="181"/>
  </w:num>
  <w:num w:numId="145" w16cid:durableId="736591081">
    <w:abstractNumId w:val="32"/>
  </w:num>
  <w:num w:numId="146" w16cid:durableId="334500866">
    <w:abstractNumId w:val="35"/>
  </w:num>
  <w:num w:numId="147" w16cid:durableId="28455250">
    <w:abstractNumId w:val="167"/>
  </w:num>
  <w:num w:numId="148" w16cid:durableId="1706757909">
    <w:abstractNumId w:val="144"/>
  </w:num>
  <w:num w:numId="149" w16cid:durableId="1774980528">
    <w:abstractNumId w:val="77"/>
  </w:num>
  <w:num w:numId="150" w16cid:durableId="244848605">
    <w:abstractNumId w:val="64"/>
  </w:num>
  <w:num w:numId="151" w16cid:durableId="63795678">
    <w:abstractNumId w:val="87"/>
  </w:num>
  <w:num w:numId="152" w16cid:durableId="1174882031">
    <w:abstractNumId w:val="129"/>
  </w:num>
  <w:num w:numId="153" w16cid:durableId="203716977">
    <w:abstractNumId w:val="118"/>
  </w:num>
  <w:num w:numId="154" w16cid:durableId="212814452">
    <w:abstractNumId w:val="175"/>
  </w:num>
  <w:num w:numId="155" w16cid:durableId="626475602">
    <w:abstractNumId w:val="133"/>
  </w:num>
  <w:num w:numId="156" w16cid:durableId="667636521">
    <w:abstractNumId w:val="66"/>
  </w:num>
  <w:num w:numId="157" w16cid:durableId="520045837">
    <w:abstractNumId w:val="157"/>
  </w:num>
  <w:num w:numId="158" w16cid:durableId="2104108467">
    <w:abstractNumId w:val="75"/>
  </w:num>
  <w:num w:numId="159" w16cid:durableId="1495104521">
    <w:abstractNumId w:val="113"/>
  </w:num>
  <w:num w:numId="160" w16cid:durableId="557589430">
    <w:abstractNumId w:val="93"/>
  </w:num>
  <w:num w:numId="161" w16cid:durableId="1399017714">
    <w:abstractNumId w:val="130"/>
  </w:num>
  <w:num w:numId="162" w16cid:durableId="216938373">
    <w:abstractNumId w:val="97"/>
  </w:num>
  <w:num w:numId="163" w16cid:durableId="1119028707">
    <w:abstractNumId w:val="49"/>
  </w:num>
  <w:num w:numId="164" w16cid:durableId="1498571002">
    <w:abstractNumId w:val="225"/>
  </w:num>
  <w:num w:numId="165" w16cid:durableId="1102604304">
    <w:abstractNumId w:val="53"/>
  </w:num>
  <w:num w:numId="166" w16cid:durableId="340400866">
    <w:abstractNumId w:val="6"/>
  </w:num>
  <w:num w:numId="167" w16cid:durableId="315300384">
    <w:abstractNumId w:val="29"/>
  </w:num>
  <w:num w:numId="168" w16cid:durableId="2126384505">
    <w:abstractNumId w:val="48"/>
  </w:num>
  <w:num w:numId="169" w16cid:durableId="626786805">
    <w:abstractNumId w:val="108"/>
  </w:num>
  <w:num w:numId="170" w16cid:durableId="1697151066">
    <w:abstractNumId w:val="78"/>
  </w:num>
  <w:num w:numId="171" w16cid:durableId="1189568421">
    <w:abstractNumId w:val="88"/>
  </w:num>
  <w:num w:numId="172" w16cid:durableId="365109128">
    <w:abstractNumId w:val="163"/>
  </w:num>
  <w:num w:numId="173" w16cid:durableId="2131698930">
    <w:abstractNumId w:val="46"/>
  </w:num>
  <w:num w:numId="174" w16cid:durableId="720253443">
    <w:abstractNumId w:val="34"/>
  </w:num>
  <w:num w:numId="175" w16cid:durableId="356198613">
    <w:abstractNumId w:val="11"/>
  </w:num>
  <w:num w:numId="176" w16cid:durableId="1022973037">
    <w:abstractNumId w:val="54"/>
  </w:num>
  <w:num w:numId="177" w16cid:durableId="249047657">
    <w:abstractNumId w:val="189"/>
  </w:num>
  <w:num w:numId="178" w16cid:durableId="135412696">
    <w:abstractNumId w:val="70"/>
  </w:num>
  <w:num w:numId="179" w16cid:durableId="1071540394">
    <w:abstractNumId w:val="230"/>
  </w:num>
  <w:num w:numId="180" w16cid:durableId="745228442">
    <w:abstractNumId w:val="180"/>
  </w:num>
  <w:num w:numId="181" w16cid:durableId="1009868709">
    <w:abstractNumId w:val="141"/>
  </w:num>
  <w:num w:numId="182" w16cid:durableId="203255386">
    <w:abstractNumId w:val="140"/>
  </w:num>
  <w:num w:numId="183" w16cid:durableId="893615639">
    <w:abstractNumId w:val="214"/>
  </w:num>
  <w:num w:numId="184" w16cid:durableId="2039117023">
    <w:abstractNumId w:val="169"/>
  </w:num>
  <w:num w:numId="185" w16cid:durableId="99761699">
    <w:abstractNumId w:val="109"/>
  </w:num>
  <w:num w:numId="186" w16cid:durableId="1737701083">
    <w:abstractNumId w:val="4"/>
  </w:num>
  <w:num w:numId="187" w16cid:durableId="2007245758">
    <w:abstractNumId w:val="83"/>
  </w:num>
  <w:num w:numId="188" w16cid:durableId="568657209">
    <w:abstractNumId w:val="232"/>
  </w:num>
  <w:num w:numId="189" w16cid:durableId="23335931">
    <w:abstractNumId w:val="226"/>
  </w:num>
  <w:num w:numId="190" w16cid:durableId="1118256206">
    <w:abstractNumId w:val="2"/>
  </w:num>
  <w:num w:numId="191" w16cid:durableId="1256087997">
    <w:abstractNumId w:val="216"/>
  </w:num>
  <w:num w:numId="192" w16cid:durableId="1966353305">
    <w:abstractNumId w:val="115"/>
  </w:num>
  <w:num w:numId="193" w16cid:durableId="1719546348">
    <w:abstractNumId w:val="99"/>
  </w:num>
  <w:num w:numId="194" w16cid:durableId="1212108280">
    <w:abstractNumId w:val="30"/>
  </w:num>
  <w:num w:numId="195" w16cid:durableId="1130053060">
    <w:abstractNumId w:val="57"/>
  </w:num>
  <w:num w:numId="196" w16cid:durableId="948242422">
    <w:abstractNumId w:val="96"/>
  </w:num>
  <w:num w:numId="197" w16cid:durableId="2131123169">
    <w:abstractNumId w:val="74"/>
  </w:num>
  <w:num w:numId="198" w16cid:durableId="1705131109">
    <w:abstractNumId w:val="67"/>
  </w:num>
  <w:num w:numId="199" w16cid:durableId="241522876">
    <w:abstractNumId w:val="138"/>
  </w:num>
  <w:num w:numId="200" w16cid:durableId="626863398">
    <w:abstractNumId w:val="154"/>
  </w:num>
  <w:num w:numId="201" w16cid:durableId="56786370">
    <w:abstractNumId w:val="127"/>
  </w:num>
  <w:num w:numId="202" w16cid:durableId="688457490">
    <w:abstractNumId w:val="213"/>
  </w:num>
  <w:num w:numId="203" w16cid:durableId="194847970">
    <w:abstractNumId w:val="38"/>
  </w:num>
  <w:num w:numId="204" w16cid:durableId="1683314112">
    <w:abstractNumId w:val="164"/>
  </w:num>
  <w:num w:numId="205" w16cid:durableId="1517840520">
    <w:abstractNumId w:val="143"/>
  </w:num>
  <w:num w:numId="206" w16cid:durableId="1768112738">
    <w:abstractNumId w:val="86"/>
  </w:num>
  <w:num w:numId="207" w16cid:durableId="1526362965">
    <w:abstractNumId w:val="20"/>
  </w:num>
  <w:num w:numId="208" w16cid:durableId="2117212772">
    <w:abstractNumId w:val="40"/>
  </w:num>
  <w:num w:numId="209" w16cid:durableId="1765226904">
    <w:abstractNumId w:val="121"/>
  </w:num>
  <w:num w:numId="210" w16cid:durableId="1668048373">
    <w:abstractNumId w:val="218"/>
  </w:num>
  <w:num w:numId="211" w16cid:durableId="1750150480">
    <w:abstractNumId w:val="151"/>
  </w:num>
  <w:num w:numId="212" w16cid:durableId="291176883">
    <w:abstractNumId w:val="73"/>
  </w:num>
  <w:num w:numId="213" w16cid:durableId="1979601744">
    <w:abstractNumId w:val="223"/>
  </w:num>
  <w:num w:numId="214" w16cid:durableId="360471697">
    <w:abstractNumId w:val="63"/>
  </w:num>
  <w:num w:numId="215" w16cid:durableId="1645813219">
    <w:abstractNumId w:val="135"/>
  </w:num>
  <w:num w:numId="216" w16cid:durableId="1000815384">
    <w:abstractNumId w:val="3"/>
  </w:num>
  <w:num w:numId="217" w16cid:durableId="1814061933">
    <w:abstractNumId w:val="142"/>
  </w:num>
  <w:num w:numId="218" w16cid:durableId="427654157">
    <w:abstractNumId w:val="165"/>
  </w:num>
  <w:num w:numId="219" w16cid:durableId="1928613210">
    <w:abstractNumId w:val="192"/>
  </w:num>
  <w:num w:numId="220" w16cid:durableId="1828784096">
    <w:abstractNumId w:val="217"/>
  </w:num>
  <w:num w:numId="221" w16cid:durableId="1567953545">
    <w:abstractNumId w:val="210"/>
  </w:num>
  <w:num w:numId="222" w16cid:durableId="1367369290">
    <w:abstractNumId w:val="116"/>
  </w:num>
  <w:num w:numId="223" w16cid:durableId="1370185812">
    <w:abstractNumId w:val="50"/>
  </w:num>
  <w:num w:numId="224" w16cid:durableId="952856780">
    <w:abstractNumId w:val="123"/>
  </w:num>
  <w:num w:numId="225" w16cid:durableId="832449783">
    <w:abstractNumId w:val="61"/>
  </w:num>
  <w:num w:numId="226" w16cid:durableId="61367448">
    <w:abstractNumId w:val="114"/>
  </w:num>
  <w:num w:numId="227" w16cid:durableId="866871880">
    <w:abstractNumId w:val="95"/>
  </w:num>
  <w:num w:numId="228" w16cid:durableId="1075013604">
    <w:abstractNumId w:val="186"/>
  </w:num>
  <w:num w:numId="229" w16cid:durableId="1649868925">
    <w:abstractNumId w:val="183"/>
  </w:num>
  <w:num w:numId="230" w16cid:durableId="1745950776">
    <w:abstractNumId w:val="31"/>
  </w:num>
  <w:num w:numId="231" w16cid:durableId="139464449">
    <w:abstractNumId w:val="148"/>
  </w:num>
  <w:num w:numId="232" w16cid:durableId="1002659394">
    <w:abstractNumId w:val="187"/>
  </w:num>
  <w:numIdMacAtCleanup w:val="2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BAE"/>
    <w:rsid w:val="0000007F"/>
    <w:rsid w:val="000011E5"/>
    <w:rsid w:val="0000150F"/>
    <w:rsid w:val="00001DB4"/>
    <w:rsid w:val="00001FE2"/>
    <w:rsid w:val="00005EF7"/>
    <w:rsid w:val="000060EF"/>
    <w:rsid w:val="000061F9"/>
    <w:rsid w:val="00006CEA"/>
    <w:rsid w:val="000077D6"/>
    <w:rsid w:val="00011050"/>
    <w:rsid w:val="0001192F"/>
    <w:rsid w:val="000119D1"/>
    <w:rsid w:val="00011CC6"/>
    <w:rsid w:val="00013A34"/>
    <w:rsid w:val="00014557"/>
    <w:rsid w:val="000150DF"/>
    <w:rsid w:val="000154F3"/>
    <w:rsid w:val="00017276"/>
    <w:rsid w:val="0002083A"/>
    <w:rsid w:val="00020DA5"/>
    <w:rsid w:val="000215D4"/>
    <w:rsid w:val="00023D2A"/>
    <w:rsid w:val="00025207"/>
    <w:rsid w:val="0002571A"/>
    <w:rsid w:val="000268A8"/>
    <w:rsid w:val="000272F2"/>
    <w:rsid w:val="0002738E"/>
    <w:rsid w:val="00027E6A"/>
    <w:rsid w:val="00027FCB"/>
    <w:rsid w:val="000302B7"/>
    <w:rsid w:val="000303C2"/>
    <w:rsid w:val="00032369"/>
    <w:rsid w:val="0003236B"/>
    <w:rsid w:val="000334E6"/>
    <w:rsid w:val="00033893"/>
    <w:rsid w:val="00033FDD"/>
    <w:rsid w:val="00035615"/>
    <w:rsid w:val="00035639"/>
    <w:rsid w:val="00035759"/>
    <w:rsid w:val="000358D6"/>
    <w:rsid w:val="00036AB5"/>
    <w:rsid w:val="00037A1F"/>
    <w:rsid w:val="00037D24"/>
    <w:rsid w:val="00037EF9"/>
    <w:rsid w:val="00040F1D"/>
    <w:rsid w:val="000413AA"/>
    <w:rsid w:val="00042313"/>
    <w:rsid w:val="000424B4"/>
    <w:rsid w:val="000434D7"/>
    <w:rsid w:val="00044AD4"/>
    <w:rsid w:val="0004548A"/>
    <w:rsid w:val="00046F1D"/>
    <w:rsid w:val="00047471"/>
    <w:rsid w:val="00052193"/>
    <w:rsid w:val="00052DD4"/>
    <w:rsid w:val="000539E7"/>
    <w:rsid w:val="00055897"/>
    <w:rsid w:val="00055A2B"/>
    <w:rsid w:val="00056D15"/>
    <w:rsid w:val="00061DFC"/>
    <w:rsid w:val="000630F8"/>
    <w:rsid w:val="0006397F"/>
    <w:rsid w:val="00064964"/>
    <w:rsid w:val="00066964"/>
    <w:rsid w:val="000679DC"/>
    <w:rsid w:val="00070806"/>
    <w:rsid w:val="000708EB"/>
    <w:rsid w:val="00071EE4"/>
    <w:rsid w:val="0007208D"/>
    <w:rsid w:val="00072B08"/>
    <w:rsid w:val="000730D1"/>
    <w:rsid w:val="0007315F"/>
    <w:rsid w:val="00073401"/>
    <w:rsid w:val="00073811"/>
    <w:rsid w:val="00074181"/>
    <w:rsid w:val="00074595"/>
    <w:rsid w:val="00074C46"/>
    <w:rsid w:val="00074F5F"/>
    <w:rsid w:val="00076C68"/>
    <w:rsid w:val="00080501"/>
    <w:rsid w:val="00081D50"/>
    <w:rsid w:val="00082587"/>
    <w:rsid w:val="00082755"/>
    <w:rsid w:val="00083D11"/>
    <w:rsid w:val="00083EDA"/>
    <w:rsid w:val="00085080"/>
    <w:rsid w:val="00085BAE"/>
    <w:rsid w:val="0008656C"/>
    <w:rsid w:val="00092037"/>
    <w:rsid w:val="00093E89"/>
    <w:rsid w:val="0009495C"/>
    <w:rsid w:val="000951DA"/>
    <w:rsid w:val="0009557E"/>
    <w:rsid w:val="000963AF"/>
    <w:rsid w:val="00096EED"/>
    <w:rsid w:val="00097384"/>
    <w:rsid w:val="000973AC"/>
    <w:rsid w:val="000A2133"/>
    <w:rsid w:val="000A21DE"/>
    <w:rsid w:val="000A226C"/>
    <w:rsid w:val="000A2545"/>
    <w:rsid w:val="000A3143"/>
    <w:rsid w:val="000A3695"/>
    <w:rsid w:val="000A3D11"/>
    <w:rsid w:val="000A47D8"/>
    <w:rsid w:val="000A49B8"/>
    <w:rsid w:val="000A583E"/>
    <w:rsid w:val="000A7515"/>
    <w:rsid w:val="000A7BE0"/>
    <w:rsid w:val="000B06E5"/>
    <w:rsid w:val="000B0E01"/>
    <w:rsid w:val="000B1046"/>
    <w:rsid w:val="000B1295"/>
    <w:rsid w:val="000B1D34"/>
    <w:rsid w:val="000B52FB"/>
    <w:rsid w:val="000B5361"/>
    <w:rsid w:val="000B6A60"/>
    <w:rsid w:val="000C09A5"/>
    <w:rsid w:val="000C199A"/>
    <w:rsid w:val="000C1BC9"/>
    <w:rsid w:val="000C1DCD"/>
    <w:rsid w:val="000C3393"/>
    <w:rsid w:val="000C3BFD"/>
    <w:rsid w:val="000C3F42"/>
    <w:rsid w:val="000C6E50"/>
    <w:rsid w:val="000C6F85"/>
    <w:rsid w:val="000D12DF"/>
    <w:rsid w:val="000D19A4"/>
    <w:rsid w:val="000D22F1"/>
    <w:rsid w:val="000D3141"/>
    <w:rsid w:val="000D33AA"/>
    <w:rsid w:val="000D3562"/>
    <w:rsid w:val="000D39BE"/>
    <w:rsid w:val="000D3E1C"/>
    <w:rsid w:val="000D3F96"/>
    <w:rsid w:val="000D404B"/>
    <w:rsid w:val="000D57A9"/>
    <w:rsid w:val="000D5B5E"/>
    <w:rsid w:val="000D65A0"/>
    <w:rsid w:val="000D65C3"/>
    <w:rsid w:val="000D6EF2"/>
    <w:rsid w:val="000D7552"/>
    <w:rsid w:val="000D7CDA"/>
    <w:rsid w:val="000E0DFB"/>
    <w:rsid w:val="000E1B3B"/>
    <w:rsid w:val="000E2365"/>
    <w:rsid w:val="000E2641"/>
    <w:rsid w:val="000E357E"/>
    <w:rsid w:val="000E4631"/>
    <w:rsid w:val="000E52C5"/>
    <w:rsid w:val="000E5538"/>
    <w:rsid w:val="000E65A6"/>
    <w:rsid w:val="000E69E8"/>
    <w:rsid w:val="000E6D35"/>
    <w:rsid w:val="000E6EB5"/>
    <w:rsid w:val="000E6F80"/>
    <w:rsid w:val="000F061E"/>
    <w:rsid w:val="000F09CA"/>
    <w:rsid w:val="000F0B83"/>
    <w:rsid w:val="000F1E24"/>
    <w:rsid w:val="000F3EDB"/>
    <w:rsid w:val="000F3FD2"/>
    <w:rsid w:val="000F4146"/>
    <w:rsid w:val="000F4791"/>
    <w:rsid w:val="000F4C26"/>
    <w:rsid w:val="000F4F72"/>
    <w:rsid w:val="000F57BA"/>
    <w:rsid w:val="000F5B69"/>
    <w:rsid w:val="000F7242"/>
    <w:rsid w:val="000F762C"/>
    <w:rsid w:val="0010014A"/>
    <w:rsid w:val="001002E3"/>
    <w:rsid w:val="00102365"/>
    <w:rsid w:val="00102CD0"/>
    <w:rsid w:val="00103412"/>
    <w:rsid w:val="00105320"/>
    <w:rsid w:val="00105B49"/>
    <w:rsid w:val="00105F16"/>
    <w:rsid w:val="0010672D"/>
    <w:rsid w:val="00107798"/>
    <w:rsid w:val="001102FA"/>
    <w:rsid w:val="0011059A"/>
    <w:rsid w:val="00110D4A"/>
    <w:rsid w:val="001110A1"/>
    <w:rsid w:val="0011283B"/>
    <w:rsid w:val="00112D75"/>
    <w:rsid w:val="0011315F"/>
    <w:rsid w:val="0011463D"/>
    <w:rsid w:val="00114B15"/>
    <w:rsid w:val="00114D65"/>
    <w:rsid w:val="00116B00"/>
    <w:rsid w:val="00116FF3"/>
    <w:rsid w:val="00120785"/>
    <w:rsid w:val="00120E41"/>
    <w:rsid w:val="001220AE"/>
    <w:rsid w:val="001221A3"/>
    <w:rsid w:val="00122616"/>
    <w:rsid w:val="0012326A"/>
    <w:rsid w:val="00123390"/>
    <w:rsid w:val="00123CB9"/>
    <w:rsid w:val="0012421B"/>
    <w:rsid w:val="00125377"/>
    <w:rsid w:val="00126623"/>
    <w:rsid w:val="0012688B"/>
    <w:rsid w:val="001306A4"/>
    <w:rsid w:val="00130A8C"/>
    <w:rsid w:val="00131662"/>
    <w:rsid w:val="00131AFA"/>
    <w:rsid w:val="00132371"/>
    <w:rsid w:val="00134479"/>
    <w:rsid w:val="001347CC"/>
    <w:rsid w:val="00134E06"/>
    <w:rsid w:val="001354C9"/>
    <w:rsid w:val="001357DA"/>
    <w:rsid w:val="00135B14"/>
    <w:rsid w:val="00135DE9"/>
    <w:rsid w:val="001361BD"/>
    <w:rsid w:val="00136E78"/>
    <w:rsid w:val="00140096"/>
    <w:rsid w:val="00140FA8"/>
    <w:rsid w:val="00142452"/>
    <w:rsid w:val="00143FCF"/>
    <w:rsid w:val="00144643"/>
    <w:rsid w:val="00144F0B"/>
    <w:rsid w:val="001456F0"/>
    <w:rsid w:val="0014646A"/>
    <w:rsid w:val="00150691"/>
    <w:rsid w:val="001516BE"/>
    <w:rsid w:val="001540EB"/>
    <w:rsid w:val="00154C13"/>
    <w:rsid w:val="00155465"/>
    <w:rsid w:val="00156F3D"/>
    <w:rsid w:val="00156F6A"/>
    <w:rsid w:val="00157217"/>
    <w:rsid w:val="00160F0A"/>
    <w:rsid w:val="00161967"/>
    <w:rsid w:val="001619A3"/>
    <w:rsid w:val="00161AB1"/>
    <w:rsid w:val="001625C0"/>
    <w:rsid w:val="00163A35"/>
    <w:rsid w:val="00164D4B"/>
    <w:rsid w:val="001653C3"/>
    <w:rsid w:val="00166B1D"/>
    <w:rsid w:val="00166E30"/>
    <w:rsid w:val="00167C84"/>
    <w:rsid w:val="00170260"/>
    <w:rsid w:val="001702FA"/>
    <w:rsid w:val="0017071E"/>
    <w:rsid w:val="00170AAC"/>
    <w:rsid w:val="00170E1D"/>
    <w:rsid w:val="0017288D"/>
    <w:rsid w:val="00172E29"/>
    <w:rsid w:val="00173D57"/>
    <w:rsid w:val="001756FB"/>
    <w:rsid w:val="00175EF7"/>
    <w:rsid w:val="00175F24"/>
    <w:rsid w:val="00176C4E"/>
    <w:rsid w:val="00177740"/>
    <w:rsid w:val="00181671"/>
    <w:rsid w:val="00181A15"/>
    <w:rsid w:val="00181E87"/>
    <w:rsid w:val="001832A0"/>
    <w:rsid w:val="001834F8"/>
    <w:rsid w:val="001837BA"/>
    <w:rsid w:val="00185C73"/>
    <w:rsid w:val="0018621F"/>
    <w:rsid w:val="00187867"/>
    <w:rsid w:val="001904FD"/>
    <w:rsid w:val="001923C4"/>
    <w:rsid w:val="00195A03"/>
    <w:rsid w:val="001973C5"/>
    <w:rsid w:val="001A0554"/>
    <w:rsid w:val="001A06A9"/>
    <w:rsid w:val="001A2180"/>
    <w:rsid w:val="001A2548"/>
    <w:rsid w:val="001A5AEF"/>
    <w:rsid w:val="001A6382"/>
    <w:rsid w:val="001A6993"/>
    <w:rsid w:val="001A6C54"/>
    <w:rsid w:val="001B0612"/>
    <w:rsid w:val="001B06C2"/>
    <w:rsid w:val="001B1EE0"/>
    <w:rsid w:val="001B264B"/>
    <w:rsid w:val="001B2ADC"/>
    <w:rsid w:val="001B3748"/>
    <w:rsid w:val="001B3792"/>
    <w:rsid w:val="001B38BA"/>
    <w:rsid w:val="001B624E"/>
    <w:rsid w:val="001B7734"/>
    <w:rsid w:val="001C13DA"/>
    <w:rsid w:val="001C1DDF"/>
    <w:rsid w:val="001C279B"/>
    <w:rsid w:val="001C2930"/>
    <w:rsid w:val="001C293C"/>
    <w:rsid w:val="001C543F"/>
    <w:rsid w:val="001C5931"/>
    <w:rsid w:val="001C5A40"/>
    <w:rsid w:val="001C5B36"/>
    <w:rsid w:val="001C5F90"/>
    <w:rsid w:val="001C6923"/>
    <w:rsid w:val="001C6E77"/>
    <w:rsid w:val="001C773D"/>
    <w:rsid w:val="001D051B"/>
    <w:rsid w:val="001D1094"/>
    <w:rsid w:val="001D1FDB"/>
    <w:rsid w:val="001D2078"/>
    <w:rsid w:val="001D2176"/>
    <w:rsid w:val="001D2C65"/>
    <w:rsid w:val="001D550E"/>
    <w:rsid w:val="001D73D4"/>
    <w:rsid w:val="001D7410"/>
    <w:rsid w:val="001E1A3D"/>
    <w:rsid w:val="001E1B93"/>
    <w:rsid w:val="001E750F"/>
    <w:rsid w:val="001E77A3"/>
    <w:rsid w:val="001E784C"/>
    <w:rsid w:val="001F1440"/>
    <w:rsid w:val="001F312B"/>
    <w:rsid w:val="001F364A"/>
    <w:rsid w:val="001F4747"/>
    <w:rsid w:val="001F480D"/>
    <w:rsid w:val="001F491E"/>
    <w:rsid w:val="001F6188"/>
    <w:rsid w:val="001F7097"/>
    <w:rsid w:val="001F7319"/>
    <w:rsid w:val="002020AB"/>
    <w:rsid w:val="00202958"/>
    <w:rsid w:val="0020334F"/>
    <w:rsid w:val="00203945"/>
    <w:rsid w:val="00203EE1"/>
    <w:rsid w:val="00204AEE"/>
    <w:rsid w:val="00204BB3"/>
    <w:rsid w:val="00204D20"/>
    <w:rsid w:val="002063F5"/>
    <w:rsid w:val="00206D37"/>
    <w:rsid w:val="00207E8E"/>
    <w:rsid w:val="002110D8"/>
    <w:rsid w:val="00211785"/>
    <w:rsid w:val="00211B26"/>
    <w:rsid w:val="00211B54"/>
    <w:rsid w:val="00212187"/>
    <w:rsid w:val="0021280C"/>
    <w:rsid w:val="00214315"/>
    <w:rsid w:val="00214D1D"/>
    <w:rsid w:val="0021534F"/>
    <w:rsid w:val="00215F02"/>
    <w:rsid w:val="00216928"/>
    <w:rsid w:val="00217135"/>
    <w:rsid w:val="002177C6"/>
    <w:rsid w:val="00221B00"/>
    <w:rsid w:val="00222479"/>
    <w:rsid w:val="002231F7"/>
    <w:rsid w:val="00223ECD"/>
    <w:rsid w:val="0022427F"/>
    <w:rsid w:val="002252D8"/>
    <w:rsid w:val="00225B97"/>
    <w:rsid w:val="00226C0A"/>
    <w:rsid w:val="002275C3"/>
    <w:rsid w:val="002279A0"/>
    <w:rsid w:val="0023004B"/>
    <w:rsid w:val="0023165B"/>
    <w:rsid w:val="00232080"/>
    <w:rsid w:val="00232592"/>
    <w:rsid w:val="002332B4"/>
    <w:rsid w:val="00233C3A"/>
    <w:rsid w:val="0023441B"/>
    <w:rsid w:val="00235B86"/>
    <w:rsid w:val="00235CD1"/>
    <w:rsid w:val="00235D72"/>
    <w:rsid w:val="00235FDB"/>
    <w:rsid w:val="002375AF"/>
    <w:rsid w:val="0024008C"/>
    <w:rsid w:val="00241C33"/>
    <w:rsid w:val="00241CA2"/>
    <w:rsid w:val="00241D41"/>
    <w:rsid w:val="00242299"/>
    <w:rsid w:val="00242B64"/>
    <w:rsid w:val="00243CD8"/>
    <w:rsid w:val="00243E35"/>
    <w:rsid w:val="00245411"/>
    <w:rsid w:val="00245E83"/>
    <w:rsid w:val="002467D8"/>
    <w:rsid w:val="00246B44"/>
    <w:rsid w:val="00247096"/>
    <w:rsid w:val="002470DC"/>
    <w:rsid w:val="002471D3"/>
    <w:rsid w:val="0025091D"/>
    <w:rsid w:val="002509D2"/>
    <w:rsid w:val="00250D81"/>
    <w:rsid w:val="0025235F"/>
    <w:rsid w:val="0025249D"/>
    <w:rsid w:val="0025258B"/>
    <w:rsid w:val="00252813"/>
    <w:rsid w:val="00252880"/>
    <w:rsid w:val="00252A4C"/>
    <w:rsid w:val="00252C45"/>
    <w:rsid w:val="00253214"/>
    <w:rsid w:val="002542E8"/>
    <w:rsid w:val="00255021"/>
    <w:rsid w:val="00255588"/>
    <w:rsid w:val="00255A4D"/>
    <w:rsid w:val="00255C79"/>
    <w:rsid w:val="002563BB"/>
    <w:rsid w:val="00256860"/>
    <w:rsid w:val="00257D3E"/>
    <w:rsid w:val="00260229"/>
    <w:rsid w:val="002613D9"/>
    <w:rsid w:val="00261454"/>
    <w:rsid w:val="002634E0"/>
    <w:rsid w:val="00263BCC"/>
    <w:rsid w:val="0026403C"/>
    <w:rsid w:val="00264932"/>
    <w:rsid w:val="00264D4A"/>
    <w:rsid w:val="00265513"/>
    <w:rsid w:val="00266A9D"/>
    <w:rsid w:val="00270485"/>
    <w:rsid w:val="002711D7"/>
    <w:rsid w:val="00272BE8"/>
    <w:rsid w:val="00273423"/>
    <w:rsid w:val="002736FE"/>
    <w:rsid w:val="00275504"/>
    <w:rsid w:val="00275761"/>
    <w:rsid w:val="00275BA2"/>
    <w:rsid w:val="0027682C"/>
    <w:rsid w:val="00276E0A"/>
    <w:rsid w:val="002774B5"/>
    <w:rsid w:val="002775EC"/>
    <w:rsid w:val="00277735"/>
    <w:rsid w:val="002811A5"/>
    <w:rsid w:val="0028190A"/>
    <w:rsid w:val="00282188"/>
    <w:rsid w:val="00283FCE"/>
    <w:rsid w:val="002840B9"/>
    <w:rsid w:val="0028425F"/>
    <w:rsid w:val="00285947"/>
    <w:rsid w:val="00286658"/>
    <w:rsid w:val="00286C2F"/>
    <w:rsid w:val="0028731C"/>
    <w:rsid w:val="00287C41"/>
    <w:rsid w:val="00287D91"/>
    <w:rsid w:val="00290BAE"/>
    <w:rsid w:val="00290D4E"/>
    <w:rsid w:val="002918ED"/>
    <w:rsid w:val="00292208"/>
    <w:rsid w:val="00293988"/>
    <w:rsid w:val="00295729"/>
    <w:rsid w:val="00295AA1"/>
    <w:rsid w:val="00295BA1"/>
    <w:rsid w:val="00295D13"/>
    <w:rsid w:val="0029620B"/>
    <w:rsid w:val="00296A1C"/>
    <w:rsid w:val="002A092E"/>
    <w:rsid w:val="002A0E04"/>
    <w:rsid w:val="002A1F92"/>
    <w:rsid w:val="002A227F"/>
    <w:rsid w:val="002A22B2"/>
    <w:rsid w:val="002A28E4"/>
    <w:rsid w:val="002A2A1B"/>
    <w:rsid w:val="002A2A73"/>
    <w:rsid w:val="002A3D14"/>
    <w:rsid w:val="002A6872"/>
    <w:rsid w:val="002A6BCA"/>
    <w:rsid w:val="002A7152"/>
    <w:rsid w:val="002A7159"/>
    <w:rsid w:val="002A74C6"/>
    <w:rsid w:val="002B0431"/>
    <w:rsid w:val="002B0DAE"/>
    <w:rsid w:val="002B1791"/>
    <w:rsid w:val="002B37D9"/>
    <w:rsid w:val="002B4811"/>
    <w:rsid w:val="002B65E1"/>
    <w:rsid w:val="002B7EF9"/>
    <w:rsid w:val="002C02BC"/>
    <w:rsid w:val="002C0FCD"/>
    <w:rsid w:val="002C1785"/>
    <w:rsid w:val="002C29EF"/>
    <w:rsid w:val="002C2FC1"/>
    <w:rsid w:val="002C33AD"/>
    <w:rsid w:val="002C36DE"/>
    <w:rsid w:val="002C39D2"/>
    <w:rsid w:val="002C550C"/>
    <w:rsid w:val="002C6346"/>
    <w:rsid w:val="002C7077"/>
    <w:rsid w:val="002D03C2"/>
    <w:rsid w:val="002D0410"/>
    <w:rsid w:val="002D10B2"/>
    <w:rsid w:val="002D2863"/>
    <w:rsid w:val="002D314E"/>
    <w:rsid w:val="002D44EE"/>
    <w:rsid w:val="002D4683"/>
    <w:rsid w:val="002D572F"/>
    <w:rsid w:val="002D6F38"/>
    <w:rsid w:val="002D74E0"/>
    <w:rsid w:val="002E0690"/>
    <w:rsid w:val="002E12C7"/>
    <w:rsid w:val="002E1DC8"/>
    <w:rsid w:val="002E3AF5"/>
    <w:rsid w:val="002E480D"/>
    <w:rsid w:val="002E5CAC"/>
    <w:rsid w:val="002E5F5C"/>
    <w:rsid w:val="002E6DFC"/>
    <w:rsid w:val="002E72FB"/>
    <w:rsid w:val="002E7630"/>
    <w:rsid w:val="002E788D"/>
    <w:rsid w:val="002E7C3E"/>
    <w:rsid w:val="002F0000"/>
    <w:rsid w:val="002F0DB1"/>
    <w:rsid w:val="002F0EDE"/>
    <w:rsid w:val="002F18D3"/>
    <w:rsid w:val="002F1C74"/>
    <w:rsid w:val="002F1EEA"/>
    <w:rsid w:val="002F473A"/>
    <w:rsid w:val="002F4FA1"/>
    <w:rsid w:val="002F5AB6"/>
    <w:rsid w:val="002F6CC2"/>
    <w:rsid w:val="002F731A"/>
    <w:rsid w:val="002F7AAD"/>
    <w:rsid w:val="00300293"/>
    <w:rsid w:val="003008E2"/>
    <w:rsid w:val="003010EC"/>
    <w:rsid w:val="003012C1"/>
    <w:rsid w:val="00301D69"/>
    <w:rsid w:val="00302462"/>
    <w:rsid w:val="003033F3"/>
    <w:rsid w:val="00303B66"/>
    <w:rsid w:val="00304788"/>
    <w:rsid w:val="00305248"/>
    <w:rsid w:val="00305C5B"/>
    <w:rsid w:val="00311BDD"/>
    <w:rsid w:val="00311FCD"/>
    <w:rsid w:val="00313CFB"/>
    <w:rsid w:val="00316BE6"/>
    <w:rsid w:val="00320A43"/>
    <w:rsid w:val="00321D4D"/>
    <w:rsid w:val="003222CB"/>
    <w:rsid w:val="00322488"/>
    <w:rsid w:val="00322EEA"/>
    <w:rsid w:val="00323497"/>
    <w:rsid w:val="00323BAE"/>
    <w:rsid w:val="00325CAD"/>
    <w:rsid w:val="00325D03"/>
    <w:rsid w:val="0032614F"/>
    <w:rsid w:val="0032799B"/>
    <w:rsid w:val="003302BF"/>
    <w:rsid w:val="00331199"/>
    <w:rsid w:val="00332316"/>
    <w:rsid w:val="003326AC"/>
    <w:rsid w:val="003351AE"/>
    <w:rsid w:val="00336353"/>
    <w:rsid w:val="00336381"/>
    <w:rsid w:val="00336D32"/>
    <w:rsid w:val="00340AAE"/>
    <w:rsid w:val="0034123F"/>
    <w:rsid w:val="0034144D"/>
    <w:rsid w:val="003444B8"/>
    <w:rsid w:val="00344EE6"/>
    <w:rsid w:val="00344FEF"/>
    <w:rsid w:val="00346F88"/>
    <w:rsid w:val="00350095"/>
    <w:rsid w:val="0035115B"/>
    <w:rsid w:val="0035128D"/>
    <w:rsid w:val="003530EB"/>
    <w:rsid w:val="00353299"/>
    <w:rsid w:val="00354539"/>
    <w:rsid w:val="00354A44"/>
    <w:rsid w:val="00354AE4"/>
    <w:rsid w:val="003561DA"/>
    <w:rsid w:val="003562E9"/>
    <w:rsid w:val="00356929"/>
    <w:rsid w:val="003573C7"/>
    <w:rsid w:val="00357645"/>
    <w:rsid w:val="00357DB7"/>
    <w:rsid w:val="003609FF"/>
    <w:rsid w:val="00360A4C"/>
    <w:rsid w:val="00360C64"/>
    <w:rsid w:val="00360CB2"/>
    <w:rsid w:val="00362AA9"/>
    <w:rsid w:val="00362B0D"/>
    <w:rsid w:val="003630EB"/>
    <w:rsid w:val="00364F8D"/>
    <w:rsid w:val="003650FB"/>
    <w:rsid w:val="003661AB"/>
    <w:rsid w:val="00366CAA"/>
    <w:rsid w:val="0036779B"/>
    <w:rsid w:val="00367E7B"/>
    <w:rsid w:val="003720E5"/>
    <w:rsid w:val="00372361"/>
    <w:rsid w:val="00372923"/>
    <w:rsid w:val="00373B51"/>
    <w:rsid w:val="00374226"/>
    <w:rsid w:val="00374D40"/>
    <w:rsid w:val="00375364"/>
    <w:rsid w:val="00375F42"/>
    <w:rsid w:val="00376071"/>
    <w:rsid w:val="0037614F"/>
    <w:rsid w:val="003764FA"/>
    <w:rsid w:val="003766FF"/>
    <w:rsid w:val="0037768A"/>
    <w:rsid w:val="0037774A"/>
    <w:rsid w:val="003819DF"/>
    <w:rsid w:val="00383365"/>
    <w:rsid w:val="0038398D"/>
    <w:rsid w:val="003844D9"/>
    <w:rsid w:val="003844F8"/>
    <w:rsid w:val="00386DBF"/>
    <w:rsid w:val="003872AD"/>
    <w:rsid w:val="00387988"/>
    <w:rsid w:val="00387AFF"/>
    <w:rsid w:val="003909FD"/>
    <w:rsid w:val="0039276D"/>
    <w:rsid w:val="0039328E"/>
    <w:rsid w:val="00394123"/>
    <w:rsid w:val="00394153"/>
    <w:rsid w:val="003949CB"/>
    <w:rsid w:val="00395D9F"/>
    <w:rsid w:val="00396F88"/>
    <w:rsid w:val="00397981"/>
    <w:rsid w:val="003A0C63"/>
    <w:rsid w:val="003A16CF"/>
    <w:rsid w:val="003A1966"/>
    <w:rsid w:val="003A2CFE"/>
    <w:rsid w:val="003A2E32"/>
    <w:rsid w:val="003A2E98"/>
    <w:rsid w:val="003A34D6"/>
    <w:rsid w:val="003A3649"/>
    <w:rsid w:val="003A3B79"/>
    <w:rsid w:val="003A41F6"/>
    <w:rsid w:val="003A5B31"/>
    <w:rsid w:val="003A6973"/>
    <w:rsid w:val="003A698F"/>
    <w:rsid w:val="003A7863"/>
    <w:rsid w:val="003B1B60"/>
    <w:rsid w:val="003B1CED"/>
    <w:rsid w:val="003B2052"/>
    <w:rsid w:val="003B29B1"/>
    <w:rsid w:val="003B415C"/>
    <w:rsid w:val="003B6771"/>
    <w:rsid w:val="003B7139"/>
    <w:rsid w:val="003C0140"/>
    <w:rsid w:val="003C09E2"/>
    <w:rsid w:val="003C0B74"/>
    <w:rsid w:val="003C2571"/>
    <w:rsid w:val="003C3212"/>
    <w:rsid w:val="003C4044"/>
    <w:rsid w:val="003C546D"/>
    <w:rsid w:val="003C717C"/>
    <w:rsid w:val="003D083F"/>
    <w:rsid w:val="003D18A9"/>
    <w:rsid w:val="003D22CA"/>
    <w:rsid w:val="003D251C"/>
    <w:rsid w:val="003D28B8"/>
    <w:rsid w:val="003D2D13"/>
    <w:rsid w:val="003D35A2"/>
    <w:rsid w:val="003D38C1"/>
    <w:rsid w:val="003D39A8"/>
    <w:rsid w:val="003D44C4"/>
    <w:rsid w:val="003D5C78"/>
    <w:rsid w:val="003D7D7B"/>
    <w:rsid w:val="003E09D7"/>
    <w:rsid w:val="003E276D"/>
    <w:rsid w:val="003E359C"/>
    <w:rsid w:val="003E47FD"/>
    <w:rsid w:val="003E4B41"/>
    <w:rsid w:val="003E4C66"/>
    <w:rsid w:val="003E5AAD"/>
    <w:rsid w:val="003E6662"/>
    <w:rsid w:val="003F11C8"/>
    <w:rsid w:val="003F28B9"/>
    <w:rsid w:val="003F34DF"/>
    <w:rsid w:val="003F3C72"/>
    <w:rsid w:val="003F58AD"/>
    <w:rsid w:val="003F6462"/>
    <w:rsid w:val="003F7680"/>
    <w:rsid w:val="00400815"/>
    <w:rsid w:val="00400B21"/>
    <w:rsid w:val="004029AA"/>
    <w:rsid w:val="0040352B"/>
    <w:rsid w:val="004048AC"/>
    <w:rsid w:val="00405EA1"/>
    <w:rsid w:val="0041060C"/>
    <w:rsid w:val="00410948"/>
    <w:rsid w:val="00410E5B"/>
    <w:rsid w:val="0041206C"/>
    <w:rsid w:val="0041304B"/>
    <w:rsid w:val="00413FD1"/>
    <w:rsid w:val="00420267"/>
    <w:rsid w:val="004203EE"/>
    <w:rsid w:val="00420C9D"/>
    <w:rsid w:val="004218B4"/>
    <w:rsid w:val="00421A66"/>
    <w:rsid w:val="00422079"/>
    <w:rsid w:val="00423014"/>
    <w:rsid w:val="00425202"/>
    <w:rsid w:val="0042598A"/>
    <w:rsid w:val="00426068"/>
    <w:rsid w:val="004263D8"/>
    <w:rsid w:val="00426E28"/>
    <w:rsid w:val="00426F58"/>
    <w:rsid w:val="004272AB"/>
    <w:rsid w:val="00430B74"/>
    <w:rsid w:val="004315E8"/>
    <w:rsid w:val="00431926"/>
    <w:rsid w:val="00431C1E"/>
    <w:rsid w:val="00431E09"/>
    <w:rsid w:val="00432BF5"/>
    <w:rsid w:val="00433021"/>
    <w:rsid w:val="004343DE"/>
    <w:rsid w:val="0043569F"/>
    <w:rsid w:val="00437D10"/>
    <w:rsid w:val="0044293B"/>
    <w:rsid w:val="00442ABC"/>
    <w:rsid w:val="004438AD"/>
    <w:rsid w:val="004445FF"/>
    <w:rsid w:val="00444962"/>
    <w:rsid w:val="00444F47"/>
    <w:rsid w:val="00447FB3"/>
    <w:rsid w:val="00450B01"/>
    <w:rsid w:val="00451162"/>
    <w:rsid w:val="00451BC4"/>
    <w:rsid w:val="00454877"/>
    <w:rsid w:val="004548FE"/>
    <w:rsid w:val="00454AD0"/>
    <w:rsid w:val="00454D4A"/>
    <w:rsid w:val="004553EE"/>
    <w:rsid w:val="00455CB8"/>
    <w:rsid w:val="00456031"/>
    <w:rsid w:val="0045635F"/>
    <w:rsid w:val="00456527"/>
    <w:rsid w:val="00457B68"/>
    <w:rsid w:val="004609DC"/>
    <w:rsid w:val="00461D81"/>
    <w:rsid w:val="0046401F"/>
    <w:rsid w:val="00464F86"/>
    <w:rsid w:val="004662AD"/>
    <w:rsid w:val="004679CF"/>
    <w:rsid w:val="00467DF5"/>
    <w:rsid w:val="00470300"/>
    <w:rsid w:val="004703F0"/>
    <w:rsid w:val="00471628"/>
    <w:rsid w:val="00471A16"/>
    <w:rsid w:val="00471C43"/>
    <w:rsid w:val="00472063"/>
    <w:rsid w:val="0047282F"/>
    <w:rsid w:val="00472C42"/>
    <w:rsid w:val="00472EFF"/>
    <w:rsid w:val="0047391D"/>
    <w:rsid w:val="004745F8"/>
    <w:rsid w:val="00476D0D"/>
    <w:rsid w:val="00477774"/>
    <w:rsid w:val="00477D00"/>
    <w:rsid w:val="00480316"/>
    <w:rsid w:val="00482612"/>
    <w:rsid w:val="0048477B"/>
    <w:rsid w:val="00485086"/>
    <w:rsid w:val="00486227"/>
    <w:rsid w:val="00486873"/>
    <w:rsid w:val="00486CA5"/>
    <w:rsid w:val="00490206"/>
    <w:rsid w:val="004907C5"/>
    <w:rsid w:val="0049194F"/>
    <w:rsid w:val="00491CC3"/>
    <w:rsid w:val="00492494"/>
    <w:rsid w:val="00492C92"/>
    <w:rsid w:val="00492D0B"/>
    <w:rsid w:val="00494E55"/>
    <w:rsid w:val="00494FD5"/>
    <w:rsid w:val="00495178"/>
    <w:rsid w:val="00495D75"/>
    <w:rsid w:val="00496465"/>
    <w:rsid w:val="0049646C"/>
    <w:rsid w:val="00497A8A"/>
    <w:rsid w:val="004A0C25"/>
    <w:rsid w:val="004A1407"/>
    <w:rsid w:val="004A20BC"/>
    <w:rsid w:val="004A2C56"/>
    <w:rsid w:val="004A3CB1"/>
    <w:rsid w:val="004A62A0"/>
    <w:rsid w:val="004A6512"/>
    <w:rsid w:val="004A7C34"/>
    <w:rsid w:val="004B0DEF"/>
    <w:rsid w:val="004B1073"/>
    <w:rsid w:val="004B164B"/>
    <w:rsid w:val="004B1FD2"/>
    <w:rsid w:val="004B266D"/>
    <w:rsid w:val="004B2683"/>
    <w:rsid w:val="004B2D55"/>
    <w:rsid w:val="004B367C"/>
    <w:rsid w:val="004B38DD"/>
    <w:rsid w:val="004B4115"/>
    <w:rsid w:val="004B4885"/>
    <w:rsid w:val="004B52B8"/>
    <w:rsid w:val="004B5870"/>
    <w:rsid w:val="004B6150"/>
    <w:rsid w:val="004B61DA"/>
    <w:rsid w:val="004B63B5"/>
    <w:rsid w:val="004B7632"/>
    <w:rsid w:val="004B7C6A"/>
    <w:rsid w:val="004C03AD"/>
    <w:rsid w:val="004C068F"/>
    <w:rsid w:val="004C0693"/>
    <w:rsid w:val="004C19DB"/>
    <w:rsid w:val="004C1C0D"/>
    <w:rsid w:val="004C23CA"/>
    <w:rsid w:val="004C2EA1"/>
    <w:rsid w:val="004C3235"/>
    <w:rsid w:val="004C39FD"/>
    <w:rsid w:val="004C7AC6"/>
    <w:rsid w:val="004C7D05"/>
    <w:rsid w:val="004D013C"/>
    <w:rsid w:val="004D1CF9"/>
    <w:rsid w:val="004D1E6D"/>
    <w:rsid w:val="004D2286"/>
    <w:rsid w:val="004D3412"/>
    <w:rsid w:val="004D3514"/>
    <w:rsid w:val="004D3DE0"/>
    <w:rsid w:val="004D4809"/>
    <w:rsid w:val="004D6646"/>
    <w:rsid w:val="004D6E3E"/>
    <w:rsid w:val="004D7598"/>
    <w:rsid w:val="004D790D"/>
    <w:rsid w:val="004E0C89"/>
    <w:rsid w:val="004E0DF0"/>
    <w:rsid w:val="004E1E77"/>
    <w:rsid w:val="004E3DD6"/>
    <w:rsid w:val="004E70D0"/>
    <w:rsid w:val="004F0AAA"/>
    <w:rsid w:val="004F1764"/>
    <w:rsid w:val="004F1D91"/>
    <w:rsid w:val="004F289B"/>
    <w:rsid w:val="004F3526"/>
    <w:rsid w:val="004F4C85"/>
    <w:rsid w:val="004F4DBD"/>
    <w:rsid w:val="004F6C6F"/>
    <w:rsid w:val="004F719C"/>
    <w:rsid w:val="004F7764"/>
    <w:rsid w:val="00500474"/>
    <w:rsid w:val="0050076A"/>
    <w:rsid w:val="00500E4C"/>
    <w:rsid w:val="005013C6"/>
    <w:rsid w:val="00502A4B"/>
    <w:rsid w:val="0050315A"/>
    <w:rsid w:val="0050393F"/>
    <w:rsid w:val="00503C52"/>
    <w:rsid w:val="00503D58"/>
    <w:rsid w:val="005042A5"/>
    <w:rsid w:val="005062F9"/>
    <w:rsid w:val="00510B26"/>
    <w:rsid w:val="00511B05"/>
    <w:rsid w:val="0051373B"/>
    <w:rsid w:val="00513E19"/>
    <w:rsid w:val="00514724"/>
    <w:rsid w:val="00514A6C"/>
    <w:rsid w:val="0051509D"/>
    <w:rsid w:val="005156A6"/>
    <w:rsid w:val="00516834"/>
    <w:rsid w:val="0051709A"/>
    <w:rsid w:val="0052213C"/>
    <w:rsid w:val="0052329D"/>
    <w:rsid w:val="00523778"/>
    <w:rsid w:val="0052652B"/>
    <w:rsid w:val="005266BF"/>
    <w:rsid w:val="00526945"/>
    <w:rsid w:val="00526B84"/>
    <w:rsid w:val="00527AD8"/>
    <w:rsid w:val="00530814"/>
    <w:rsid w:val="00530E73"/>
    <w:rsid w:val="005315B6"/>
    <w:rsid w:val="00531911"/>
    <w:rsid w:val="00531A12"/>
    <w:rsid w:val="00531A93"/>
    <w:rsid w:val="00531F67"/>
    <w:rsid w:val="0053297C"/>
    <w:rsid w:val="00532BF5"/>
    <w:rsid w:val="005344B7"/>
    <w:rsid w:val="00535532"/>
    <w:rsid w:val="005360CC"/>
    <w:rsid w:val="005361A8"/>
    <w:rsid w:val="00536677"/>
    <w:rsid w:val="00536911"/>
    <w:rsid w:val="00536950"/>
    <w:rsid w:val="00537F5F"/>
    <w:rsid w:val="005403CD"/>
    <w:rsid w:val="00541308"/>
    <w:rsid w:val="00541BF3"/>
    <w:rsid w:val="00542354"/>
    <w:rsid w:val="005424A6"/>
    <w:rsid w:val="005427C3"/>
    <w:rsid w:val="00542C57"/>
    <w:rsid w:val="00542FE0"/>
    <w:rsid w:val="0054312E"/>
    <w:rsid w:val="0054500C"/>
    <w:rsid w:val="00547EAE"/>
    <w:rsid w:val="005518E0"/>
    <w:rsid w:val="00553906"/>
    <w:rsid w:val="00554BE0"/>
    <w:rsid w:val="0055538F"/>
    <w:rsid w:val="0055581B"/>
    <w:rsid w:val="00556282"/>
    <w:rsid w:val="00560AD7"/>
    <w:rsid w:val="00560E64"/>
    <w:rsid w:val="00561056"/>
    <w:rsid w:val="00561C14"/>
    <w:rsid w:val="005621EB"/>
    <w:rsid w:val="00562870"/>
    <w:rsid w:val="00562AE4"/>
    <w:rsid w:val="00562B9B"/>
    <w:rsid w:val="00562E8F"/>
    <w:rsid w:val="0056568C"/>
    <w:rsid w:val="005661D9"/>
    <w:rsid w:val="0056767A"/>
    <w:rsid w:val="00570A13"/>
    <w:rsid w:val="00575377"/>
    <w:rsid w:val="00575975"/>
    <w:rsid w:val="00576A49"/>
    <w:rsid w:val="00576BE4"/>
    <w:rsid w:val="005776B3"/>
    <w:rsid w:val="00580257"/>
    <w:rsid w:val="00580812"/>
    <w:rsid w:val="00581B8A"/>
    <w:rsid w:val="00582566"/>
    <w:rsid w:val="00582615"/>
    <w:rsid w:val="00584BF7"/>
    <w:rsid w:val="005855AF"/>
    <w:rsid w:val="005859FF"/>
    <w:rsid w:val="00586C89"/>
    <w:rsid w:val="005878DB"/>
    <w:rsid w:val="00590665"/>
    <w:rsid w:val="005907CB"/>
    <w:rsid w:val="0059249B"/>
    <w:rsid w:val="005924E0"/>
    <w:rsid w:val="005935FE"/>
    <w:rsid w:val="00593B2C"/>
    <w:rsid w:val="00593E16"/>
    <w:rsid w:val="00594550"/>
    <w:rsid w:val="00594FB0"/>
    <w:rsid w:val="00595B28"/>
    <w:rsid w:val="0059634D"/>
    <w:rsid w:val="00596787"/>
    <w:rsid w:val="00596978"/>
    <w:rsid w:val="00596F89"/>
    <w:rsid w:val="005A0616"/>
    <w:rsid w:val="005A0F59"/>
    <w:rsid w:val="005A1608"/>
    <w:rsid w:val="005A3A06"/>
    <w:rsid w:val="005A3EF7"/>
    <w:rsid w:val="005A4CF1"/>
    <w:rsid w:val="005A5206"/>
    <w:rsid w:val="005A5B93"/>
    <w:rsid w:val="005A7BA3"/>
    <w:rsid w:val="005B09F7"/>
    <w:rsid w:val="005B0A3B"/>
    <w:rsid w:val="005B1EE0"/>
    <w:rsid w:val="005B2B94"/>
    <w:rsid w:val="005B4265"/>
    <w:rsid w:val="005B4C85"/>
    <w:rsid w:val="005B4E5F"/>
    <w:rsid w:val="005B5BBB"/>
    <w:rsid w:val="005B662C"/>
    <w:rsid w:val="005B6EEF"/>
    <w:rsid w:val="005B7AC6"/>
    <w:rsid w:val="005B7EB0"/>
    <w:rsid w:val="005C0C94"/>
    <w:rsid w:val="005C1F78"/>
    <w:rsid w:val="005C4DDE"/>
    <w:rsid w:val="005C5725"/>
    <w:rsid w:val="005C6252"/>
    <w:rsid w:val="005C64DC"/>
    <w:rsid w:val="005D07F9"/>
    <w:rsid w:val="005D09EB"/>
    <w:rsid w:val="005D0F80"/>
    <w:rsid w:val="005D1312"/>
    <w:rsid w:val="005D132A"/>
    <w:rsid w:val="005D1678"/>
    <w:rsid w:val="005D210F"/>
    <w:rsid w:val="005D2A29"/>
    <w:rsid w:val="005D2D3E"/>
    <w:rsid w:val="005D330C"/>
    <w:rsid w:val="005D3D0F"/>
    <w:rsid w:val="005D4701"/>
    <w:rsid w:val="005D5D08"/>
    <w:rsid w:val="005D67EA"/>
    <w:rsid w:val="005D6F33"/>
    <w:rsid w:val="005D7866"/>
    <w:rsid w:val="005D7C7B"/>
    <w:rsid w:val="005E032F"/>
    <w:rsid w:val="005E2214"/>
    <w:rsid w:val="005E229B"/>
    <w:rsid w:val="005E2688"/>
    <w:rsid w:val="005E2BC0"/>
    <w:rsid w:val="005E3473"/>
    <w:rsid w:val="005E4064"/>
    <w:rsid w:val="005E43BC"/>
    <w:rsid w:val="005E46FA"/>
    <w:rsid w:val="005E4911"/>
    <w:rsid w:val="005E4B44"/>
    <w:rsid w:val="005E6ECF"/>
    <w:rsid w:val="005E7E4D"/>
    <w:rsid w:val="005F1150"/>
    <w:rsid w:val="005F14B2"/>
    <w:rsid w:val="005F2DC4"/>
    <w:rsid w:val="005F68BA"/>
    <w:rsid w:val="00600A12"/>
    <w:rsid w:val="00602377"/>
    <w:rsid w:val="006029B4"/>
    <w:rsid w:val="006049A6"/>
    <w:rsid w:val="00607139"/>
    <w:rsid w:val="006076FC"/>
    <w:rsid w:val="00607713"/>
    <w:rsid w:val="00611083"/>
    <w:rsid w:val="0061177F"/>
    <w:rsid w:val="00612293"/>
    <w:rsid w:val="00613FF5"/>
    <w:rsid w:val="00614B31"/>
    <w:rsid w:val="00614DDF"/>
    <w:rsid w:val="00616090"/>
    <w:rsid w:val="00620FF1"/>
    <w:rsid w:val="00621195"/>
    <w:rsid w:val="006225D4"/>
    <w:rsid w:val="006228A8"/>
    <w:rsid w:val="00623DE9"/>
    <w:rsid w:val="00624C91"/>
    <w:rsid w:val="00624D02"/>
    <w:rsid w:val="0062500B"/>
    <w:rsid w:val="00625457"/>
    <w:rsid w:val="00625852"/>
    <w:rsid w:val="00625EC8"/>
    <w:rsid w:val="006263A6"/>
    <w:rsid w:val="006263B3"/>
    <w:rsid w:val="00626DFC"/>
    <w:rsid w:val="00626F03"/>
    <w:rsid w:val="00626F22"/>
    <w:rsid w:val="00627BE9"/>
    <w:rsid w:val="00630175"/>
    <w:rsid w:val="006314C3"/>
    <w:rsid w:val="00631554"/>
    <w:rsid w:val="00632721"/>
    <w:rsid w:val="00633020"/>
    <w:rsid w:val="00633374"/>
    <w:rsid w:val="0063411F"/>
    <w:rsid w:val="00634C85"/>
    <w:rsid w:val="00634DE4"/>
    <w:rsid w:val="00634F6E"/>
    <w:rsid w:val="0063524F"/>
    <w:rsid w:val="00636D63"/>
    <w:rsid w:val="0064025C"/>
    <w:rsid w:val="0064040B"/>
    <w:rsid w:val="006407D3"/>
    <w:rsid w:val="0064124E"/>
    <w:rsid w:val="00642754"/>
    <w:rsid w:val="0064313D"/>
    <w:rsid w:val="006449B5"/>
    <w:rsid w:val="006450AB"/>
    <w:rsid w:val="006450B9"/>
    <w:rsid w:val="006453EE"/>
    <w:rsid w:val="00646B7C"/>
    <w:rsid w:val="00646C8B"/>
    <w:rsid w:val="0064714C"/>
    <w:rsid w:val="006512C2"/>
    <w:rsid w:val="006535AB"/>
    <w:rsid w:val="00654481"/>
    <w:rsid w:val="00655A70"/>
    <w:rsid w:val="00655AA3"/>
    <w:rsid w:val="00655CD8"/>
    <w:rsid w:val="006560CB"/>
    <w:rsid w:val="006563A1"/>
    <w:rsid w:val="00656589"/>
    <w:rsid w:val="006569C3"/>
    <w:rsid w:val="00656FB7"/>
    <w:rsid w:val="00660EA3"/>
    <w:rsid w:val="00661485"/>
    <w:rsid w:val="006624E4"/>
    <w:rsid w:val="00662789"/>
    <w:rsid w:val="00663E36"/>
    <w:rsid w:val="006700EA"/>
    <w:rsid w:val="006712AE"/>
    <w:rsid w:val="00671B59"/>
    <w:rsid w:val="00672480"/>
    <w:rsid w:val="00672FED"/>
    <w:rsid w:val="006761A7"/>
    <w:rsid w:val="006771CF"/>
    <w:rsid w:val="006803E1"/>
    <w:rsid w:val="006807B2"/>
    <w:rsid w:val="00683034"/>
    <w:rsid w:val="006847C7"/>
    <w:rsid w:val="00684B78"/>
    <w:rsid w:val="00685604"/>
    <w:rsid w:val="006864FC"/>
    <w:rsid w:val="00687EDD"/>
    <w:rsid w:val="006913E5"/>
    <w:rsid w:val="006919AF"/>
    <w:rsid w:val="00691DA7"/>
    <w:rsid w:val="00691E1B"/>
    <w:rsid w:val="00692528"/>
    <w:rsid w:val="00694766"/>
    <w:rsid w:val="00696209"/>
    <w:rsid w:val="006967FB"/>
    <w:rsid w:val="00696AE0"/>
    <w:rsid w:val="00696CB1"/>
    <w:rsid w:val="006A0A38"/>
    <w:rsid w:val="006A0B4C"/>
    <w:rsid w:val="006A0FB8"/>
    <w:rsid w:val="006A27C3"/>
    <w:rsid w:val="006A2DDC"/>
    <w:rsid w:val="006A35B0"/>
    <w:rsid w:val="006A4A65"/>
    <w:rsid w:val="006A5917"/>
    <w:rsid w:val="006A60D0"/>
    <w:rsid w:val="006A6FA6"/>
    <w:rsid w:val="006A7287"/>
    <w:rsid w:val="006B035F"/>
    <w:rsid w:val="006B08EC"/>
    <w:rsid w:val="006B0D0C"/>
    <w:rsid w:val="006B119F"/>
    <w:rsid w:val="006B3125"/>
    <w:rsid w:val="006B5DAF"/>
    <w:rsid w:val="006B67C6"/>
    <w:rsid w:val="006B7AC2"/>
    <w:rsid w:val="006C0306"/>
    <w:rsid w:val="006C20F8"/>
    <w:rsid w:val="006C27AC"/>
    <w:rsid w:val="006C4111"/>
    <w:rsid w:val="006C452C"/>
    <w:rsid w:val="006C4FEB"/>
    <w:rsid w:val="006C5201"/>
    <w:rsid w:val="006C608A"/>
    <w:rsid w:val="006C691D"/>
    <w:rsid w:val="006C7572"/>
    <w:rsid w:val="006D0314"/>
    <w:rsid w:val="006D0326"/>
    <w:rsid w:val="006D119C"/>
    <w:rsid w:val="006D1733"/>
    <w:rsid w:val="006D2060"/>
    <w:rsid w:val="006D35A3"/>
    <w:rsid w:val="006D4279"/>
    <w:rsid w:val="006D4A4E"/>
    <w:rsid w:val="006D4BB0"/>
    <w:rsid w:val="006D5860"/>
    <w:rsid w:val="006D7487"/>
    <w:rsid w:val="006D755C"/>
    <w:rsid w:val="006E03DB"/>
    <w:rsid w:val="006E0A1C"/>
    <w:rsid w:val="006E1198"/>
    <w:rsid w:val="006E2100"/>
    <w:rsid w:val="006E33A5"/>
    <w:rsid w:val="006E3E0C"/>
    <w:rsid w:val="006E4549"/>
    <w:rsid w:val="006E4845"/>
    <w:rsid w:val="006E73CD"/>
    <w:rsid w:val="006E77F5"/>
    <w:rsid w:val="006F016C"/>
    <w:rsid w:val="006F0F7E"/>
    <w:rsid w:val="006F1590"/>
    <w:rsid w:val="006F243A"/>
    <w:rsid w:val="006F432C"/>
    <w:rsid w:val="006F5F55"/>
    <w:rsid w:val="006F665B"/>
    <w:rsid w:val="007007CE"/>
    <w:rsid w:val="00700F97"/>
    <w:rsid w:val="00701632"/>
    <w:rsid w:val="00703CD2"/>
    <w:rsid w:val="00704049"/>
    <w:rsid w:val="00704491"/>
    <w:rsid w:val="00704569"/>
    <w:rsid w:val="00705BBC"/>
    <w:rsid w:val="00707091"/>
    <w:rsid w:val="00707820"/>
    <w:rsid w:val="00707B17"/>
    <w:rsid w:val="00710F1B"/>
    <w:rsid w:val="007116EA"/>
    <w:rsid w:val="00711A68"/>
    <w:rsid w:val="007124E4"/>
    <w:rsid w:val="0071322F"/>
    <w:rsid w:val="007136DE"/>
    <w:rsid w:val="0071394A"/>
    <w:rsid w:val="007140EA"/>
    <w:rsid w:val="00715211"/>
    <w:rsid w:val="00715ADD"/>
    <w:rsid w:val="00716318"/>
    <w:rsid w:val="007168AF"/>
    <w:rsid w:val="007173CA"/>
    <w:rsid w:val="007208B7"/>
    <w:rsid w:val="00722B1A"/>
    <w:rsid w:val="00723544"/>
    <w:rsid w:val="00725B28"/>
    <w:rsid w:val="00725DD8"/>
    <w:rsid w:val="007265C4"/>
    <w:rsid w:val="00726647"/>
    <w:rsid w:val="00726EFF"/>
    <w:rsid w:val="007279D2"/>
    <w:rsid w:val="00730B28"/>
    <w:rsid w:val="007313A9"/>
    <w:rsid w:val="007316A3"/>
    <w:rsid w:val="00732380"/>
    <w:rsid w:val="007330C7"/>
    <w:rsid w:val="00733671"/>
    <w:rsid w:val="00734693"/>
    <w:rsid w:val="00737468"/>
    <w:rsid w:val="007376A2"/>
    <w:rsid w:val="00737C86"/>
    <w:rsid w:val="00741DFD"/>
    <w:rsid w:val="00742551"/>
    <w:rsid w:val="0074330D"/>
    <w:rsid w:val="007452F7"/>
    <w:rsid w:val="0074651A"/>
    <w:rsid w:val="00746F28"/>
    <w:rsid w:val="007504C7"/>
    <w:rsid w:val="0075056B"/>
    <w:rsid w:val="00750C21"/>
    <w:rsid w:val="00752D6B"/>
    <w:rsid w:val="00755BC5"/>
    <w:rsid w:val="0075651A"/>
    <w:rsid w:val="00757793"/>
    <w:rsid w:val="007620E3"/>
    <w:rsid w:val="007628B9"/>
    <w:rsid w:val="00764CE9"/>
    <w:rsid w:val="00764EF0"/>
    <w:rsid w:val="00764F9E"/>
    <w:rsid w:val="007654D6"/>
    <w:rsid w:val="0076631F"/>
    <w:rsid w:val="0076683A"/>
    <w:rsid w:val="00766AD4"/>
    <w:rsid w:val="00766F4E"/>
    <w:rsid w:val="007678E2"/>
    <w:rsid w:val="00770461"/>
    <w:rsid w:val="00771909"/>
    <w:rsid w:val="00771971"/>
    <w:rsid w:val="0077407A"/>
    <w:rsid w:val="00774394"/>
    <w:rsid w:val="007750A5"/>
    <w:rsid w:val="0077587D"/>
    <w:rsid w:val="007759F3"/>
    <w:rsid w:val="00776530"/>
    <w:rsid w:val="00776626"/>
    <w:rsid w:val="007774B7"/>
    <w:rsid w:val="00777DC2"/>
    <w:rsid w:val="0078116E"/>
    <w:rsid w:val="00785010"/>
    <w:rsid w:val="00786DC5"/>
    <w:rsid w:val="00787DDB"/>
    <w:rsid w:val="00791197"/>
    <w:rsid w:val="0079121B"/>
    <w:rsid w:val="007928B4"/>
    <w:rsid w:val="0079357E"/>
    <w:rsid w:val="007937F4"/>
    <w:rsid w:val="007963D8"/>
    <w:rsid w:val="0079660A"/>
    <w:rsid w:val="00796B39"/>
    <w:rsid w:val="007971BC"/>
    <w:rsid w:val="00797AFD"/>
    <w:rsid w:val="007A17E9"/>
    <w:rsid w:val="007A2BDB"/>
    <w:rsid w:val="007A3031"/>
    <w:rsid w:val="007A3E11"/>
    <w:rsid w:val="007A42A3"/>
    <w:rsid w:val="007A4BCD"/>
    <w:rsid w:val="007A5406"/>
    <w:rsid w:val="007A54D9"/>
    <w:rsid w:val="007A5EFF"/>
    <w:rsid w:val="007A6529"/>
    <w:rsid w:val="007A6563"/>
    <w:rsid w:val="007A7983"/>
    <w:rsid w:val="007B0626"/>
    <w:rsid w:val="007B2526"/>
    <w:rsid w:val="007B3E35"/>
    <w:rsid w:val="007B44CB"/>
    <w:rsid w:val="007B481C"/>
    <w:rsid w:val="007B592C"/>
    <w:rsid w:val="007B5E18"/>
    <w:rsid w:val="007B6570"/>
    <w:rsid w:val="007B68BA"/>
    <w:rsid w:val="007B73CA"/>
    <w:rsid w:val="007B79E7"/>
    <w:rsid w:val="007C1E13"/>
    <w:rsid w:val="007C26B1"/>
    <w:rsid w:val="007C4158"/>
    <w:rsid w:val="007C5596"/>
    <w:rsid w:val="007C56F8"/>
    <w:rsid w:val="007C5B0E"/>
    <w:rsid w:val="007C5DD9"/>
    <w:rsid w:val="007C6127"/>
    <w:rsid w:val="007C6D34"/>
    <w:rsid w:val="007C6D49"/>
    <w:rsid w:val="007D07A7"/>
    <w:rsid w:val="007D0DAF"/>
    <w:rsid w:val="007D140E"/>
    <w:rsid w:val="007D5A2E"/>
    <w:rsid w:val="007D6CAF"/>
    <w:rsid w:val="007D724E"/>
    <w:rsid w:val="007D7FBE"/>
    <w:rsid w:val="007E0D90"/>
    <w:rsid w:val="007E184F"/>
    <w:rsid w:val="007E212C"/>
    <w:rsid w:val="007E3420"/>
    <w:rsid w:val="007E394B"/>
    <w:rsid w:val="007E5C86"/>
    <w:rsid w:val="007E5DC1"/>
    <w:rsid w:val="007E6C9D"/>
    <w:rsid w:val="007E71DB"/>
    <w:rsid w:val="007E7983"/>
    <w:rsid w:val="007E7E9F"/>
    <w:rsid w:val="007F0010"/>
    <w:rsid w:val="007F09AF"/>
    <w:rsid w:val="007F14CF"/>
    <w:rsid w:val="007F14D2"/>
    <w:rsid w:val="007F1986"/>
    <w:rsid w:val="007F2248"/>
    <w:rsid w:val="007F27A5"/>
    <w:rsid w:val="007F4373"/>
    <w:rsid w:val="007F4590"/>
    <w:rsid w:val="007F6A30"/>
    <w:rsid w:val="007F7055"/>
    <w:rsid w:val="007F73F3"/>
    <w:rsid w:val="007F7638"/>
    <w:rsid w:val="007F7D0F"/>
    <w:rsid w:val="0080060A"/>
    <w:rsid w:val="00800EDB"/>
    <w:rsid w:val="00801886"/>
    <w:rsid w:val="0080266B"/>
    <w:rsid w:val="008038E1"/>
    <w:rsid w:val="00803AD9"/>
    <w:rsid w:val="00803BA7"/>
    <w:rsid w:val="00803E35"/>
    <w:rsid w:val="00803EC8"/>
    <w:rsid w:val="0080626A"/>
    <w:rsid w:val="00806E46"/>
    <w:rsid w:val="008102D6"/>
    <w:rsid w:val="008105D6"/>
    <w:rsid w:val="00812C9B"/>
    <w:rsid w:val="0081508B"/>
    <w:rsid w:val="00815679"/>
    <w:rsid w:val="00815BDD"/>
    <w:rsid w:val="00815E78"/>
    <w:rsid w:val="008160E8"/>
    <w:rsid w:val="00816146"/>
    <w:rsid w:val="00816366"/>
    <w:rsid w:val="00816A94"/>
    <w:rsid w:val="00816F43"/>
    <w:rsid w:val="00817285"/>
    <w:rsid w:val="00820B5A"/>
    <w:rsid w:val="00821F8E"/>
    <w:rsid w:val="008232CE"/>
    <w:rsid w:val="008247B0"/>
    <w:rsid w:val="00825047"/>
    <w:rsid w:val="00825906"/>
    <w:rsid w:val="00826DFF"/>
    <w:rsid w:val="00830190"/>
    <w:rsid w:val="00830764"/>
    <w:rsid w:val="00831690"/>
    <w:rsid w:val="008331CA"/>
    <w:rsid w:val="008335B8"/>
    <w:rsid w:val="008335E4"/>
    <w:rsid w:val="00834259"/>
    <w:rsid w:val="00834E29"/>
    <w:rsid w:val="00835175"/>
    <w:rsid w:val="0083706A"/>
    <w:rsid w:val="00841A8E"/>
    <w:rsid w:val="00842EDE"/>
    <w:rsid w:val="0084470F"/>
    <w:rsid w:val="00844883"/>
    <w:rsid w:val="0084498D"/>
    <w:rsid w:val="00844E38"/>
    <w:rsid w:val="00845639"/>
    <w:rsid w:val="008456A6"/>
    <w:rsid w:val="0084603C"/>
    <w:rsid w:val="00846416"/>
    <w:rsid w:val="00846582"/>
    <w:rsid w:val="00846ED9"/>
    <w:rsid w:val="00850CF0"/>
    <w:rsid w:val="00850E1F"/>
    <w:rsid w:val="00851B21"/>
    <w:rsid w:val="00851DF4"/>
    <w:rsid w:val="00852154"/>
    <w:rsid w:val="008530F1"/>
    <w:rsid w:val="008542B9"/>
    <w:rsid w:val="00856A83"/>
    <w:rsid w:val="00857689"/>
    <w:rsid w:val="008578D7"/>
    <w:rsid w:val="00857EB3"/>
    <w:rsid w:val="008612EE"/>
    <w:rsid w:val="008631B3"/>
    <w:rsid w:val="008644FA"/>
    <w:rsid w:val="008654F0"/>
    <w:rsid w:val="00865A2F"/>
    <w:rsid w:val="00870BD1"/>
    <w:rsid w:val="00870D8F"/>
    <w:rsid w:val="00871ABF"/>
    <w:rsid w:val="00871E1D"/>
    <w:rsid w:val="00872009"/>
    <w:rsid w:val="00872B5B"/>
    <w:rsid w:val="00872BDE"/>
    <w:rsid w:val="0087446C"/>
    <w:rsid w:val="00875FC7"/>
    <w:rsid w:val="00876863"/>
    <w:rsid w:val="008769F9"/>
    <w:rsid w:val="0087790D"/>
    <w:rsid w:val="008819DB"/>
    <w:rsid w:val="00882054"/>
    <w:rsid w:val="00883FFD"/>
    <w:rsid w:val="008840FF"/>
    <w:rsid w:val="00885941"/>
    <w:rsid w:val="008865B0"/>
    <w:rsid w:val="00886EEF"/>
    <w:rsid w:val="00887953"/>
    <w:rsid w:val="00887DEE"/>
    <w:rsid w:val="00890A31"/>
    <w:rsid w:val="00891E02"/>
    <w:rsid w:val="00892768"/>
    <w:rsid w:val="00892854"/>
    <w:rsid w:val="00893933"/>
    <w:rsid w:val="00895E2F"/>
    <w:rsid w:val="00896E1C"/>
    <w:rsid w:val="008A01DE"/>
    <w:rsid w:val="008A0C90"/>
    <w:rsid w:val="008A1057"/>
    <w:rsid w:val="008A1442"/>
    <w:rsid w:val="008A185C"/>
    <w:rsid w:val="008A2539"/>
    <w:rsid w:val="008A31E8"/>
    <w:rsid w:val="008A34F7"/>
    <w:rsid w:val="008A3FBF"/>
    <w:rsid w:val="008A42BF"/>
    <w:rsid w:val="008A5521"/>
    <w:rsid w:val="008A5B30"/>
    <w:rsid w:val="008B21E5"/>
    <w:rsid w:val="008B5238"/>
    <w:rsid w:val="008B53FE"/>
    <w:rsid w:val="008B5518"/>
    <w:rsid w:val="008B5811"/>
    <w:rsid w:val="008B6AEF"/>
    <w:rsid w:val="008B6C9B"/>
    <w:rsid w:val="008B73BE"/>
    <w:rsid w:val="008C1784"/>
    <w:rsid w:val="008C207D"/>
    <w:rsid w:val="008C2399"/>
    <w:rsid w:val="008C2965"/>
    <w:rsid w:val="008C2A1F"/>
    <w:rsid w:val="008C3F49"/>
    <w:rsid w:val="008C533F"/>
    <w:rsid w:val="008C5863"/>
    <w:rsid w:val="008C6C4F"/>
    <w:rsid w:val="008C77D6"/>
    <w:rsid w:val="008C7840"/>
    <w:rsid w:val="008C78E5"/>
    <w:rsid w:val="008D043A"/>
    <w:rsid w:val="008D1941"/>
    <w:rsid w:val="008D4A30"/>
    <w:rsid w:val="008D4BED"/>
    <w:rsid w:val="008D52C0"/>
    <w:rsid w:val="008D52E0"/>
    <w:rsid w:val="008E0343"/>
    <w:rsid w:val="008E0C9D"/>
    <w:rsid w:val="008E1B36"/>
    <w:rsid w:val="008E1C97"/>
    <w:rsid w:val="008E4F5D"/>
    <w:rsid w:val="008E5A13"/>
    <w:rsid w:val="008E6BC4"/>
    <w:rsid w:val="008F0CA0"/>
    <w:rsid w:val="008F1417"/>
    <w:rsid w:val="008F22EA"/>
    <w:rsid w:val="008F2D82"/>
    <w:rsid w:val="008F36FF"/>
    <w:rsid w:val="008F5011"/>
    <w:rsid w:val="008F51A3"/>
    <w:rsid w:val="008F782D"/>
    <w:rsid w:val="00900F8B"/>
    <w:rsid w:val="00901C3C"/>
    <w:rsid w:val="009044E8"/>
    <w:rsid w:val="00904507"/>
    <w:rsid w:val="00904B5A"/>
    <w:rsid w:val="00905185"/>
    <w:rsid w:val="00905FBB"/>
    <w:rsid w:val="00907102"/>
    <w:rsid w:val="009104FB"/>
    <w:rsid w:val="00910A6E"/>
    <w:rsid w:val="00911D88"/>
    <w:rsid w:val="00911F6C"/>
    <w:rsid w:val="00911FDD"/>
    <w:rsid w:val="00913A44"/>
    <w:rsid w:val="009144B0"/>
    <w:rsid w:val="009149D1"/>
    <w:rsid w:val="00914ACF"/>
    <w:rsid w:val="00915204"/>
    <w:rsid w:val="00915D29"/>
    <w:rsid w:val="00915E05"/>
    <w:rsid w:val="009164BD"/>
    <w:rsid w:val="00916E19"/>
    <w:rsid w:val="009177CC"/>
    <w:rsid w:val="00917C29"/>
    <w:rsid w:val="00917E44"/>
    <w:rsid w:val="00921874"/>
    <w:rsid w:val="00921878"/>
    <w:rsid w:val="00922105"/>
    <w:rsid w:val="009224EC"/>
    <w:rsid w:val="00925E60"/>
    <w:rsid w:val="00926C9A"/>
    <w:rsid w:val="00927421"/>
    <w:rsid w:val="00927C1F"/>
    <w:rsid w:val="00930E57"/>
    <w:rsid w:val="0093145B"/>
    <w:rsid w:val="00932AA2"/>
    <w:rsid w:val="00932C0D"/>
    <w:rsid w:val="0093349E"/>
    <w:rsid w:val="0093528B"/>
    <w:rsid w:val="00935BEA"/>
    <w:rsid w:val="009400D7"/>
    <w:rsid w:val="00940722"/>
    <w:rsid w:val="00940AB2"/>
    <w:rsid w:val="00940B44"/>
    <w:rsid w:val="0094228D"/>
    <w:rsid w:val="00942E47"/>
    <w:rsid w:val="00943183"/>
    <w:rsid w:val="009460B2"/>
    <w:rsid w:val="009465FB"/>
    <w:rsid w:val="009467A7"/>
    <w:rsid w:val="00950274"/>
    <w:rsid w:val="00952DF7"/>
    <w:rsid w:val="00954A39"/>
    <w:rsid w:val="00954B1F"/>
    <w:rsid w:val="00954BF3"/>
    <w:rsid w:val="00955AF3"/>
    <w:rsid w:val="00955DDC"/>
    <w:rsid w:val="00957890"/>
    <w:rsid w:val="00957D5E"/>
    <w:rsid w:val="009610C2"/>
    <w:rsid w:val="0096137A"/>
    <w:rsid w:val="00961FC8"/>
    <w:rsid w:val="0096324A"/>
    <w:rsid w:val="009648E9"/>
    <w:rsid w:val="009655D2"/>
    <w:rsid w:val="00965984"/>
    <w:rsid w:val="00966A07"/>
    <w:rsid w:val="009703DA"/>
    <w:rsid w:val="0097063D"/>
    <w:rsid w:val="009709DE"/>
    <w:rsid w:val="00970DF8"/>
    <w:rsid w:val="00970FD5"/>
    <w:rsid w:val="0097271E"/>
    <w:rsid w:val="00973091"/>
    <w:rsid w:val="00974982"/>
    <w:rsid w:val="009766D8"/>
    <w:rsid w:val="00980CAF"/>
    <w:rsid w:val="0098131B"/>
    <w:rsid w:val="00981960"/>
    <w:rsid w:val="00981D73"/>
    <w:rsid w:val="00982B2E"/>
    <w:rsid w:val="00982B3E"/>
    <w:rsid w:val="009840CD"/>
    <w:rsid w:val="00984A35"/>
    <w:rsid w:val="00986D74"/>
    <w:rsid w:val="00986E2E"/>
    <w:rsid w:val="009872C9"/>
    <w:rsid w:val="009872E4"/>
    <w:rsid w:val="009878EE"/>
    <w:rsid w:val="00987927"/>
    <w:rsid w:val="00987D1B"/>
    <w:rsid w:val="00990227"/>
    <w:rsid w:val="0099041E"/>
    <w:rsid w:val="00990CAE"/>
    <w:rsid w:val="00990F5C"/>
    <w:rsid w:val="009912F3"/>
    <w:rsid w:val="009926D0"/>
    <w:rsid w:val="0099319F"/>
    <w:rsid w:val="0099433A"/>
    <w:rsid w:val="00995194"/>
    <w:rsid w:val="00995246"/>
    <w:rsid w:val="00995403"/>
    <w:rsid w:val="00996178"/>
    <w:rsid w:val="0099715C"/>
    <w:rsid w:val="009A035F"/>
    <w:rsid w:val="009A0552"/>
    <w:rsid w:val="009A06A7"/>
    <w:rsid w:val="009A0B0D"/>
    <w:rsid w:val="009A0D3E"/>
    <w:rsid w:val="009A1639"/>
    <w:rsid w:val="009A1CC9"/>
    <w:rsid w:val="009A1D87"/>
    <w:rsid w:val="009A2C4F"/>
    <w:rsid w:val="009A3171"/>
    <w:rsid w:val="009A3C7A"/>
    <w:rsid w:val="009A448B"/>
    <w:rsid w:val="009A5B5A"/>
    <w:rsid w:val="009A70C1"/>
    <w:rsid w:val="009A732D"/>
    <w:rsid w:val="009A76B9"/>
    <w:rsid w:val="009A78C5"/>
    <w:rsid w:val="009B094C"/>
    <w:rsid w:val="009B1476"/>
    <w:rsid w:val="009B2DC4"/>
    <w:rsid w:val="009B32C9"/>
    <w:rsid w:val="009B3F83"/>
    <w:rsid w:val="009B621B"/>
    <w:rsid w:val="009B6BCD"/>
    <w:rsid w:val="009B7F3E"/>
    <w:rsid w:val="009C0C72"/>
    <w:rsid w:val="009C2487"/>
    <w:rsid w:val="009C2DEF"/>
    <w:rsid w:val="009C4CED"/>
    <w:rsid w:val="009C4DE2"/>
    <w:rsid w:val="009C5FE8"/>
    <w:rsid w:val="009C70B8"/>
    <w:rsid w:val="009C7E61"/>
    <w:rsid w:val="009C7EFD"/>
    <w:rsid w:val="009D2FEC"/>
    <w:rsid w:val="009D3081"/>
    <w:rsid w:val="009D5219"/>
    <w:rsid w:val="009D641D"/>
    <w:rsid w:val="009D6942"/>
    <w:rsid w:val="009D725D"/>
    <w:rsid w:val="009D75AF"/>
    <w:rsid w:val="009E0208"/>
    <w:rsid w:val="009E0826"/>
    <w:rsid w:val="009E291B"/>
    <w:rsid w:val="009E3019"/>
    <w:rsid w:val="009E3389"/>
    <w:rsid w:val="009E41BE"/>
    <w:rsid w:val="009E4690"/>
    <w:rsid w:val="009E54F0"/>
    <w:rsid w:val="009E57DC"/>
    <w:rsid w:val="009E5E0F"/>
    <w:rsid w:val="009E6147"/>
    <w:rsid w:val="009E6AE1"/>
    <w:rsid w:val="009E6D38"/>
    <w:rsid w:val="009F2B68"/>
    <w:rsid w:val="009F49E3"/>
    <w:rsid w:val="009F583D"/>
    <w:rsid w:val="009F6186"/>
    <w:rsid w:val="009F642A"/>
    <w:rsid w:val="009F6614"/>
    <w:rsid w:val="009F6AA3"/>
    <w:rsid w:val="009F6AAF"/>
    <w:rsid w:val="009F70DD"/>
    <w:rsid w:val="009F7AE3"/>
    <w:rsid w:val="00A007AD"/>
    <w:rsid w:val="00A00967"/>
    <w:rsid w:val="00A01223"/>
    <w:rsid w:val="00A014F2"/>
    <w:rsid w:val="00A01C95"/>
    <w:rsid w:val="00A023DE"/>
    <w:rsid w:val="00A02F39"/>
    <w:rsid w:val="00A0396E"/>
    <w:rsid w:val="00A040CF"/>
    <w:rsid w:val="00A048F5"/>
    <w:rsid w:val="00A05814"/>
    <w:rsid w:val="00A05B0A"/>
    <w:rsid w:val="00A05D5B"/>
    <w:rsid w:val="00A075FE"/>
    <w:rsid w:val="00A102A5"/>
    <w:rsid w:val="00A106A9"/>
    <w:rsid w:val="00A109CD"/>
    <w:rsid w:val="00A10EC1"/>
    <w:rsid w:val="00A110F9"/>
    <w:rsid w:val="00A12027"/>
    <w:rsid w:val="00A12CA2"/>
    <w:rsid w:val="00A13891"/>
    <w:rsid w:val="00A13B6A"/>
    <w:rsid w:val="00A15068"/>
    <w:rsid w:val="00A17850"/>
    <w:rsid w:val="00A20245"/>
    <w:rsid w:val="00A21459"/>
    <w:rsid w:val="00A21A9C"/>
    <w:rsid w:val="00A21CA7"/>
    <w:rsid w:val="00A22410"/>
    <w:rsid w:val="00A22B90"/>
    <w:rsid w:val="00A22BF9"/>
    <w:rsid w:val="00A23E02"/>
    <w:rsid w:val="00A25A09"/>
    <w:rsid w:val="00A2716D"/>
    <w:rsid w:val="00A27A8C"/>
    <w:rsid w:val="00A30D47"/>
    <w:rsid w:val="00A31219"/>
    <w:rsid w:val="00A3169A"/>
    <w:rsid w:val="00A317C0"/>
    <w:rsid w:val="00A33601"/>
    <w:rsid w:val="00A33A01"/>
    <w:rsid w:val="00A34890"/>
    <w:rsid w:val="00A36C6D"/>
    <w:rsid w:val="00A36D04"/>
    <w:rsid w:val="00A419C9"/>
    <w:rsid w:val="00A43D0F"/>
    <w:rsid w:val="00A51119"/>
    <w:rsid w:val="00A51C7B"/>
    <w:rsid w:val="00A5208F"/>
    <w:rsid w:val="00A528F7"/>
    <w:rsid w:val="00A52C9D"/>
    <w:rsid w:val="00A531A2"/>
    <w:rsid w:val="00A538D1"/>
    <w:rsid w:val="00A57C53"/>
    <w:rsid w:val="00A6212C"/>
    <w:rsid w:val="00A62AE3"/>
    <w:rsid w:val="00A63F29"/>
    <w:rsid w:val="00A6452E"/>
    <w:rsid w:val="00A6486E"/>
    <w:rsid w:val="00A65409"/>
    <w:rsid w:val="00A66814"/>
    <w:rsid w:val="00A66D08"/>
    <w:rsid w:val="00A6743A"/>
    <w:rsid w:val="00A73046"/>
    <w:rsid w:val="00A7406B"/>
    <w:rsid w:val="00A74D28"/>
    <w:rsid w:val="00A7575A"/>
    <w:rsid w:val="00A757BC"/>
    <w:rsid w:val="00A75A4D"/>
    <w:rsid w:val="00A7692C"/>
    <w:rsid w:val="00A77204"/>
    <w:rsid w:val="00A77B81"/>
    <w:rsid w:val="00A80E10"/>
    <w:rsid w:val="00A81030"/>
    <w:rsid w:val="00A823FD"/>
    <w:rsid w:val="00A83497"/>
    <w:rsid w:val="00A837BC"/>
    <w:rsid w:val="00A84483"/>
    <w:rsid w:val="00A84939"/>
    <w:rsid w:val="00A851B0"/>
    <w:rsid w:val="00A85962"/>
    <w:rsid w:val="00A8699C"/>
    <w:rsid w:val="00A8717B"/>
    <w:rsid w:val="00A910B9"/>
    <w:rsid w:val="00A91E3C"/>
    <w:rsid w:val="00A930BD"/>
    <w:rsid w:val="00A93341"/>
    <w:rsid w:val="00A938D8"/>
    <w:rsid w:val="00A94163"/>
    <w:rsid w:val="00A945B8"/>
    <w:rsid w:val="00A95034"/>
    <w:rsid w:val="00A96AAF"/>
    <w:rsid w:val="00A978FE"/>
    <w:rsid w:val="00A97DD0"/>
    <w:rsid w:val="00AA092C"/>
    <w:rsid w:val="00AA1C8F"/>
    <w:rsid w:val="00AA25F5"/>
    <w:rsid w:val="00AA2D9B"/>
    <w:rsid w:val="00AA4F0E"/>
    <w:rsid w:val="00AA4F83"/>
    <w:rsid w:val="00AA5FFB"/>
    <w:rsid w:val="00AA686D"/>
    <w:rsid w:val="00AA6DB4"/>
    <w:rsid w:val="00AA70C1"/>
    <w:rsid w:val="00AA71D5"/>
    <w:rsid w:val="00AB0FD5"/>
    <w:rsid w:val="00AB14CE"/>
    <w:rsid w:val="00AB186B"/>
    <w:rsid w:val="00AB18FA"/>
    <w:rsid w:val="00AB25D0"/>
    <w:rsid w:val="00AB31E4"/>
    <w:rsid w:val="00AB4A92"/>
    <w:rsid w:val="00AB5231"/>
    <w:rsid w:val="00AB5A6C"/>
    <w:rsid w:val="00AB6BDA"/>
    <w:rsid w:val="00AB6E46"/>
    <w:rsid w:val="00AB6FF1"/>
    <w:rsid w:val="00AB7A42"/>
    <w:rsid w:val="00AC087C"/>
    <w:rsid w:val="00AC1D28"/>
    <w:rsid w:val="00AC221D"/>
    <w:rsid w:val="00AC340E"/>
    <w:rsid w:val="00AC4FEF"/>
    <w:rsid w:val="00AC57A5"/>
    <w:rsid w:val="00AC5D23"/>
    <w:rsid w:val="00AC675B"/>
    <w:rsid w:val="00AC76CF"/>
    <w:rsid w:val="00AD14D2"/>
    <w:rsid w:val="00AD1575"/>
    <w:rsid w:val="00AD1F7A"/>
    <w:rsid w:val="00AD22A1"/>
    <w:rsid w:val="00AD2D40"/>
    <w:rsid w:val="00AD3910"/>
    <w:rsid w:val="00AD508D"/>
    <w:rsid w:val="00AD5A33"/>
    <w:rsid w:val="00AD684F"/>
    <w:rsid w:val="00AD71F0"/>
    <w:rsid w:val="00AE142E"/>
    <w:rsid w:val="00AE31B6"/>
    <w:rsid w:val="00AE36BD"/>
    <w:rsid w:val="00AE396E"/>
    <w:rsid w:val="00AE3F4C"/>
    <w:rsid w:val="00AE45FA"/>
    <w:rsid w:val="00AE4F4B"/>
    <w:rsid w:val="00AE5245"/>
    <w:rsid w:val="00AE52E3"/>
    <w:rsid w:val="00AE60E5"/>
    <w:rsid w:val="00AE7550"/>
    <w:rsid w:val="00AE796E"/>
    <w:rsid w:val="00AE7C2F"/>
    <w:rsid w:val="00AF0DEA"/>
    <w:rsid w:val="00AF1F07"/>
    <w:rsid w:val="00AF34B1"/>
    <w:rsid w:val="00AF34B7"/>
    <w:rsid w:val="00AF3C48"/>
    <w:rsid w:val="00AF68CA"/>
    <w:rsid w:val="00AF6A36"/>
    <w:rsid w:val="00AF7626"/>
    <w:rsid w:val="00AF7907"/>
    <w:rsid w:val="00B00AE6"/>
    <w:rsid w:val="00B00B80"/>
    <w:rsid w:val="00B00DC0"/>
    <w:rsid w:val="00B010E6"/>
    <w:rsid w:val="00B018C8"/>
    <w:rsid w:val="00B0285B"/>
    <w:rsid w:val="00B04679"/>
    <w:rsid w:val="00B047AA"/>
    <w:rsid w:val="00B0482C"/>
    <w:rsid w:val="00B05F6D"/>
    <w:rsid w:val="00B05FA4"/>
    <w:rsid w:val="00B065CE"/>
    <w:rsid w:val="00B07E8F"/>
    <w:rsid w:val="00B1011F"/>
    <w:rsid w:val="00B120A1"/>
    <w:rsid w:val="00B129A4"/>
    <w:rsid w:val="00B14F95"/>
    <w:rsid w:val="00B15A40"/>
    <w:rsid w:val="00B162A5"/>
    <w:rsid w:val="00B165D8"/>
    <w:rsid w:val="00B16E60"/>
    <w:rsid w:val="00B201C5"/>
    <w:rsid w:val="00B20B88"/>
    <w:rsid w:val="00B20F89"/>
    <w:rsid w:val="00B23463"/>
    <w:rsid w:val="00B2372C"/>
    <w:rsid w:val="00B23A5C"/>
    <w:rsid w:val="00B24E56"/>
    <w:rsid w:val="00B254EB"/>
    <w:rsid w:val="00B25969"/>
    <w:rsid w:val="00B26FF7"/>
    <w:rsid w:val="00B27265"/>
    <w:rsid w:val="00B274C0"/>
    <w:rsid w:val="00B27911"/>
    <w:rsid w:val="00B30932"/>
    <w:rsid w:val="00B31051"/>
    <w:rsid w:val="00B32281"/>
    <w:rsid w:val="00B3361D"/>
    <w:rsid w:val="00B34BD0"/>
    <w:rsid w:val="00B34EB0"/>
    <w:rsid w:val="00B353A3"/>
    <w:rsid w:val="00B354F2"/>
    <w:rsid w:val="00B366AA"/>
    <w:rsid w:val="00B36A97"/>
    <w:rsid w:val="00B36D2B"/>
    <w:rsid w:val="00B37697"/>
    <w:rsid w:val="00B40B98"/>
    <w:rsid w:val="00B40DA2"/>
    <w:rsid w:val="00B42767"/>
    <w:rsid w:val="00B427ED"/>
    <w:rsid w:val="00B42982"/>
    <w:rsid w:val="00B42D5B"/>
    <w:rsid w:val="00B43745"/>
    <w:rsid w:val="00B44F1B"/>
    <w:rsid w:val="00B455E0"/>
    <w:rsid w:val="00B45BAC"/>
    <w:rsid w:val="00B462C0"/>
    <w:rsid w:val="00B465B2"/>
    <w:rsid w:val="00B47079"/>
    <w:rsid w:val="00B47517"/>
    <w:rsid w:val="00B47818"/>
    <w:rsid w:val="00B47F5A"/>
    <w:rsid w:val="00B50574"/>
    <w:rsid w:val="00B50C73"/>
    <w:rsid w:val="00B50F24"/>
    <w:rsid w:val="00B51498"/>
    <w:rsid w:val="00B517BB"/>
    <w:rsid w:val="00B5234C"/>
    <w:rsid w:val="00B52445"/>
    <w:rsid w:val="00B52E2E"/>
    <w:rsid w:val="00B52E3A"/>
    <w:rsid w:val="00B54E04"/>
    <w:rsid w:val="00B55774"/>
    <w:rsid w:val="00B60236"/>
    <w:rsid w:val="00B61B2F"/>
    <w:rsid w:val="00B61FB7"/>
    <w:rsid w:val="00B6296A"/>
    <w:rsid w:val="00B62A65"/>
    <w:rsid w:val="00B6371D"/>
    <w:rsid w:val="00B63859"/>
    <w:rsid w:val="00B64ADF"/>
    <w:rsid w:val="00B670D4"/>
    <w:rsid w:val="00B672D4"/>
    <w:rsid w:val="00B67BB2"/>
    <w:rsid w:val="00B7134C"/>
    <w:rsid w:val="00B71504"/>
    <w:rsid w:val="00B7197C"/>
    <w:rsid w:val="00B72586"/>
    <w:rsid w:val="00B72617"/>
    <w:rsid w:val="00B74261"/>
    <w:rsid w:val="00B75405"/>
    <w:rsid w:val="00B75C83"/>
    <w:rsid w:val="00B760B6"/>
    <w:rsid w:val="00B7721E"/>
    <w:rsid w:val="00B8028B"/>
    <w:rsid w:val="00B80726"/>
    <w:rsid w:val="00B81267"/>
    <w:rsid w:val="00B82A71"/>
    <w:rsid w:val="00B82E99"/>
    <w:rsid w:val="00B84ADD"/>
    <w:rsid w:val="00B84D26"/>
    <w:rsid w:val="00B859DE"/>
    <w:rsid w:val="00B866E4"/>
    <w:rsid w:val="00B8753D"/>
    <w:rsid w:val="00B90919"/>
    <w:rsid w:val="00B90D79"/>
    <w:rsid w:val="00B911C7"/>
    <w:rsid w:val="00B91F7A"/>
    <w:rsid w:val="00B91FC0"/>
    <w:rsid w:val="00B92F23"/>
    <w:rsid w:val="00B93313"/>
    <w:rsid w:val="00B9385D"/>
    <w:rsid w:val="00B942C9"/>
    <w:rsid w:val="00B95577"/>
    <w:rsid w:val="00B97DF8"/>
    <w:rsid w:val="00B97EA4"/>
    <w:rsid w:val="00B97FDA"/>
    <w:rsid w:val="00BA061F"/>
    <w:rsid w:val="00BA06E6"/>
    <w:rsid w:val="00BA15B0"/>
    <w:rsid w:val="00BA4513"/>
    <w:rsid w:val="00BA5043"/>
    <w:rsid w:val="00BA5164"/>
    <w:rsid w:val="00BA767E"/>
    <w:rsid w:val="00BB0651"/>
    <w:rsid w:val="00BB0F3B"/>
    <w:rsid w:val="00BB136F"/>
    <w:rsid w:val="00BB172A"/>
    <w:rsid w:val="00BB2E0C"/>
    <w:rsid w:val="00BB2E1A"/>
    <w:rsid w:val="00BB3536"/>
    <w:rsid w:val="00BB407D"/>
    <w:rsid w:val="00BB4343"/>
    <w:rsid w:val="00BB4BD7"/>
    <w:rsid w:val="00BB4C25"/>
    <w:rsid w:val="00BB5E09"/>
    <w:rsid w:val="00BB62B0"/>
    <w:rsid w:val="00BB634A"/>
    <w:rsid w:val="00BB6A84"/>
    <w:rsid w:val="00BB7E70"/>
    <w:rsid w:val="00BC0141"/>
    <w:rsid w:val="00BC01F3"/>
    <w:rsid w:val="00BC07ED"/>
    <w:rsid w:val="00BC2167"/>
    <w:rsid w:val="00BC2245"/>
    <w:rsid w:val="00BC2AB5"/>
    <w:rsid w:val="00BC2DD5"/>
    <w:rsid w:val="00BC5025"/>
    <w:rsid w:val="00BC639C"/>
    <w:rsid w:val="00BD33B8"/>
    <w:rsid w:val="00BD3FF8"/>
    <w:rsid w:val="00BD4524"/>
    <w:rsid w:val="00BD5015"/>
    <w:rsid w:val="00BD513D"/>
    <w:rsid w:val="00BD5982"/>
    <w:rsid w:val="00BD61CB"/>
    <w:rsid w:val="00BD64A4"/>
    <w:rsid w:val="00BD6CE9"/>
    <w:rsid w:val="00BD794B"/>
    <w:rsid w:val="00BE0BD6"/>
    <w:rsid w:val="00BE119E"/>
    <w:rsid w:val="00BE166F"/>
    <w:rsid w:val="00BE3A15"/>
    <w:rsid w:val="00BE4CB6"/>
    <w:rsid w:val="00BE5813"/>
    <w:rsid w:val="00BE64AD"/>
    <w:rsid w:val="00BE6E7E"/>
    <w:rsid w:val="00BE781E"/>
    <w:rsid w:val="00BF0431"/>
    <w:rsid w:val="00BF0E99"/>
    <w:rsid w:val="00BF1890"/>
    <w:rsid w:val="00BF2AC3"/>
    <w:rsid w:val="00BF2EE5"/>
    <w:rsid w:val="00BF4C19"/>
    <w:rsid w:val="00BF51BA"/>
    <w:rsid w:val="00BF5C9B"/>
    <w:rsid w:val="00BF5D7D"/>
    <w:rsid w:val="00BF6AEC"/>
    <w:rsid w:val="00BF6CA5"/>
    <w:rsid w:val="00BF71F4"/>
    <w:rsid w:val="00BF798E"/>
    <w:rsid w:val="00C00F53"/>
    <w:rsid w:val="00C01C9A"/>
    <w:rsid w:val="00C02301"/>
    <w:rsid w:val="00C028AB"/>
    <w:rsid w:val="00C02AFE"/>
    <w:rsid w:val="00C0347A"/>
    <w:rsid w:val="00C0458D"/>
    <w:rsid w:val="00C0611A"/>
    <w:rsid w:val="00C06EB9"/>
    <w:rsid w:val="00C07421"/>
    <w:rsid w:val="00C1047E"/>
    <w:rsid w:val="00C1142D"/>
    <w:rsid w:val="00C121C1"/>
    <w:rsid w:val="00C12960"/>
    <w:rsid w:val="00C129D7"/>
    <w:rsid w:val="00C1405E"/>
    <w:rsid w:val="00C14274"/>
    <w:rsid w:val="00C144B7"/>
    <w:rsid w:val="00C1701B"/>
    <w:rsid w:val="00C171D3"/>
    <w:rsid w:val="00C174A2"/>
    <w:rsid w:val="00C1797A"/>
    <w:rsid w:val="00C21FA6"/>
    <w:rsid w:val="00C22664"/>
    <w:rsid w:val="00C2280C"/>
    <w:rsid w:val="00C22959"/>
    <w:rsid w:val="00C248EF"/>
    <w:rsid w:val="00C24E3D"/>
    <w:rsid w:val="00C254BE"/>
    <w:rsid w:val="00C2571A"/>
    <w:rsid w:val="00C26A50"/>
    <w:rsid w:val="00C30BF3"/>
    <w:rsid w:val="00C3287F"/>
    <w:rsid w:val="00C32897"/>
    <w:rsid w:val="00C332E7"/>
    <w:rsid w:val="00C34143"/>
    <w:rsid w:val="00C34A8B"/>
    <w:rsid w:val="00C3686E"/>
    <w:rsid w:val="00C40F1F"/>
    <w:rsid w:val="00C4137E"/>
    <w:rsid w:val="00C41631"/>
    <w:rsid w:val="00C423D3"/>
    <w:rsid w:val="00C44A2F"/>
    <w:rsid w:val="00C465AB"/>
    <w:rsid w:val="00C467DE"/>
    <w:rsid w:val="00C47201"/>
    <w:rsid w:val="00C50374"/>
    <w:rsid w:val="00C50559"/>
    <w:rsid w:val="00C5108A"/>
    <w:rsid w:val="00C51604"/>
    <w:rsid w:val="00C51969"/>
    <w:rsid w:val="00C51B22"/>
    <w:rsid w:val="00C52195"/>
    <w:rsid w:val="00C539F5"/>
    <w:rsid w:val="00C553A9"/>
    <w:rsid w:val="00C558F4"/>
    <w:rsid w:val="00C561B8"/>
    <w:rsid w:val="00C57384"/>
    <w:rsid w:val="00C57A6B"/>
    <w:rsid w:val="00C600F0"/>
    <w:rsid w:val="00C62199"/>
    <w:rsid w:val="00C64855"/>
    <w:rsid w:val="00C66BBD"/>
    <w:rsid w:val="00C70094"/>
    <w:rsid w:val="00C707E8"/>
    <w:rsid w:val="00C71810"/>
    <w:rsid w:val="00C73641"/>
    <w:rsid w:val="00C740E2"/>
    <w:rsid w:val="00C7443C"/>
    <w:rsid w:val="00C74E1A"/>
    <w:rsid w:val="00C75075"/>
    <w:rsid w:val="00C771DD"/>
    <w:rsid w:val="00C77C79"/>
    <w:rsid w:val="00C80744"/>
    <w:rsid w:val="00C811CF"/>
    <w:rsid w:val="00C817CB"/>
    <w:rsid w:val="00C81CE8"/>
    <w:rsid w:val="00C8307E"/>
    <w:rsid w:val="00C83503"/>
    <w:rsid w:val="00C83C02"/>
    <w:rsid w:val="00C83F28"/>
    <w:rsid w:val="00C84D5A"/>
    <w:rsid w:val="00C86C41"/>
    <w:rsid w:val="00C8733D"/>
    <w:rsid w:val="00C876F8"/>
    <w:rsid w:val="00C902E6"/>
    <w:rsid w:val="00C91204"/>
    <w:rsid w:val="00C91F04"/>
    <w:rsid w:val="00C9276B"/>
    <w:rsid w:val="00C9328A"/>
    <w:rsid w:val="00C9476E"/>
    <w:rsid w:val="00C94929"/>
    <w:rsid w:val="00C94E72"/>
    <w:rsid w:val="00C9533A"/>
    <w:rsid w:val="00C97215"/>
    <w:rsid w:val="00CA0067"/>
    <w:rsid w:val="00CA0CA1"/>
    <w:rsid w:val="00CA0DC0"/>
    <w:rsid w:val="00CA1C89"/>
    <w:rsid w:val="00CA25C8"/>
    <w:rsid w:val="00CA2B98"/>
    <w:rsid w:val="00CA2FA8"/>
    <w:rsid w:val="00CA3D64"/>
    <w:rsid w:val="00CA5568"/>
    <w:rsid w:val="00CA60A1"/>
    <w:rsid w:val="00CB0046"/>
    <w:rsid w:val="00CB0AC0"/>
    <w:rsid w:val="00CB126F"/>
    <w:rsid w:val="00CB14D5"/>
    <w:rsid w:val="00CB1F0D"/>
    <w:rsid w:val="00CB31C7"/>
    <w:rsid w:val="00CB5304"/>
    <w:rsid w:val="00CB5874"/>
    <w:rsid w:val="00CB6B4B"/>
    <w:rsid w:val="00CB72A8"/>
    <w:rsid w:val="00CB78DD"/>
    <w:rsid w:val="00CC04A4"/>
    <w:rsid w:val="00CC316D"/>
    <w:rsid w:val="00CC3941"/>
    <w:rsid w:val="00CC46AC"/>
    <w:rsid w:val="00CC5912"/>
    <w:rsid w:val="00CC5C52"/>
    <w:rsid w:val="00CC6827"/>
    <w:rsid w:val="00CD058A"/>
    <w:rsid w:val="00CD078A"/>
    <w:rsid w:val="00CD07A2"/>
    <w:rsid w:val="00CD07BA"/>
    <w:rsid w:val="00CD08D2"/>
    <w:rsid w:val="00CD09E6"/>
    <w:rsid w:val="00CD0CF2"/>
    <w:rsid w:val="00CD243D"/>
    <w:rsid w:val="00CD4876"/>
    <w:rsid w:val="00CD4BA9"/>
    <w:rsid w:val="00CD5FAA"/>
    <w:rsid w:val="00CD737D"/>
    <w:rsid w:val="00CD7BF4"/>
    <w:rsid w:val="00CE0C09"/>
    <w:rsid w:val="00CE1189"/>
    <w:rsid w:val="00CE19E0"/>
    <w:rsid w:val="00CE2661"/>
    <w:rsid w:val="00CE26DE"/>
    <w:rsid w:val="00CE2C8B"/>
    <w:rsid w:val="00CE46BD"/>
    <w:rsid w:val="00CE663E"/>
    <w:rsid w:val="00CF00E4"/>
    <w:rsid w:val="00CF05EA"/>
    <w:rsid w:val="00CF07C6"/>
    <w:rsid w:val="00CF18AE"/>
    <w:rsid w:val="00CF1A25"/>
    <w:rsid w:val="00CF1B9E"/>
    <w:rsid w:val="00CF276D"/>
    <w:rsid w:val="00CF2B2B"/>
    <w:rsid w:val="00CF3CE0"/>
    <w:rsid w:val="00CF469A"/>
    <w:rsid w:val="00CF4A93"/>
    <w:rsid w:val="00CF4AAC"/>
    <w:rsid w:val="00CF6837"/>
    <w:rsid w:val="00D00C40"/>
    <w:rsid w:val="00D014DA"/>
    <w:rsid w:val="00D01C55"/>
    <w:rsid w:val="00D02C29"/>
    <w:rsid w:val="00D04400"/>
    <w:rsid w:val="00D045DF"/>
    <w:rsid w:val="00D05A34"/>
    <w:rsid w:val="00D05C35"/>
    <w:rsid w:val="00D10162"/>
    <w:rsid w:val="00D106E4"/>
    <w:rsid w:val="00D10F00"/>
    <w:rsid w:val="00D12852"/>
    <w:rsid w:val="00D128D0"/>
    <w:rsid w:val="00D12935"/>
    <w:rsid w:val="00D12B3A"/>
    <w:rsid w:val="00D13176"/>
    <w:rsid w:val="00D13588"/>
    <w:rsid w:val="00D144F3"/>
    <w:rsid w:val="00D162F9"/>
    <w:rsid w:val="00D1685E"/>
    <w:rsid w:val="00D16B46"/>
    <w:rsid w:val="00D20F69"/>
    <w:rsid w:val="00D21A12"/>
    <w:rsid w:val="00D224DE"/>
    <w:rsid w:val="00D22C50"/>
    <w:rsid w:val="00D23036"/>
    <w:rsid w:val="00D253B0"/>
    <w:rsid w:val="00D2596F"/>
    <w:rsid w:val="00D26673"/>
    <w:rsid w:val="00D26784"/>
    <w:rsid w:val="00D275D6"/>
    <w:rsid w:val="00D27641"/>
    <w:rsid w:val="00D2779D"/>
    <w:rsid w:val="00D27B94"/>
    <w:rsid w:val="00D315EC"/>
    <w:rsid w:val="00D318B6"/>
    <w:rsid w:val="00D32054"/>
    <w:rsid w:val="00D328CC"/>
    <w:rsid w:val="00D32A04"/>
    <w:rsid w:val="00D32E85"/>
    <w:rsid w:val="00D3354D"/>
    <w:rsid w:val="00D33577"/>
    <w:rsid w:val="00D345DB"/>
    <w:rsid w:val="00D35194"/>
    <w:rsid w:val="00D352C6"/>
    <w:rsid w:val="00D364A1"/>
    <w:rsid w:val="00D40C18"/>
    <w:rsid w:val="00D41202"/>
    <w:rsid w:val="00D41AF4"/>
    <w:rsid w:val="00D41B73"/>
    <w:rsid w:val="00D41DF0"/>
    <w:rsid w:val="00D420ED"/>
    <w:rsid w:val="00D42C1A"/>
    <w:rsid w:val="00D43DB3"/>
    <w:rsid w:val="00D440CB"/>
    <w:rsid w:val="00D44A47"/>
    <w:rsid w:val="00D46DAA"/>
    <w:rsid w:val="00D50A5D"/>
    <w:rsid w:val="00D51508"/>
    <w:rsid w:val="00D517AE"/>
    <w:rsid w:val="00D527E9"/>
    <w:rsid w:val="00D53BD2"/>
    <w:rsid w:val="00D53E85"/>
    <w:rsid w:val="00D547B5"/>
    <w:rsid w:val="00D547D8"/>
    <w:rsid w:val="00D55327"/>
    <w:rsid w:val="00D55F4F"/>
    <w:rsid w:val="00D5647F"/>
    <w:rsid w:val="00D57144"/>
    <w:rsid w:val="00D571DA"/>
    <w:rsid w:val="00D5785F"/>
    <w:rsid w:val="00D5792D"/>
    <w:rsid w:val="00D602F8"/>
    <w:rsid w:val="00D6088A"/>
    <w:rsid w:val="00D61123"/>
    <w:rsid w:val="00D61354"/>
    <w:rsid w:val="00D61573"/>
    <w:rsid w:val="00D61AAC"/>
    <w:rsid w:val="00D62485"/>
    <w:rsid w:val="00D63566"/>
    <w:rsid w:val="00D63619"/>
    <w:rsid w:val="00D645BE"/>
    <w:rsid w:val="00D64C12"/>
    <w:rsid w:val="00D67315"/>
    <w:rsid w:val="00D673B9"/>
    <w:rsid w:val="00D679E3"/>
    <w:rsid w:val="00D701F9"/>
    <w:rsid w:val="00D70DFA"/>
    <w:rsid w:val="00D72441"/>
    <w:rsid w:val="00D72B55"/>
    <w:rsid w:val="00D730C4"/>
    <w:rsid w:val="00D730F8"/>
    <w:rsid w:val="00D7450A"/>
    <w:rsid w:val="00D747DB"/>
    <w:rsid w:val="00D748FF"/>
    <w:rsid w:val="00D7513E"/>
    <w:rsid w:val="00D76911"/>
    <w:rsid w:val="00D76A2C"/>
    <w:rsid w:val="00D76C8F"/>
    <w:rsid w:val="00D77385"/>
    <w:rsid w:val="00D77C1A"/>
    <w:rsid w:val="00D80B23"/>
    <w:rsid w:val="00D80DCE"/>
    <w:rsid w:val="00D821B1"/>
    <w:rsid w:val="00D84871"/>
    <w:rsid w:val="00D84BF3"/>
    <w:rsid w:val="00D84CAC"/>
    <w:rsid w:val="00D85C25"/>
    <w:rsid w:val="00D85E8F"/>
    <w:rsid w:val="00D9118B"/>
    <w:rsid w:val="00D91588"/>
    <w:rsid w:val="00D92BE7"/>
    <w:rsid w:val="00D92E79"/>
    <w:rsid w:val="00D934D1"/>
    <w:rsid w:val="00D9523F"/>
    <w:rsid w:val="00D95FD9"/>
    <w:rsid w:val="00D96B11"/>
    <w:rsid w:val="00D97179"/>
    <w:rsid w:val="00DA261F"/>
    <w:rsid w:val="00DA2A2B"/>
    <w:rsid w:val="00DA2EAA"/>
    <w:rsid w:val="00DA4E51"/>
    <w:rsid w:val="00DA515C"/>
    <w:rsid w:val="00DA6246"/>
    <w:rsid w:val="00DA69FE"/>
    <w:rsid w:val="00DA6B43"/>
    <w:rsid w:val="00DA6D7F"/>
    <w:rsid w:val="00DA7901"/>
    <w:rsid w:val="00DB089C"/>
    <w:rsid w:val="00DB0D44"/>
    <w:rsid w:val="00DB0E5C"/>
    <w:rsid w:val="00DB1347"/>
    <w:rsid w:val="00DB2C43"/>
    <w:rsid w:val="00DB42AE"/>
    <w:rsid w:val="00DB600B"/>
    <w:rsid w:val="00DB7EBD"/>
    <w:rsid w:val="00DB7EBE"/>
    <w:rsid w:val="00DB7EF6"/>
    <w:rsid w:val="00DB7F9B"/>
    <w:rsid w:val="00DC16F0"/>
    <w:rsid w:val="00DC27EF"/>
    <w:rsid w:val="00DC3748"/>
    <w:rsid w:val="00DC38D9"/>
    <w:rsid w:val="00DC4726"/>
    <w:rsid w:val="00DC47E1"/>
    <w:rsid w:val="00DC4CB3"/>
    <w:rsid w:val="00DC51FE"/>
    <w:rsid w:val="00DC6025"/>
    <w:rsid w:val="00DC69CF"/>
    <w:rsid w:val="00DC71B7"/>
    <w:rsid w:val="00DC72DC"/>
    <w:rsid w:val="00DC764D"/>
    <w:rsid w:val="00DC7B08"/>
    <w:rsid w:val="00DD05BD"/>
    <w:rsid w:val="00DD0A00"/>
    <w:rsid w:val="00DD2F69"/>
    <w:rsid w:val="00DD3B52"/>
    <w:rsid w:val="00DD42D3"/>
    <w:rsid w:val="00DD4DF1"/>
    <w:rsid w:val="00DD63CB"/>
    <w:rsid w:val="00DD7166"/>
    <w:rsid w:val="00DE0624"/>
    <w:rsid w:val="00DE0DBF"/>
    <w:rsid w:val="00DE0DF5"/>
    <w:rsid w:val="00DE0E0B"/>
    <w:rsid w:val="00DE1E3E"/>
    <w:rsid w:val="00DE3262"/>
    <w:rsid w:val="00DE4CA6"/>
    <w:rsid w:val="00DE6FD7"/>
    <w:rsid w:val="00DF06F6"/>
    <w:rsid w:val="00DF07C8"/>
    <w:rsid w:val="00DF0E78"/>
    <w:rsid w:val="00DF0EA5"/>
    <w:rsid w:val="00DF10BA"/>
    <w:rsid w:val="00DF1AE2"/>
    <w:rsid w:val="00DF249D"/>
    <w:rsid w:val="00DF2971"/>
    <w:rsid w:val="00DF3C60"/>
    <w:rsid w:val="00DF4408"/>
    <w:rsid w:val="00DF4D54"/>
    <w:rsid w:val="00DF597F"/>
    <w:rsid w:val="00DF6E24"/>
    <w:rsid w:val="00E00EE7"/>
    <w:rsid w:val="00E02A05"/>
    <w:rsid w:val="00E0312D"/>
    <w:rsid w:val="00E03B48"/>
    <w:rsid w:val="00E04531"/>
    <w:rsid w:val="00E045B5"/>
    <w:rsid w:val="00E04797"/>
    <w:rsid w:val="00E05930"/>
    <w:rsid w:val="00E05A22"/>
    <w:rsid w:val="00E10C85"/>
    <w:rsid w:val="00E11AF3"/>
    <w:rsid w:val="00E13653"/>
    <w:rsid w:val="00E14F0F"/>
    <w:rsid w:val="00E14FFB"/>
    <w:rsid w:val="00E15120"/>
    <w:rsid w:val="00E155AA"/>
    <w:rsid w:val="00E15812"/>
    <w:rsid w:val="00E16A3D"/>
    <w:rsid w:val="00E2123D"/>
    <w:rsid w:val="00E21A62"/>
    <w:rsid w:val="00E232A5"/>
    <w:rsid w:val="00E23909"/>
    <w:rsid w:val="00E2412D"/>
    <w:rsid w:val="00E247B6"/>
    <w:rsid w:val="00E25302"/>
    <w:rsid w:val="00E26390"/>
    <w:rsid w:val="00E26C6B"/>
    <w:rsid w:val="00E27393"/>
    <w:rsid w:val="00E27642"/>
    <w:rsid w:val="00E30286"/>
    <w:rsid w:val="00E3114F"/>
    <w:rsid w:val="00E31217"/>
    <w:rsid w:val="00E31623"/>
    <w:rsid w:val="00E31B4D"/>
    <w:rsid w:val="00E34383"/>
    <w:rsid w:val="00E357E2"/>
    <w:rsid w:val="00E37746"/>
    <w:rsid w:val="00E4050B"/>
    <w:rsid w:val="00E411B0"/>
    <w:rsid w:val="00E41205"/>
    <w:rsid w:val="00E41EAC"/>
    <w:rsid w:val="00E42C89"/>
    <w:rsid w:val="00E43ABF"/>
    <w:rsid w:val="00E43B2D"/>
    <w:rsid w:val="00E443B5"/>
    <w:rsid w:val="00E44540"/>
    <w:rsid w:val="00E4460B"/>
    <w:rsid w:val="00E451B0"/>
    <w:rsid w:val="00E47FB6"/>
    <w:rsid w:val="00E50316"/>
    <w:rsid w:val="00E505FD"/>
    <w:rsid w:val="00E507F7"/>
    <w:rsid w:val="00E50EA2"/>
    <w:rsid w:val="00E51B87"/>
    <w:rsid w:val="00E528D8"/>
    <w:rsid w:val="00E5586A"/>
    <w:rsid w:val="00E56FE3"/>
    <w:rsid w:val="00E574F7"/>
    <w:rsid w:val="00E5787C"/>
    <w:rsid w:val="00E606BA"/>
    <w:rsid w:val="00E61719"/>
    <w:rsid w:val="00E619A2"/>
    <w:rsid w:val="00E61B3F"/>
    <w:rsid w:val="00E62025"/>
    <w:rsid w:val="00E63BC3"/>
    <w:rsid w:val="00E64C37"/>
    <w:rsid w:val="00E65D3A"/>
    <w:rsid w:val="00E661CC"/>
    <w:rsid w:val="00E6628F"/>
    <w:rsid w:val="00E6669A"/>
    <w:rsid w:val="00E66B09"/>
    <w:rsid w:val="00E677A5"/>
    <w:rsid w:val="00E705EF"/>
    <w:rsid w:val="00E70888"/>
    <w:rsid w:val="00E708E4"/>
    <w:rsid w:val="00E70D69"/>
    <w:rsid w:val="00E712CE"/>
    <w:rsid w:val="00E7156F"/>
    <w:rsid w:val="00E7177D"/>
    <w:rsid w:val="00E718D4"/>
    <w:rsid w:val="00E734AD"/>
    <w:rsid w:val="00E7365D"/>
    <w:rsid w:val="00E754A4"/>
    <w:rsid w:val="00E75C24"/>
    <w:rsid w:val="00E76571"/>
    <w:rsid w:val="00E76C78"/>
    <w:rsid w:val="00E8086C"/>
    <w:rsid w:val="00E82EBA"/>
    <w:rsid w:val="00E82F52"/>
    <w:rsid w:val="00E83251"/>
    <w:rsid w:val="00E834C7"/>
    <w:rsid w:val="00E83A44"/>
    <w:rsid w:val="00E852B0"/>
    <w:rsid w:val="00E8709A"/>
    <w:rsid w:val="00E93046"/>
    <w:rsid w:val="00E93427"/>
    <w:rsid w:val="00E9345A"/>
    <w:rsid w:val="00E9375B"/>
    <w:rsid w:val="00E93F8B"/>
    <w:rsid w:val="00E942B7"/>
    <w:rsid w:val="00E94DD2"/>
    <w:rsid w:val="00E9638D"/>
    <w:rsid w:val="00E96D89"/>
    <w:rsid w:val="00E9700E"/>
    <w:rsid w:val="00E971A8"/>
    <w:rsid w:val="00E975A8"/>
    <w:rsid w:val="00E975EB"/>
    <w:rsid w:val="00E976B4"/>
    <w:rsid w:val="00E97B05"/>
    <w:rsid w:val="00E97F7F"/>
    <w:rsid w:val="00EA0165"/>
    <w:rsid w:val="00EA0274"/>
    <w:rsid w:val="00EA0D2C"/>
    <w:rsid w:val="00EA2C75"/>
    <w:rsid w:val="00EA3415"/>
    <w:rsid w:val="00EA37B5"/>
    <w:rsid w:val="00EA3C84"/>
    <w:rsid w:val="00EA3E07"/>
    <w:rsid w:val="00EA4C6D"/>
    <w:rsid w:val="00EA54C5"/>
    <w:rsid w:val="00EA5E84"/>
    <w:rsid w:val="00EA696B"/>
    <w:rsid w:val="00EA7B67"/>
    <w:rsid w:val="00EA7EB8"/>
    <w:rsid w:val="00EB19D8"/>
    <w:rsid w:val="00EB3500"/>
    <w:rsid w:val="00EB3982"/>
    <w:rsid w:val="00EB3C6E"/>
    <w:rsid w:val="00EB4E7D"/>
    <w:rsid w:val="00EB51A1"/>
    <w:rsid w:val="00EB7E61"/>
    <w:rsid w:val="00EC0870"/>
    <w:rsid w:val="00EC138F"/>
    <w:rsid w:val="00EC162F"/>
    <w:rsid w:val="00EC19A6"/>
    <w:rsid w:val="00EC25B3"/>
    <w:rsid w:val="00EC3097"/>
    <w:rsid w:val="00EC312D"/>
    <w:rsid w:val="00EC320D"/>
    <w:rsid w:val="00EC3566"/>
    <w:rsid w:val="00EC5F14"/>
    <w:rsid w:val="00EC6347"/>
    <w:rsid w:val="00EC639D"/>
    <w:rsid w:val="00EC653E"/>
    <w:rsid w:val="00ED1B9A"/>
    <w:rsid w:val="00ED1EAD"/>
    <w:rsid w:val="00ED3DCA"/>
    <w:rsid w:val="00ED3FDF"/>
    <w:rsid w:val="00ED4CC4"/>
    <w:rsid w:val="00ED5F0F"/>
    <w:rsid w:val="00ED66E3"/>
    <w:rsid w:val="00ED714A"/>
    <w:rsid w:val="00EE2BA3"/>
    <w:rsid w:val="00EE313A"/>
    <w:rsid w:val="00EE6755"/>
    <w:rsid w:val="00EE7148"/>
    <w:rsid w:val="00EF1ACF"/>
    <w:rsid w:val="00EF23E1"/>
    <w:rsid w:val="00EF352E"/>
    <w:rsid w:val="00EF4174"/>
    <w:rsid w:val="00EF509D"/>
    <w:rsid w:val="00EF62DD"/>
    <w:rsid w:val="00EF76B1"/>
    <w:rsid w:val="00F015FC"/>
    <w:rsid w:val="00F0178B"/>
    <w:rsid w:val="00F01CC0"/>
    <w:rsid w:val="00F02809"/>
    <w:rsid w:val="00F03878"/>
    <w:rsid w:val="00F04193"/>
    <w:rsid w:val="00F04909"/>
    <w:rsid w:val="00F04B61"/>
    <w:rsid w:val="00F05091"/>
    <w:rsid w:val="00F057BE"/>
    <w:rsid w:val="00F061F8"/>
    <w:rsid w:val="00F13AD8"/>
    <w:rsid w:val="00F146EB"/>
    <w:rsid w:val="00F15419"/>
    <w:rsid w:val="00F211B5"/>
    <w:rsid w:val="00F223AB"/>
    <w:rsid w:val="00F227ED"/>
    <w:rsid w:val="00F234A2"/>
    <w:rsid w:val="00F23CC8"/>
    <w:rsid w:val="00F2440F"/>
    <w:rsid w:val="00F24600"/>
    <w:rsid w:val="00F24F6D"/>
    <w:rsid w:val="00F25657"/>
    <w:rsid w:val="00F26355"/>
    <w:rsid w:val="00F27072"/>
    <w:rsid w:val="00F27B48"/>
    <w:rsid w:val="00F27E60"/>
    <w:rsid w:val="00F30171"/>
    <w:rsid w:val="00F306A9"/>
    <w:rsid w:val="00F31005"/>
    <w:rsid w:val="00F31E0A"/>
    <w:rsid w:val="00F32A26"/>
    <w:rsid w:val="00F32C7B"/>
    <w:rsid w:val="00F32CBF"/>
    <w:rsid w:val="00F3372E"/>
    <w:rsid w:val="00F34E55"/>
    <w:rsid w:val="00F36579"/>
    <w:rsid w:val="00F366AD"/>
    <w:rsid w:val="00F37CA0"/>
    <w:rsid w:val="00F4046C"/>
    <w:rsid w:val="00F41196"/>
    <w:rsid w:val="00F41880"/>
    <w:rsid w:val="00F419E4"/>
    <w:rsid w:val="00F41A4A"/>
    <w:rsid w:val="00F441FE"/>
    <w:rsid w:val="00F446AA"/>
    <w:rsid w:val="00F44C0F"/>
    <w:rsid w:val="00F450E9"/>
    <w:rsid w:val="00F45A32"/>
    <w:rsid w:val="00F4636E"/>
    <w:rsid w:val="00F4675D"/>
    <w:rsid w:val="00F468BF"/>
    <w:rsid w:val="00F502BD"/>
    <w:rsid w:val="00F51FD2"/>
    <w:rsid w:val="00F535BB"/>
    <w:rsid w:val="00F55709"/>
    <w:rsid w:val="00F55CE7"/>
    <w:rsid w:val="00F56058"/>
    <w:rsid w:val="00F5773B"/>
    <w:rsid w:val="00F57B72"/>
    <w:rsid w:val="00F61EB4"/>
    <w:rsid w:val="00F62603"/>
    <w:rsid w:val="00F63D9A"/>
    <w:rsid w:val="00F64F7F"/>
    <w:rsid w:val="00F66DBC"/>
    <w:rsid w:val="00F67488"/>
    <w:rsid w:val="00F675F5"/>
    <w:rsid w:val="00F719B7"/>
    <w:rsid w:val="00F728E3"/>
    <w:rsid w:val="00F742F6"/>
    <w:rsid w:val="00F74DBA"/>
    <w:rsid w:val="00F750F3"/>
    <w:rsid w:val="00F7579E"/>
    <w:rsid w:val="00F8054A"/>
    <w:rsid w:val="00F81110"/>
    <w:rsid w:val="00F81870"/>
    <w:rsid w:val="00F8187E"/>
    <w:rsid w:val="00F81CDB"/>
    <w:rsid w:val="00F82F67"/>
    <w:rsid w:val="00F832AB"/>
    <w:rsid w:val="00F8396F"/>
    <w:rsid w:val="00F858B9"/>
    <w:rsid w:val="00F86AD4"/>
    <w:rsid w:val="00F87CD7"/>
    <w:rsid w:val="00F926BF"/>
    <w:rsid w:val="00F92DCE"/>
    <w:rsid w:val="00F93BA8"/>
    <w:rsid w:val="00F93EFA"/>
    <w:rsid w:val="00F955FA"/>
    <w:rsid w:val="00F963BE"/>
    <w:rsid w:val="00F96EA5"/>
    <w:rsid w:val="00FA05D7"/>
    <w:rsid w:val="00FA0FFF"/>
    <w:rsid w:val="00FA2732"/>
    <w:rsid w:val="00FA38FB"/>
    <w:rsid w:val="00FA3F09"/>
    <w:rsid w:val="00FA4052"/>
    <w:rsid w:val="00FA4214"/>
    <w:rsid w:val="00FA44B5"/>
    <w:rsid w:val="00FA6A0F"/>
    <w:rsid w:val="00FA7DC8"/>
    <w:rsid w:val="00FB0DCC"/>
    <w:rsid w:val="00FB1D43"/>
    <w:rsid w:val="00FB30D9"/>
    <w:rsid w:val="00FB431D"/>
    <w:rsid w:val="00FC0735"/>
    <w:rsid w:val="00FC0944"/>
    <w:rsid w:val="00FC0CD2"/>
    <w:rsid w:val="00FC1395"/>
    <w:rsid w:val="00FC1D6C"/>
    <w:rsid w:val="00FC1F6B"/>
    <w:rsid w:val="00FC2A02"/>
    <w:rsid w:val="00FC3826"/>
    <w:rsid w:val="00FC3F08"/>
    <w:rsid w:val="00FC3F95"/>
    <w:rsid w:val="00FD230B"/>
    <w:rsid w:val="00FD25BE"/>
    <w:rsid w:val="00FD2A8C"/>
    <w:rsid w:val="00FD2B09"/>
    <w:rsid w:val="00FD38B9"/>
    <w:rsid w:val="00FD54F9"/>
    <w:rsid w:val="00FD691F"/>
    <w:rsid w:val="00FE0C7E"/>
    <w:rsid w:val="00FE0D63"/>
    <w:rsid w:val="00FE203D"/>
    <w:rsid w:val="00FE2441"/>
    <w:rsid w:val="00FE2747"/>
    <w:rsid w:val="00FE30F4"/>
    <w:rsid w:val="00FE37C9"/>
    <w:rsid w:val="00FE4211"/>
    <w:rsid w:val="00FE4A3C"/>
    <w:rsid w:val="00FE4FE9"/>
    <w:rsid w:val="00FE52E3"/>
    <w:rsid w:val="00FE7C58"/>
    <w:rsid w:val="00FF1795"/>
    <w:rsid w:val="00FF257C"/>
    <w:rsid w:val="00FF2E97"/>
    <w:rsid w:val="00FF51BE"/>
    <w:rsid w:val="00FF5203"/>
    <w:rsid w:val="00FF57D0"/>
    <w:rsid w:val="00FF6653"/>
    <w:rsid w:val="00FF66BC"/>
    <w:rsid w:val="00FF6E81"/>
    <w:rsid w:val="00FF7965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D303D"/>
  <w15:docId w15:val="{E4DEE51F-824C-5546-A92D-122697A8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84"/>
    <w:rPr>
      <w:rFonts w:ascii="Garamond" w:hAnsi="Garamond" w:cstheme="minorHAnsi"/>
      <w:sz w:val="22"/>
      <w:szCs w:val="22"/>
    </w:rPr>
  </w:style>
  <w:style w:type="paragraph" w:styleId="Heading1">
    <w:name w:val="heading 1"/>
    <w:aliases w:val="Executive Summary,Heading 1 Char1,Heading 1 Char Char"/>
    <w:basedOn w:val="Normal"/>
    <w:next w:val="Normal"/>
    <w:link w:val="Heading1Char"/>
    <w:uiPriority w:val="9"/>
    <w:qFormat/>
    <w:rsid w:val="008C178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5B8B7" w:themeFill="accent2" w:themeFillTint="66"/>
      <w:jc w:val="center"/>
      <w:outlineLvl w:val="0"/>
    </w:pPr>
    <w:rPr>
      <w:rFonts w:eastAsiaTheme="majorEastAsia"/>
      <w:b/>
      <w:bCs/>
      <w:cap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178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6D9F1" w:themeFill="text2" w:themeFillTint="33"/>
      <w:outlineLvl w:val="1"/>
    </w:pPr>
    <w:rPr>
      <w:rFonts w:eastAsiaTheme="majorEastAsia"/>
      <w:b/>
      <w:bCs/>
      <w:i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1784"/>
    <w:pPr>
      <w:outlineLvl w:val="2"/>
    </w:pPr>
    <w:rPr>
      <w:b/>
      <w:cap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1784"/>
    <w:pPr>
      <w:outlineLvl w:val="3"/>
    </w:pPr>
    <w:rPr>
      <w:b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1784"/>
    <w:pPr>
      <w:outlineLvl w:val="4"/>
    </w:pPr>
    <w:rPr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9703DA"/>
    <w:pPr>
      <w:keepNext/>
      <w:keepLines/>
      <w:tabs>
        <w:tab w:val="left" w:pos="1980"/>
      </w:tabs>
      <w:outlineLvl w:val="5"/>
    </w:pPr>
    <w:rPr>
      <w:rFonts w:eastAsia="Times New Roman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91F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91FC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FC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xecutive Summary Char,Heading 1 Char1 Char,Heading 1 Char Char Char"/>
    <w:link w:val="Heading1"/>
    <w:uiPriority w:val="9"/>
    <w:rsid w:val="008C1784"/>
    <w:rPr>
      <w:rFonts w:ascii="Garamond" w:eastAsiaTheme="majorEastAsia" w:hAnsi="Garamond" w:cstheme="minorHAnsi"/>
      <w:b/>
      <w:bCs/>
      <w:caps/>
      <w:kern w:val="32"/>
      <w:sz w:val="36"/>
      <w:szCs w:val="32"/>
      <w:shd w:val="clear" w:color="auto" w:fill="E5B8B7" w:themeFill="accent2" w:themeFillTint="66"/>
    </w:rPr>
  </w:style>
  <w:style w:type="character" w:customStyle="1" w:styleId="Heading2Char">
    <w:name w:val="Heading 2 Char"/>
    <w:link w:val="Heading2"/>
    <w:uiPriority w:val="9"/>
    <w:rsid w:val="008C1784"/>
    <w:rPr>
      <w:rFonts w:ascii="Garamond" w:eastAsiaTheme="majorEastAsia" w:hAnsi="Garamond" w:cstheme="minorHAnsi"/>
      <w:b/>
      <w:bCs/>
      <w:iCs/>
      <w:sz w:val="32"/>
      <w:szCs w:val="32"/>
      <w:shd w:val="clear" w:color="auto" w:fill="C6D9F1" w:themeFill="text2" w:themeFillTint="33"/>
    </w:rPr>
  </w:style>
  <w:style w:type="character" w:customStyle="1" w:styleId="Heading3Char">
    <w:name w:val="Heading 3 Char"/>
    <w:link w:val="Heading3"/>
    <w:uiPriority w:val="9"/>
    <w:rsid w:val="008C1784"/>
    <w:rPr>
      <w:rFonts w:ascii="Garamond" w:hAnsi="Garamond" w:cstheme="minorHAnsi"/>
      <w:b/>
      <w:caps/>
      <w:sz w:val="28"/>
      <w:szCs w:val="22"/>
    </w:rPr>
  </w:style>
  <w:style w:type="character" w:customStyle="1" w:styleId="Heading4Char">
    <w:name w:val="Heading 4 Char"/>
    <w:link w:val="Heading4"/>
    <w:uiPriority w:val="9"/>
    <w:rsid w:val="008C1784"/>
    <w:rPr>
      <w:rFonts w:ascii="Garamond" w:hAnsi="Garamond" w:cstheme="minorHAnsi"/>
      <w:b/>
      <w:sz w:val="24"/>
      <w:szCs w:val="24"/>
      <w:u w:val="single"/>
    </w:rPr>
  </w:style>
  <w:style w:type="paragraph" w:styleId="NoSpacing">
    <w:name w:val="No Spacing"/>
    <w:aliases w:val="Standard"/>
    <w:basedOn w:val="Normal"/>
    <w:link w:val="NoSpacingChar"/>
    <w:uiPriority w:val="1"/>
    <w:qFormat/>
    <w:rsid w:val="00E43B2D"/>
    <w:rPr>
      <w:rFonts w:ascii="Calibri" w:hAnsi="Calibri" w:cs="Times New Roman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D1EAD"/>
    <w:pPr>
      <w:ind w:left="720"/>
    </w:pPr>
  </w:style>
  <w:style w:type="character" w:customStyle="1" w:styleId="Heading5Char">
    <w:name w:val="Heading 5 Char"/>
    <w:basedOn w:val="DefaultParagraphFont"/>
    <w:link w:val="Heading5"/>
    <w:uiPriority w:val="9"/>
    <w:rsid w:val="008C1784"/>
    <w:rPr>
      <w:rFonts w:ascii="Garamond" w:hAnsi="Garamond" w:cstheme="minorHAnsi"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B91FC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91FC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F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unhideWhenUsed/>
    <w:rsid w:val="00B91FC0"/>
    <w:pPr>
      <w:spacing w:before="120" w:line="276" w:lineRule="auto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B91FC0"/>
    <w:pPr>
      <w:spacing w:before="120" w:line="276" w:lineRule="auto"/>
      <w:ind w:left="216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B91FC0"/>
    <w:pPr>
      <w:spacing w:line="276" w:lineRule="auto"/>
      <w:ind w:left="432"/>
    </w:pPr>
  </w:style>
  <w:style w:type="character" w:customStyle="1" w:styleId="NoSpacingChar">
    <w:name w:val="No Spacing Char"/>
    <w:aliases w:val="Standard Char"/>
    <w:basedOn w:val="DefaultParagraphFont"/>
    <w:link w:val="NoSpacing"/>
    <w:uiPriority w:val="1"/>
    <w:rsid w:val="00E43B2D"/>
    <w:rPr>
      <w:sz w:val="22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FC0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jc w:val="left"/>
      <w:outlineLvl w:val="9"/>
    </w:pPr>
    <w:rPr>
      <w:rFonts w:asciiTheme="majorHAnsi" w:hAnsiTheme="majorHAnsi" w:cstheme="majorBidi"/>
      <w:caps w:val="0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43B2D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E43B2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43B2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E43B2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E43B2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E43B2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E43B2D"/>
    <w:pPr>
      <w:spacing w:after="100"/>
      <w:ind w:left="1760"/>
    </w:pPr>
  </w:style>
  <w:style w:type="paragraph" w:customStyle="1" w:styleId="Summary">
    <w:name w:val="Summary"/>
    <w:basedOn w:val="Normal"/>
    <w:link w:val="SummaryChar"/>
    <w:qFormat/>
    <w:rsid w:val="00B91FC0"/>
    <w:rPr>
      <w:rFonts w:cs="Arial"/>
      <w:i/>
      <w:sz w:val="24"/>
    </w:rPr>
  </w:style>
  <w:style w:type="character" w:customStyle="1" w:styleId="SummaryChar">
    <w:name w:val="Summary Char"/>
    <w:basedOn w:val="DefaultParagraphFont"/>
    <w:link w:val="Summary"/>
    <w:rsid w:val="00B91FC0"/>
    <w:rPr>
      <w:rFonts w:ascii="Garamond" w:hAnsi="Garamond" w:cs="Arial"/>
      <w:i/>
      <w:sz w:val="24"/>
    </w:rPr>
  </w:style>
  <w:style w:type="paragraph" w:styleId="Header">
    <w:name w:val="header"/>
    <w:basedOn w:val="Normal"/>
    <w:link w:val="HeaderChar"/>
    <w:uiPriority w:val="99"/>
    <w:unhideWhenUsed/>
    <w:rsid w:val="006A60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0D0"/>
    <w:rPr>
      <w:rFonts w:ascii="Garamond" w:hAnsi="Garamond" w:cs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60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0D0"/>
    <w:rPr>
      <w:rFonts w:ascii="Garamond" w:hAnsi="Garamond" w:cs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A60D0"/>
  </w:style>
  <w:style w:type="paragraph" w:styleId="BalloonText">
    <w:name w:val="Balloon Text"/>
    <w:basedOn w:val="Normal"/>
    <w:link w:val="BalloonTextChar"/>
    <w:uiPriority w:val="99"/>
    <w:semiHidden/>
    <w:unhideWhenUsed/>
    <w:rsid w:val="00990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C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0D6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5C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5C3"/>
    <w:rPr>
      <w:rFonts w:ascii="Garamond" w:hAnsi="Garamond" w:cs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5C3"/>
    <w:rPr>
      <w:rFonts w:ascii="Garamond" w:hAnsi="Garamond" w:cstheme="minorHAnsi"/>
      <w:b/>
      <w:bCs/>
    </w:rPr>
  </w:style>
  <w:style w:type="character" w:customStyle="1" w:styleId="apple-style-span">
    <w:name w:val="apple-style-span"/>
    <w:basedOn w:val="DefaultParagraphFont"/>
    <w:rsid w:val="005F68BA"/>
  </w:style>
  <w:style w:type="character" w:customStyle="1" w:styleId="apple-converted-space">
    <w:name w:val="apple-converted-space"/>
    <w:basedOn w:val="DefaultParagraphFont"/>
    <w:rsid w:val="005F68BA"/>
  </w:style>
  <w:style w:type="paragraph" w:styleId="NormalWeb">
    <w:name w:val="Normal (Web)"/>
    <w:basedOn w:val="Normal"/>
    <w:link w:val="NormalWebChar"/>
    <w:uiPriority w:val="99"/>
    <w:unhideWhenUsed/>
    <w:rsid w:val="005F68BA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5F68BA"/>
    <w:rPr>
      <w:rFonts w:ascii="Times New Roman" w:eastAsiaTheme="minorHAnsi" w:hAnsi="Times New Roman" w:cstheme="minorHAnsi"/>
      <w:sz w:val="24"/>
      <w:szCs w:val="24"/>
    </w:rPr>
  </w:style>
  <w:style w:type="character" w:customStyle="1" w:styleId="article-content">
    <w:name w:val="article-content"/>
    <w:basedOn w:val="DefaultParagraphFont"/>
    <w:rsid w:val="005F68BA"/>
  </w:style>
  <w:style w:type="character" w:styleId="FollowedHyperlink">
    <w:name w:val="FollowedHyperlink"/>
    <w:basedOn w:val="DefaultParagraphFont"/>
    <w:uiPriority w:val="99"/>
    <w:semiHidden/>
    <w:unhideWhenUsed/>
    <w:rsid w:val="005F68BA"/>
    <w:rPr>
      <w:color w:val="800080" w:themeColor="followedHyperlink"/>
      <w:u w:val="single"/>
    </w:rPr>
  </w:style>
  <w:style w:type="character" w:styleId="BookTitle">
    <w:name w:val="Book Title"/>
    <w:basedOn w:val="DefaultParagraphFont"/>
    <w:uiPriority w:val="33"/>
    <w:qFormat/>
    <w:rsid w:val="005F68BA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5F68B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5F68BA"/>
    <w:rPr>
      <w:b/>
      <w:bCs/>
    </w:rPr>
  </w:style>
  <w:style w:type="paragraph" w:customStyle="1" w:styleId="loose">
    <w:name w:val="loose"/>
    <w:basedOn w:val="Normal"/>
    <w:rsid w:val="005F68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rsid w:val="005F68B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5F68B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5F68B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5F68BA"/>
    <w:rPr>
      <w:rFonts w:ascii="Arial" w:eastAsia="Times New Roman" w:hAnsi="Arial" w:cs="Arial"/>
      <w:vanish/>
      <w:sz w:val="16"/>
      <w:szCs w:val="16"/>
    </w:rPr>
  </w:style>
  <w:style w:type="character" w:customStyle="1" w:styleId="il">
    <w:name w:val="il"/>
    <w:basedOn w:val="DefaultParagraphFont"/>
    <w:rsid w:val="005F68BA"/>
  </w:style>
  <w:style w:type="paragraph" w:styleId="Title">
    <w:name w:val="Title"/>
    <w:basedOn w:val="Normal"/>
    <w:next w:val="Normal"/>
    <w:link w:val="TitleChar"/>
    <w:uiPriority w:val="10"/>
    <w:qFormat/>
    <w:rsid w:val="005F68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68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verdana">
    <w:name w:val="verdana"/>
    <w:basedOn w:val="DefaultParagraphFont"/>
    <w:rsid w:val="005F68BA"/>
    <w:rPr>
      <w:rFonts w:cs="Times New Roman"/>
    </w:rPr>
  </w:style>
  <w:style w:type="character" w:customStyle="1" w:styleId="hit">
    <w:name w:val="hit"/>
    <w:basedOn w:val="DefaultParagraphFont"/>
    <w:rsid w:val="005F68BA"/>
  </w:style>
  <w:style w:type="character" w:styleId="Emphasis">
    <w:name w:val="Emphasis"/>
    <w:basedOn w:val="DefaultParagraphFont"/>
    <w:uiPriority w:val="20"/>
    <w:qFormat/>
    <w:rsid w:val="005F68BA"/>
    <w:rPr>
      <w:rFonts w:cs="Times New Roman"/>
      <w:i/>
      <w:iCs/>
    </w:rPr>
  </w:style>
  <w:style w:type="character" w:customStyle="1" w:styleId="normalchar">
    <w:name w:val="normalchar"/>
    <w:basedOn w:val="DefaultParagraphFont"/>
    <w:rsid w:val="005F68BA"/>
    <w:rPr>
      <w:rFonts w:cs="Times New Roman"/>
    </w:rPr>
  </w:style>
  <w:style w:type="character" w:customStyle="1" w:styleId="hyperlinkchar">
    <w:name w:val="hyperlinkchar"/>
    <w:basedOn w:val="DefaultParagraphFont"/>
    <w:rsid w:val="005F68BA"/>
    <w:rPr>
      <w:rFonts w:cs="Times New Roman"/>
    </w:rPr>
  </w:style>
  <w:style w:type="paragraph" w:styleId="FootnoteText">
    <w:name w:val="footnote text"/>
    <w:basedOn w:val="Normal"/>
    <w:link w:val="FootnoteTextChar"/>
    <w:unhideWhenUsed/>
    <w:rsid w:val="005F68B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F68BA"/>
    <w:rPr>
      <w:rFonts w:ascii="Garamond" w:hAnsi="Garamond" w:cstheme="minorHAnsi"/>
    </w:rPr>
  </w:style>
  <w:style w:type="character" w:styleId="FootnoteReference">
    <w:name w:val="footnote reference"/>
    <w:basedOn w:val="DefaultParagraphFont"/>
    <w:rsid w:val="005F68BA"/>
    <w:rPr>
      <w:rFonts w:cs="Times New Roman"/>
      <w:vertAlign w:val="superscript"/>
    </w:rPr>
  </w:style>
  <w:style w:type="paragraph" w:customStyle="1" w:styleId="SummaryBox">
    <w:name w:val="Summary Box"/>
    <w:basedOn w:val="Normal"/>
    <w:link w:val="SummaryBoxChar"/>
    <w:qFormat/>
    <w:rsid w:val="008C17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cs="Arial"/>
      <w:i/>
      <w:sz w:val="24"/>
      <w:szCs w:val="20"/>
    </w:rPr>
  </w:style>
  <w:style w:type="character" w:customStyle="1" w:styleId="SummaryBoxChar">
    <w:name w:val="Summary Box Char"/>
    <w:basedOn w:val="DefaultParagraphFont"/>
    <w:link w:val="SummaryBox"/>
    <w:rsid w:val="008C1784"/>
    <w:rPr>
      <w:rFonts w:ascii="Garamond" w:hAnsi="Garamond" w:cs="Arial"/>
      <w:i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F68B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68BA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5F68BA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68B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68BA"/>
    <w:rPr>
      <w:rFonts w:ascii="Garamond" w:hAnsi="Garamond" w:cstheme="minorHAnsi"/>
    </w:rPr>
  </w:style>
  <w:style w:type="character" w:styleId="EndnoteReference">
    <w:name w:val="endnote reference"/>
    <w:basedOn w:val="DefaultParagraphFont"/>
    <w:uiPriority w:val="99"/>
    <w:semiHidden/>
    <w:unhideWhenUsed/>
    <w:rsid w:val="005F68BA"/>
    <w:rPr>
      <w:vertAlign w:val="superscript"/>
    </w:rPr>
  </w:style>
  <w:style w:type="paragraph" w:customStyle="1" w:styleId="Body">
    <w:name w:val="Body"/>
    <w:rsid w:val="005F68BA"/>
    <w:rPr>
      <w:rFonts w:ascii="Palatino" w:eastAsia="?????? Pro W3" w:hAnsi="Palatino"/>
      <w:i/>
      <w:color w:val="000000"/>
      <w:szCs w:val="24"/>
    </w:rPr>
  </w:style>
  <w:style w:type="character" w:customStyle="1" w:styleId="sortarrow">
    <w:name w:val="sortarrow"/>
    <w:basedOn w:val="DefaultParagraphFont"/>
    <w:rsid w:val="005F68BA"/>
  </w:style>
  <w:style w:type="table" w:customStyle="1" w:styleId="LightShading1">
    <w:name w:val="Light Shading1"/>
    <w:basedOn w:val="TableNormal"/>
    <w:uiPriority w:val="60"/>
    <w:rsid w:val="005F68B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5F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link w:val="IntroductionChar"/>
    <w:qFormat/>
    <w:rsid w:val="005F68BA"/>
    <w:rPr>
      <w:rFonts w:ascii="Calibri" w:hAnsi="Calibri"/>
      <w:i/>
      <w:szCs w:val="24"/>
    </w:rPr>
  </w:style>
  <w:style w:type="character" w:customStyle="1" w:styleId="IntroductionChar">
    <w:name w:val="Introduction Char"/>
    <w:basedOn w:val="DefaultParagraphFont"/>
    <w:link w:val="Introduction"/>
    <w:rsid w:val="005F68BA"/>
    <w:rPr>
      <w:rFonts w:cstheme="minorHAnsi"/>
      <w:i/>
      <w:sz w:val="22"/>
      <w:szCs w:val="24"/>
    </w:rPr>
  </w:style>
  <w:style w:type="paragraph" w:customStyle="1" w:styleId="BulletHeader">
    <w:name w:val="Bullet Header"/>
    <w:basedOn w:val="Normal"/>
    <w:next w:val="Normal"/>
    <w:link w:val="BulletHeaderChar"/>
    <w:autoRedefine/>
    <w:qFormat/>
    <w:rsid w:val="005F68BA"/>
    <w:pPr>
      <w:outlineLvl w:val="4"/>
    </w:pPr>
    <w:rPr>
      <w:rFonts w:ascii="Calibri" w:hAnsi="Calibri"/>
      <w:b/>
      <w:szCs w:val="24"/>
    </w:rPr>
  </w:style>
  <w:style w:type="character" w:customStyle="1" w:styleId="BulletHeaderChar">
    <w:name w:val="Bullet Header Char"/>
    <w:basedOn w:val="DefaultParagraphFont"/>
    <w:link w:val="BulletHeader"/>
    <w:rsid w:val="005F68BA"/>
    <w:rPr>
      <w:rFonts w:cstheme="minorHAnsi"/>
      <w:b/>
      <w:sz w:val="22"/>
      <w:szCs w:val="24"/>
    </w:rPr>
  </w:style>
  <w:style w:type="paragraph" w:customStyle="1" w:styleId="cnnptnotpad">
    <w:name w:val="cnn_pt_notpad"/>
    <w:basedOn w:val="Normal"/>
    <w:rsid w:val="005F68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5F68BA"/>
    <w:pPr>
      <w:numPr>
        <w:ilvl w:val="1"/>
      </w:numPr>
      <w:jc w:val="center"/>
    </w:pPr>
    <w:rPr>
      <w:rFonts w:asciiTheme="majorHAnsi" w:eastAsiaTheme="majorEastAsia" w:hAnsiTheme="majorHAnsi" w:cstheme="majorBidi"/>
      <w:b/>
      <w:iCs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99"/>
    <w:rsid w:val="005F68BA"/>
    <w:rPr>
      <w:rFonts w:asciiTheme="majorHAnsi" w:eastAsiaTheme="majorEastAsia" w:hAnsiTheme="majorHAnsi" w:cstheme="majorBidi"/>
      <w:b/>
      <w:iCs/>
      <w:spacing w:val="15"/>
      <w:sz w:val="52"/>
      <w:szCs w:val="22"/>
    </w:rPr>
  </w:style>
  <w:style w:type="paragraph" w:customStyle="1" w:styleId="coverpagedate">
    <w:name w:val="coverpage date"/>
    <w:basedOn w:val="Normal"/>
    <w:uiPriority w:val="99"/>
    <w:qFormat/>
    <w:rsid w:val="005F68BA"/>
    <w:pPr>
      <w:jc w:val="center"/>
    </w:pPr>
    <w:rPr>
      <w:rFonts w:asciiTheme="majorHAnsi" w:hAnsiTheme="majorHAnsi"/>
      <w:sz w:val="48"/>
    </w:rPr>
  </w:style>
  <w:style w:type="table" w:customStyle="1" w:styleId="TableGrid1">
    <w:name w:val="Table Grid1"/>
    <w:basedOn w:val="TableNormal"/>
    <w:next w:val="TableGrid"/>
    <w:uiPriority w:val="59"/>
    <w:rsid w:val="005F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F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F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9703DA"/>
    <w:rPr>
      <w:rFonts w:ascii="Garamond" w:eastAsia="Times New Roman" w:hAnsi="Garamond" w:cstheme="majorBidi"/>
      <w:b/>
      <w:iCs/>
      <w:sz w:val="22"/>
    </w:rPr>
  </w:style>
  <w:style w:type="paragraph" w:customStyle="1" w:styleId="Style6">
    <w:name w:val="Style 6"/>
    <w:basedOn w:val="Heading5"/>
    <w:link w:val="Style6Char"/>
    <w:rsid w:val="001653C3"/>
    <w:rPr>
      <w:rFonts w:eastAsia="Times New Roman" w:cs="Calibri"/>
      <w:b/>
      <w:i w:val="0"/>
    </w:rPr>
  </w:style>
  <w:style w:type="character" w:customStyle="1" w:styleId="Style6Char">
    <w:name w:val="Style 6 Char"/>
    <w:basedOn w:val="Heading5Char"/>
    <w:link w:val="Style6"/>
    <w:rsid w:val="001653C3"/>
    <w:rPr>
      <w:rFonts w:ascii="Garamond" w:eastAsia="Times New Roman" w:hAnsi="Garamond" w:cs="Calibri"/>
      <w:b/>
      <w:i w:val="0"/>
      <w:sz w:val="24"/>
      <w:szCs w:val="24"/>
    </w:rPr>
  </w:style>
  <w:style w:type="paragraph" w:styleId="Revision">
    <w:name w:val="Revision"/>
    <w:hidden/>
    <w:uiPriority w:val="99"/>
    <w:semiHidden/>
    <w:rsid w:val="001653C3"/>
    <w:rPr>
      <w:rFonts w:ascii="Garamond" w:eastAsia="Times New Roman" w:hAnsi="Garamond" w:cs="Calibri"/>
      <w:sz w:val="22"/>
      <w:szCs w:val="22"/>
    </w:rPr>
  </w:style>
  <w:style w:type="table" w:customStyle="1" w:styleId="TableGrid4">
    <w:name w:val="Table Grid4"/>
    <w:basedOn w:val="TableNormal"/>
    <w:next w:val="TableGrid"/>
    <w:uiPriority w:val="59"/>
    <w:rsid w:val="00275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77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Normal"/>
    <w:rsid w:val="00405E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343DE"/>
  </w:style>
  <w:style w:type="table" w:customStyle="1" w:styleId="LightShading11">
    <w:name w:val="Light Shading11"/>
    <w:basedOn w:val="TableNormal"/>
    <w:uiPriority w:val="60"/>
    <w:rsid w:val="004343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1">
    <w:name w:val="Table Grid11"/>
    <w:basedOn w:val="TableNormal"/>
    <w:next w:val="TableGrid"/>
    <w:uiPriority w:val="59"/>
    <w:rsid w:val="0043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43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43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43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md">
    <w:name w:val="addmd"/>
    <w:basedOn w:val="DefaultParagraphFont"/>
    <w:rsid w:val="004343DE"/>
  </w:style>
  <w:style w:type="table" w:customStyle="1" w:styleId="TableGrid6">
    <w:name w:val="Table Grid6"/>
    <w:basedOn w:val="TableNormal"/>
    <w:next w:val="TableGrid"/>
    <w:uiPriority w:val="59"/>
    <w:rsid w:val="0043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sl0">
    <w:name w:val="ss_l0"/>
    <w:basedOn w:val="DefaultParagraphFont"/>
    <w:rsid w:val="004343DE"/>
  </w:style>
  <w:style w:type="character" w:styleId="PlaceholderText">
    <w:name w:val="Placeholder Text"/>
    <w:basedOn w:val="DefaultParagraphFont"/>
    <w:uiPriority w:val="99"/>
    <w:semiHidden/>
    <w:rsid w:val="004343DE"/>
    <w:rPr>
      <w:color w:val="808080"/>
    </w:rPr>
  </w:style>
  <w:style w:type="character" w:customStyle="1" w:styleId="aqj">
    <w:name w:val="aqj"/>
    <w:basedOn w:val="DefaultParagraphFont"/>
    <w:rsid w:val="004343DE"/>
  </w:style>
  <w:style w:type="numbering" w:customStyle="1" w:styleId="NoList2">
    <w:name w:val="No List2"/>
    <w:next w:val="NoList"/>
    <w:uiPriority w:val="99"/>
    <w:semiHidden/>
    <w:unhideWhenUsed/>
    <w:rsid w:val="009655D2"/>
  </w:style>
  <w:style w:type="table" w:customStyle="1" w:styleId="TableGrid7">
    <w:name w:val="Table Grid7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9655D2"/>
    <w:pPr>
      <w:autoSpaceDE w:val="0"/>
      <w:autoSpaceDN w:val="0"/>
      <w:adjustRightInd w:val="0"/>
    </w:pPr>
    <w:rPr>
      <w:rFonts w:ascii="PMingLiU" w:eastAsia="PMingLiU" w:hAnsi="Times New Roman" w:cs="PMingLiU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655D2"/>
    <w:rPr>
      <w:rFonts w:ascii="PMingLiU" w:eastAsia="PMingLiU" w:hAnsi="Times New Roman" w:cs="PMingLiU"/>
    </w:rPr>
  </w:style>
  <w:style w:type="character" w:customStyle="1" w:styleId="DocumentMapChar1">
    <w:name w:val="Document Map Char1"/>
    <w:basedOn w:val="DefaultParagraphFont"/>
    <w:uiPriority w:val="99"/>
    <w:semiHidden/>
    <w:rsid w:val="009655D2"/>
    <w:rPr>
      <w:rFonts w:ascii="Tahoma" w:hAnsi="Tahoma" w:cs="Tahoma"/>
      <w:sz w:val="16"/>
      <w:szCs w:val="16"/>
    </w:rPr>
  </w:style>
  <w:style w:type="character" w:customStyle="1" w:styleId="EndnoteTextChar1">
    <w:name w:val="Endnote Text Char1"/>
    <w:basedOn w:val="DefaultParagraphFont"/>
    <w:uiPriority w:val="99"/>
    <w:semiHidden/>
    <w:rsid w:val="009655D2"/>
    <w:rPr>
      <w:rFonts w:ascii="Garamond" w:hAnsi="Garamond" w:cstheme="minorHAnsi"/>
    </w:rPr>
  </w:style>
  <w:style w:type="table" w:customStyle="1" w:styleId="LightShading12">
    <w:name w:val="Light Shading12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Bullet">
    <w:name w:val="List Bullet"/>
    <w:basedOn w:val="Normal"/>
    <w:uiPriority w:val="99"/>
    <w:unhideWhenUsed/>
    <w:rsid w:val="009655D2"/>
    <w:pPr>
      <w:numPr>
        <w:numId w:val="1"/>
      </w:numPr>
      <w:contextualSpacing/>
    </w:pPr>
  </w:style>
  <w:style w:type="table" w:customStyle="1" w:styleId="TableGrid42">
    <w:name w:val="Table Grid4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9655D2"/>
  </w:style>
  <w:style w:type="table" w:customStyle="1" w:styleId="LightShading111">
    <w:name w:val="Light Shading111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51">
    <w:name w:val="Table Grid5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9655D2"/>
  </w:style>
  <w:style w:type="numbering" w:customStyle="1" w:styleId="NoList111">
    <w:name w:val="No List111"/>
    <w:next w:val="NoList"/>
    <w:uiPriority w:val="99"/>
    <w:semiHidden/>
    <w:unhideWhenUsed/>
    <w:rsid w:val="009655D2"/>
  </w:style>
  <w:style w:type="numbering" w:customStyle="1" w:styleId="NoList3">
    <w:name w:val="No List3"/>
    <w:next w:val="NoList"/>
    <w:uiPriority w:val="99"/>
    <w:semiHidden/>
    <w:unhideWhenUsed/>
    <w:rsid w:val="009655D2"/>
  </w:style>
  <w:style w:type="numbering" w:customStyle="1" w:styleId="NoList4">
    <w:name w:val="No List4"/>
    <w:next w:val="NoList"/>
    <w:uiPriority w:val="99"/>
    <w:semiHidden/>
    <w:unhideWhenUsed/>
    <w:rsid w:val="009655D2"/>
  </w:style>
  <w:style w:type="character" w:customStyle="1" w:styleId="middlecopy">
    <w:name w:val="middlecopy"/>
    <w:basedOn w:val="DefaultParagraphFont"/>
    <w:rsid w:val="009655D2"/>
  </w:style>
  <w:style w:type="table" w:customStyle="1" w:styleId="TableGrid8">
    <w:name w:val="Table Grid8"/>
    <w:basedOn w:val="TableNormal"/>
    <w:next w:val="TableGrid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3">
    <w:name w:val="Light Shading13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111">
    <w:name w:val="Light Shading1111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21">
    <w:name w:val="Light Shading121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71">
    <w:name w:val="Table Grid71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9655D2"/>
  </w:style>
  <w:style w:type="table" w:customStyle="1" w:styleId="TableGrid9">
    <w:name w:val="Table Grid9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4">
    <w:name w:val="Light Shading14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43">
    <w:name w:val="Table Grid4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9655D2"/>
  </w:style>
  <w:style w:type="table" w:customStyle="1" w:styleId="LightShading112">
    <w:name w:val="Light Shading112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52">
    <w:name w:val="Table Grid5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9655D2"/>
  </w:style>
  <w:style w:type="numbering" w:customStyle="1" w:styleId="NoList1111">
    <w:name w:val="No List1111"/>
    <w:next w:val="NoList"/>
    <w:uiPriority w:val="99"/>
    <w:semiHidden/>
    <w:unhideWhenUsed/>
    <w:rsid w:val="009655D2"/>
  </w:style>
  <w:style w:type="numbering" w:customStyle="1" w:styleId="NoList31">
    <w:name w:val="No List31"/>
    <w:next w:val="NoList"/>
    <w:uiPriority w:val="99"/>
    <w:semiHidden/>
    <w:unhideWhenUsed/>
    <w:rsid w:val="009655D2"/>
  </w:style>
  <w:style w:type="table" w:customStyle="1" w:styleId="LightShading122">
    <w:name w:val="Light Shading122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72">
    <w:name w:val="Table Grid7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9655D2"/>
  </w:style>
  <w:style w:type="table" w:customStyle="1" w:styleId="TableGrid10">
    <w:name w:val="Table Grid10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9655D2"/>
  </w:style>
  <w:style w:type="table" w:customStyle="1" w:styleId="LightShading15">
    <w:name w:val="Light Shading15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5">
    <w:name w:val="Table Grid15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9655D2"/>
  </w:style>
  <w:style w:type="table" w:customStyle="1" w:styleId="LightShading113">
    <w:name w:val="Light Shading113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13">
    <w:name w:val="Table Grid11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9655D2"/>
  </w:style>
  <w:style w:type="numbering" w:customStyle="1" w:styleId="NoList14">
    <w:name w:val="No List14"/>
    <w:next w:val="NoList"/>
    <w:uiPriority w:val="99"/>
    <w:semiHidden/>
    <w:unhideWhenUsed/>
    <w:rsid w:val="009655D2"/>
  </w:style>
  <w:style w:type="table" w:customStyle="1" w:styleId="TableGrid17">
    <w:name w:val="Table Grid17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6">
    <w:name w:val="Light Shading16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45">
    <w:name w:val="Table Grid45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9655D2"/>
  </w:style>
  <w:style w:type="table" w:customStyle="1" w:styleId="LightShading114">
    <w:name w:val="Light Shading114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54">
    <w:name w:val="Table Grid5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9655D2"/>
  </w:style>
  <w:style w:type="numbering" w:customStyle="1" w:styleId="NoList11111">
    <w:name w:val="No List11111"/>
    <w:next w:val="NoList"/>
    <w:uiPriority w:val="99"/>
    <w:semiHidden/>
    <w:unhideWhenUsed/>
    <w:rsid w:val="009655D2"/>
  </w:style>
  <w:style w:type="numbering" w:customStyle="1" w:styleId="NoList32">
    <w:name w:val="No List32"/>
    <w:next w:val="NoList"/>
    <w:uiPriority w:val="99"/>
    <w:semiHidden/>
    <w:unhideWhenUsed/>
    <w:rsid w:val="009655D2"/>
  </w:style>
  <w:style w:type="table" w:customStyle="1" w:styleId="LightShading123">
    <w:name w:val="Light Shading123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73">
    <w:name w:val="Table Grid7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uiPriority w:val="59"/>
    <w:rsid w:val="001233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uiPriority w:val="59"/>
    <w:rsid w:val="001233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">
    <w:name w:val="t"/>
    <w:basedOn w:val="DefaultParagraphFont"/>
    <w:rsid w:val="00BB0F3B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B0F3B"/>
    <w:rPr>
      <w:rFonts w:ascii="Garamond" w:eastAsiaTheme="minorEastAsia" w:hAnsi="Garamond" w:cstheme="minorBidi"/>
      <w:sz w:val="22"/>
    </w:rPr>
  </w:style>
  <w:style w:type="table" w:customStyle="1" w:styleId="TableGrid164">
    <w:name w:val="Table Grid164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BB0F3B"/>
    <w:pPr>
      <w:spacing w:before="100" w:beforeAutospacing="1" w:after="100" w:afterAutospacing="1"/>
    </w:pPr>
    <w:rPr>
      <w:rFonts w:ascii="Times" w:eastAsia="MS Mincho" w:hAnsi="Times" w:cs="Times New Roman"/>
      <w:sz w:val="20"/>
    </w:rPr>
  </w:style>
  <w:style w:type="character" w:customStyle="1" w:styleId="reference-text">
    <w:name w:val="reference-text"/>
    <w:basedOn w:val="DefaultParagraphFont"/>
    <w:rsid w:val="00BB0F3B"/>
  </w:style>
  <w:style w:type="character" w:customStyle="1" w:styleId="a">
    <w:name w:val="a"/>
    <w:basedOn w:val="DefaultParagraphFont"/>
    <w:rsid w:val="00BB0F3B"/>
  </w:style>
  <w:style w:type="character" w:customStyle="1" w:styleId="l">
    <w:name w:val="l"/>
    <w:basedOn w:val="DefaultParagraphFont"/>
    <w:rsid w:val="00BB0F3B"/>
  </w:style>
  <w:style w:type="paragraph" w:customStyle="1" w:styleId="story-body-text">
    <w:name w:val="story-body-text"/>
    <w:basedOn w:val="Normal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xtrst">
    <w:name w:val="itxtrst"/>
    <w:basedOn w:val="DefaultParagraphFont"/>
    <w:rsid w:val="00BB0F3B"/>
  </w:style>
  <w:style w:type="character" w:customStyle="1" w:styleId="Underline">
    <w:name w:val="Underline"/>
    <w:basedOn w:val="DefaultParagraphFont"/>
    <w:uiPriority w:val="1"/>
    <w:rsid w:val="00BB0F3B"/>
    <w:rPr>
      <w:u w:val="single"/>
    </w:rPr>
  </w:style>
  <w:style w:type="character" w:customStyle="1" w:styleId="invisible">
    <w:name w:val="invisible"/>
    <w:basedOn w:val="DefaultParagraphFont"/>
    <w:rsid w:val="00BB0F3B"/>
  </w:style>
  <w:style w:type="character" w:customStyle="1" w:styleId="js-display-url">
    <w:name w:val="js-display-url"/>
    <w:basedOn w:val="DefaultParagraphFont"/>
    <w:rsid w:val="00BB0F3B"/>
  </w:style>
  <w:style w:type="paragraph" w:customStyle="1" w:styleId="pagpag1">
    <w:name w:val="pagpag1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1">
    <w:name w:val="Caption1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yline">
    <w:name w:val="byline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">
    <w:name w:val="clear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nstorypgraphtxt">
    <w:name w:val="cnn_storypgraphtxt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stamp">
    <w:name w:val="timestamp"/>
    <w:basedOn w:val="DefaultParagraphFont"/>
    <w:rsid w:val="00BB0F3B"/>
  </w:style>
  <w:style w:type="character" w:customStyle="1" w:styleId="Heading1Char2">
    <w:name w:val="Heading 1 Char2"/>
    <w:aliases w:val="Executive Summary Char1,Heading 1 Char1 Char1,Heading 1 Char Char Char1"/>
    <w:basedOn w:val="DefaultParagraphFont"/>
    <w:uiPriority w:val="9"/>
    <w:rsid w:val="00BB0F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511">
    <w:name w:val="Table Grid51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31">
    <w:name w:val="Light Shading131"/>
    <w:basedOn w:val="TableNormal"/>
    <w:uiPriority w:val="60"/>
    <w:rsid w:val="00BB0F3B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31">
    <w:name w:val="Table Grid13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BB0F3B"/>
    <w:rPr>
      <w:i/>
      <w:iCs/>
    </w:rPr>
  </w:style>
  <w:style w:type="table" w:customStyle="1" w:styleId="TableGrid55">
    <w:name w:val="Table Grid55"/>
    <w:basedOn w:val="TableNormal"/>
    <w:next w:val="TableGrid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32">
    <w:name w:val="Light Shading132"/>
    <w:basedOn w:val="TableNormal"/>
    <w:uiPriority w:val="60"/>
    <w:rsid w:val="00BB0F3B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32">
    <w:name w:val="Table Grid13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B354F2"/>
  </w:style>
  <w:style w:type="table" w:customStyle="1" w:styleId="TableGrid19">
    <w:name w:val="Table Grid19"/>
    <w:basedOn w:val="TableNormal"/>
    <w:next w:val="TableGrid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7">
    <w:name w:val="Light Shading17"/>
    <w:basedOn w:val="TableNormal"/>
    <w:uiPriority w:val="60"/>
    <w:rsid w:val="00B354F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10">
    <w:name w:val="Table Grid110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B354F2"/>
  </w:style>
  <w:style w:type="table" w:customStyle="1" w:styleId="TableGrid20">
    <w:name w:val="Table Grid20"/>
    <w:basedOn w:val="TableNormal"/>
    <w:next w:val="TableGrid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8">
    <w:name w:val="Light Shading18"/>
    <w:basedOn w:val="TableNormal"/>
    <w:uiPriority w:val="60"/>
    <w:rsid w:val="00B354F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15">
    <w:name w:val="Table Grid115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B354F2"/>
  </w:style>
  <w:style w:type="table" w:customStyle="1" w:styleId="TableGrid29">
    <w:name w:val="Table Grid29"/>
    <w:basedOn w:val="TableNormal"/>
    <w:next w:val="TableGrid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9">
    <w:name w:val="Light Shading19"/>
    <w:basedOn w:val="TableNormal"/>
    <w:uiPriority w:val="60"/>
    <w:rsid w:val="00B354F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16">
    <w:name w:val="Table Grid116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90F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90F5C"/>
    <w:rPr>
      <w:rFonts w:ascii="Courier New" w:eastAsia="Times New Roman" w:hAnsi="Courier New" w:cs="Courier New"/>
    </w:rPr>
  </w:style>
  <w:style w:type="character" w:customStyle="1" w:styleId="tx">
    <w:name w:val="tx"/>
    <w:basedOn w:val="DefaultParagraphFont"/>
    <w:rsid w:val="00734693"/>
  </w:style>
  <w:style w:type="character" w:customStyle="1" w:styleId="l3k">
    <w:name w:val="l3k"/>
    <w:basedOn w:val="DefaultParagraphFont"/>
    <w:rsid w:val="00734693"/>
  </w:style>
  <w:style w:type="character" w:customStyle="1" w:styleId="doc-hit">
    <w:name w:val="doc-hit"/>
    <w:basedOn w:val="DefaultParagraphFont"/>
    <w:rsid w:val="00734693"/>
  </w:style>
  <w:style w:type="paragraph" w:customStyle="1" w:styleId="schooling">
    <w:name w:val="schooling"/>
    <w:basedOn w:val="Heading3"/>
    <w:rsid w:val="00734693"/>
    <w:rPr>
      <w:rFonts w:cs="Calibri"/>
    </w:rPr>
  </w:style>
  <w:style w:type="character" w:customStyle="1" w:styleId="s1">
    <w:name w:val="s1"/>
    <w:rsid w:val="00734693"/>
  </w:style>
  <w:style w:type="character" w:customStyle="1" w:styleId="paragraph-0">
    <w:name w:val="paragraph-0"/>
    <w:basedOn w:val="DefaultParagraphFont"/>
    <w:rsid w:val="00734693"/>
  </w:style>
  <w:style w:type="character" w:customStyle="1" w:styleId="paragraph-1">
    <w:name w:val="paragraph-1"/>
    <w:basedOn w:val="DefaultParagraphFont"/>
    <w:rsid w:val="00734693"/>
  </w:style>
  <w:style w:type="numbering" w:customStyle="1" w:styleId="NoList1112">
    <w:name w:val="No List1112"/>
    <w:next w:val="NoList"/>
    <w:uiPriority w:val="99"/>
    <w:semiHidden/>
    <w:unhideWhenUsed/>
    <w:rsid w:val="00734693"/>
  </w:style>
  <w:style w:type="numbering" w:customStyle="1" w:styleId="NoList2111">
    <w:name w:val="No List2111"/>
    <w:next w:val="NoList"/>
    <w:uiPriority w:val="99"/>
    <w:semiHidden/>
    <w:unhideWhenUsed/>
    <w:rsid w:val="00734693"/>
  </w:style>
  <w:style w:type="numbering" w:customStyle="1" w:styleId="NoList111111">
    <w:name w:val="No List111111"/>
    <w:next w:val="NoList"/>
    <w:uiPriority w:val="99"/>
    <w:semiHidden/>
    <w:unhideWhenUsed/>
    <w:rsid w:val="00734693"/>
  </w:style>
  <w:style w:type="numbering" w:customStyle="1" w:styleId="NoList21111">
    <w:name w:val="No List21111"/>
    <w:next w:val="NoList"/>
    <w:uiPriority w:val="99"/>
    <w:semiHidden/>
    <w:unhideWhenUsed/>
    <w:rsid w:val="00734693"/>
  </w:style>
  <w:style w:type="numbering" w:customStyle="1" w:styleId="NoList1111111">
    <w:name w:val="No List1111111"/>
    <w:next w:val="NoList"/>
    <w:uiPriority w:val="99"/>
    <w:semiHidden/>
    <w:unhideWhenUsed/>
    <w:rsid w:val="00734693"/>
  </w:style>
  <w:style w:type="numbering" w:customStyle="1" w:styleId="NoList211111">
    <w:name w:val="No List211111"/>
    <w:next w:val="NoList"/>
    <w:uiPriority w:val="99"/>
    <w:semiHidden/>
    <w:unhideWhenUsed/>
    <w:rsid w:val="00734693"/>
  </w:style>
  <w:style w:type="numbering" w:customStyle="1" w:styleId="NoList11111111">
    <w:name w:val="No List11111111"/>
    <w:next w:val="NoList"/>
    <w:uiPriority w:val="99"/>
    <w:semiHidden/>
    <w:unhideWhenUsed/>
    <w:rsid w:val="00734693"/>
  </w:style>
  <w:style w:type="paragraph" w:customStyle="1" w:styleId="Default">
    <w:name w:val="Default"/>
    <w:rsid w:val="007346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Link">
    <w:name w:val="Link"/>
    <w:rsid w:val="00734693"/>
    <w:rPr>
      <w:color w:val="0000FF"/>
      <w:u w:val="single" w:color="0000FF"/>
    </w:rPr>
  </w:style>
  <w:style w:type="character" w:customStyle="1" w:styleId="Hyperlink0">
    <w:name w:val="Hyperlink.0"/>
    <w:basedOn w:val="Link"/>
    <w:rsid w:val="00734693"/>
    <w:rPr>
      <w:color w:val="0000FF"/>
      <w:u w:val="single" w:color="0000FF"/>
    </w:rPr>
  </w:style>
  <w:style w:type="character" w:customStyle="1" w:styleId="Hyperlink1">
    <w:name w:val="Hyperlink.1"/>
    <w:basedOn w:val="Link"/>
    <w:rsid w:val="00734693"/>
    <w:rPr>
      <w:rFonts w:ascii="Garamond" w:eastAsia="Garamond" w:hAnsi="Garamond" w:cs="Garamond"/>
      <w:color w:val="0000FF"/>
      <w:u w:val="single" w:color="0000FF"/>
    </w:rPr>
  </w:style>
  <w:style w:type="paragraph" w:customStyle="1" w:styleId="TableStyle1">
    <w:name w:val="Table Style 1"/>
    <w:rsid w:val="007346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bdr w:val="nil"/>
    </w:rPr>
  </w:style>
  <w:style w:type="character" w:customStyle="1" w:styleId="Hyperlink2">
    <w:name w:val="Hyperlink.2"/>
    <w:basedOn w:val="Link"/>
    <w:rsid w:val="00734693"/>
    <w:rPr>
      <w:color w:val="0000FF"/>
      <w:u w:val="single" w:color="0000FF"/>
    </w:rPr>
  </w:style>
  <w:style w:type="paragraph" w:customStyle="1" w:styleId="TableTitle1">
    <w:name w:val="Table Title 1"/>
    <w:rsid w:val="00734693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paragraph" w:customStyle="1" w:styleId="TableStyle2">
    <w:name w:val="Table Style 2"/>
    <w:rsid w:val="007346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character" w:customStyle="1" w:styleId="Hyperlink3">
    <w:name w:val="Hyperlink.3"/>
    <w:basedOn w:val="DefaultParagraphFont"/>
    <w:rsid w:val="00734693"/>
    <w:rPr>
      <w:rFonts w:ascii="Garamond" w:eastAsia="Garamond" w:hAnsi="Garamond" w:cs="Garamond"/>
    </w:rPr>
  </w:style>
  <w:style w:type="numbering" w:customStyle="1" w:styleId="List1">
    <w:name w:val="List 1"/>
    <w:basedOn w:val="NoList"/>
    <w:rsid w:val="00734693"/>
    <w:pPr>
      <w:numPr>
        <w:numId w:val="12"/>
      </w:numPr>
    </w:pPr>
  </w:style>
  <w:style w:type="numbering" w:customStyle="1" w:styleId="NoList16">
    <w:name w:val="No List16"/>
    <w:next w:val="NoList"/>
    <w:uiPriority w:val="99"/>
    <w:semiHidden/>
    <w:unhideWhenUsed/>
    <w:rsid w:val="00734693"/>
  </w:style>
  <w:style w:type="numbering" w:customStyle="1" w:styleId="NoList17">
    <w:name w:val="No List17"/>
    <w:next w:val="NoList"/>
    <w:uiPriority w:val="99"/>
    <w:semiHidden/>
    <w:unhideWhenUsed/>
    <w:rsid w:val="00734693"/>
  </w:style>
  <w:style w:type="table" w:customStyle="1" w:styleId="LightShading110">
    <w:name w:val="Light Shading110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734693"/>
  </w:style>
  <w:style w:type="table" w:customStyle="1" w:styleId="LightShading115">
    <w:name w:val="Light Shading115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3">
    <w:name w:val="No List113"/>
    <w:next w:val="NoList"/>
    <w:uiPriority w:val="99"/>
    <w:semiHidden/>
    <w:unhideWhenUsed/>
    <w:rsid w:val="00734693"/>
  </w:style>
  <w:style w:type="numbering" w:customStyle="1" w:styleId="NoList1113">
    <w:name w:val="No List1113"/>
    <w:next w:val="NoList"/>
    <w:uiPriority w:val="99"/>
    <w:semiHidden/>
    <w:unhideWhenUsed/>
    <w:rsid w:val="00734693"/>
  </w:style>
  <w:style w:type="numbering" w:customStyle="1" w:styleId="NoList212">
    <w:name w:val="No List212"/>
    <w:next w:val="NoList"/>
    <w:uiPriority w:val="99"/>
    <w:semiHidden/>
    <w:unhideWhenUsed/>
    <w:rsid w:val="00734693"/>
  </w:style>
  <w:style w:type="table" w:customStyle="1" w:styleId="LightShading1112">
    <w:name w:val="Light Shading1112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2">
    <w:name w:val="No List11112"/>
    <w:next w:val="NoList"/>
    <w:uiPriority w:val="99"/>
    <w:semiHidden/>
    <w:unhideWhenUsed/>
    <w:rsid w:val="00734693"/>
  </w:style>
  <w:style w:type="numbering" w:customStyle="1" w:styleId="NoList2112">
    <w:name w:val="No List2112"/>
    <w:next w:val="NoList"/>
    <w:uiPriority w:val="99"/>
    <w:semiHidden/>
    <w:unhideWhenUsed/>
    <w:rsid w:val="00734693"/>
  </w:style>
  <w:style w:type="numbering" w:customStyle="1" w:styleId="NoList111112">
    <w:name w:val="No List111112"/>
    <w:next w:val="NoList"/>
    <w:uiPriority w:val="99"/>
    <w:semiHidden/>
    <w:unhideWhenUsed/>
    <w:rsid w:val="00734693"/>
  </w:style>
  <w:style w:type="numbering" w:customStyle="1" w:styleId="NoList33">
    <w:name w:val="No List33"/>
    <w:next w:val="NoList"/>
    <w:uiPriority w:val="99"/>
    <w:semiHidden/>
    <w:unhideWhenUsed/>
    <w:rsid w:val="00734693"/>
  </w:style>
  <w:style w:type="numbering" w:customStyle="1" w:styleId="NoList121">
    <w:name w:val="No List121"/>
    <w:next w:val="NoList"/>
    <w:uiPriority w:val="99"/>
    <w:semiHidden/>
    <w:unhideWhenUsed/>
    <w:rsid w:val="00734693"/>
  </w:style>
  <w:style w:type="table" w:customStyle="1" w:styleId="LightShading124">
    <w:name w:val="Light Shading124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1">
    <w:name w:val="No List221"/>
    <w:next w:val="NoList"/>
    <w:uiPriority w:val="99"/>
    <w:semiHidden/>
    <w:unhideWhenUsed/>
    <w:rsid w:val="00734693"/>
  </w:style>
  <w:style w:type="table" w:customStyle="1" w:styleId="LightShading1121">
    <w:name w:val="Light Shading1121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1">
    <w:name w:val="No List1121"/>
    <w:next w:val="NoList"/>
    <w:uiPriority w:val="99"/>
    <w:semiHidden/>
    <w:unhideWhenUsed/>
    <w:rsid w:val="00734693"/>
  </w:style>
  <w:style w:type="numbering" w:customStyle="1" w:styleId="NoList11121">
    <w:name w:val="No List11121"/>
    <w:next w:val="NoList"/>
    <w:uiPriority w:val="99"/>
    <w:semiHidden/>
    <w:unhideWhenUsed/>
    <w:rsid w:val="00734693"/>
  </w:style>
  <w:style w:type="numbering" w:customStyle="1" w:styleId="NoList21112">
    <w:name w:val="No List21112"/>
    <w:next w:val="NoList"/>
    <w:uiPriority w:val="99"/>
    <w:semiHidden/>
    <w:unhideWhenUsed/>
    <w:rsid w:val="00734693"/>
  </w:style>
  <w:style w:type="table" w:customStyle="1" w:styleId="LightShading11111">
    <w:name w:val="Light Shading11111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2">
    <w:name w:val="No List1111112"/>
    <w:next w:val="NoList"/>
    <w:uiPriority w:val="99"/>
    <w:semiHidden/>
    <w:unhideWhenUsed/>
    <w:rsid w:val="00734693"/>
  </w:style>
  <w:style w:type="numbering" w:customStyle="1" w:styleId="NoList211112">
    <w:name w:val="No List211112"/>
    <w:next w:val="NoList"/>
    <w:uiPriority w:val="99"/>
    <w:semiHidden/>
    <w:unhideWhenUsed/>
    <w:rsid w:val="00734693"/>
  </w:style>
  <w:style w:type="numbering" w:customStyle="1" w:styleId="NoList11111112">
    <w:name w:val="No List11111112"/>
    <w:next w:val="NoList"/>
    <w:uiPriority w:val="99"/>
    <w:semiHidden/>
    <w:unhideWhenUsed/>
    <w:rsid w:val="00734693"/>
  </w:style>
  <w:style w:type="numbering" w:customStyle="1" w:styleId="NoList2111111">
    <w:name w:val="No List2111111"/>
    <w:next w:val="NoList"/>
    <w:uiPriority w:val="99"/>
    <w:semiHidden/>
    <w:unhideWhenUsed/>
    <w:rsid w:val="00734693"/>
  </w:style>
  <w:style w:type="numbering" w:customStyle="1" w:styleId="NoList111111111">
    <w:name w:val="No List111111111"/>
    <w:next w:val="NoList"/>
    <w:uiPriority w:val="99"/>
    <w:semiHidden/>
    <w:unhideWhenUsed/>
    <w:rsid w:val="00734693"/>
  </w:style>
  <w:style w:type="numbering" w:customStyle="1" w:styleId="NoList41">
    <w:name w:val="No List41"/>
    <w:next w:val="NoList"/>
    <w:uiPriority w:val="99"/>
    <w:semiHidden/>
    <w:unhideWhenUsed/>
    <w:rsid w:val="00734693"/>
  </w:style>
  <w:style w:type="numbering" w:customStyle="1" w:styleId="NoList51">
    <w:name w:val="No List51"/>
    <w:next w:val="NoList"/>
    <w:uiPriority w:val="99"/>
    <w:semiHidden/>
    <w:unhideWhenUsed/>
    <w:rsid w:val="00734693"/>
  </w:style>
  <w:style w:type="numbering" w:customStyle="1" w:styleId="NoList311">
    <w:name w:val="No List311"/>
    <w:next w:val="NoList"/>
    <w:uiPriority w:val="99"/>
    <w:semiHidden/>
    <w:unhideWhenUsed/>
    <w:rsid w:val="00734693"/>
  </w:style>
  <w:style w:type="numbering" w:customStyle="1" w:styleId="NoList61">
    <w:name w:val="No List61"/>
    <w:next w:val="NoList"/>
    <w:uiPriority w:val="99"/>
    <w:semiHidden/>
    <w:unhideWhenUsed/>
    <w:rsid w:val="00734693"/>
  </w:style>
  <w:style w:type="numbering" w:customStyle="1" w:styleId="NoList71">
    <w:name w:val="No List71"/>
    <w:next w:val="NoList"/>
    <w:uiPriority w:val="99"/>
    <w:semiHidden/>
    <w:unhideWhenUsed/>
    <w:rsid w:val="00734693"/>
  </w:style>
  <w:style w:type="numbering" w:customStyle="1" w:styleId="NoList131">
    <w:name w:val="No List131"/>
    <w:next w:val="NoList"/>
    <w:uiPriority w:val="99"/>
    <w:semiHidden/>
    <w:unhideWhenUsed/>
    <w:rsid w:val="00734693"/>
  </w:style>
  <w:style w:type="numbering" w:customStyle="1" w:styleId="NoList81">
    <w:name w:val="No List81"/>
    <w:next w:val="NoList"/>
    <w:uiPriority w:val="99"/>
    <w:semiHidden/>
    <w:unhideWhenUsed/>
    <w:rsid w:val="00734693"/>
  </w:style>
  <w:style w:type="numbering" w:customStyle="1" w:styleId="NoList141">
    <w:name w:val="No List141"/>
    <w:next w:val="NoList"/>
    <w:uiPriority w:val="99"/>
    <w:semiHidden/>
    <w:unhideWhenUsed/>
    <w:rsid w:val="00734693"/>
  </w:style>
  <w:style w:type="numbering" w:customStyle="1" w:styleId="NoList321">
    <w:name w:val="No List321"/>
    <w:next w:val="NoList"/>
    <w:uiPriority w:val="99"/>
    <w:semiHidden/>
    <w:unhideWhenUsed/>
    <w:rsid w:val="00734693"/>
  </w:style>
  <w:style w:type="numbering" w:customStyle="1" w:styleId="NoList91">
    <w:name w:val="No List91"/>
    <w:next w:val="NoList"/>
    <w:uiPriority w:val="99"/>
    <w:semiHidden/>
    <w:unhideWhenUsed/>
    <w:rsid w:val="00734693"/>
  </w:style>
  <w:style w:type="numbering" w:customStyle="1" w:styleId="NoList101">
    <w:name w:val="No List101"/>
    <w:next w:val="NoList"/>
    <w:uiPriority w:val="99"/>
    <w:semiHidden/>
    <w:unhideWhenUsed/>
    <w:rsid w:val="00734693"/>
  </w:style>
  <w:style w:type="numbering" w:customStyle="1" w:styleId="NoList151">
    <w:name w:val="No List151"/>
    <w:next w:val="NoList"/>
    <w:uiPriority w:val="99"/>
    <w:semiHidden/>
    <w:unhideWhenUsed/>
    <w:rsid w:val="00734693"/>
  </w:style>
  <w:style w:type="numbering" w:customStyle="1" w:styleId="NoList18">
    <w:name w:val="No List18"/>
    <w:next w:val="NoList"/>
    <w:uiPriority w:val="99"/>
    <w:semiHidden/>
    <w:unhideWhenUsed/>
    <w:rsid w:val="00734693"/>
  </w:style>
  <w:style w:type="numbering" w:customStyle="1" w:styleId="NoList19">
    <w:name w:val="No List19"/>
    <w:next w:val="NoList"/>
    <w:uiPriority w:val="99"/>
    <w:semiHidden/>
    <w:unhideWhenUsed/>
    <w:rsid w:val="00734693"/>
  </w:style>
  <w:style w:type="table" w:customStyle="1" w:styleId="LightShading116">
    <w:name w:val="Light Shading116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4">
    <w:name w:val="No List24"/>
    <w:next w:val="NoList"/>
    <w:uiPriority w:val="99"/>
    <w:semiHidden/>
    <w:unhideWhenUsed/>
    <w:rsid w:val="00734693"/>
  </w:style>
  <w:style w:type="table" w:customStyle="1" w:styleId="LightShading117">
    <w:name w:val="Light Shading117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4">
    <w:name w:val="No List114"/>
    <w:next w:val="NoList"/>
    <w:uiPriority w:val="99"/>
    <w:semiHidden/>
    <w:unhideWhenUsed/>
    <w:rsid w:val="00734693"/>
  </w:style>
  <w:style w:type="numbering" w:customStyle="1" w:styleId="NoList1114">
    <w:name w:val="No List1114"/>
    <w:next w:val="NoList"/>
    <w:uiPriority w:val="99"/>
    <w:semiHidden/>
    <w:unhideWhenUsed/>
    <w:rsid w:val="00734693"/>
  </w:style>
  <w:style w:type="numbering" w:customStyle="1" w:styleId="NoList213">
    <w:name w:val="No List213"/>
    <w:next w:val="NoList"/>
    <w:uiPriority w:val="99"/>
    <w:semiHidden/>
    <w:unhideWhenUsed/>
    <w:rsid w:val="00734693"/>
  </w:style>
  <w:style w:type="table" w:customStyle="1" w:styleId="LightShading1113">
    <w:name w:val="Light Shading1113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3">
    <w:name w:val="No List11113"/>
    <w:next w:val="NoList"/>
    <w:uiPriority w:val="99"/>
    <w:semiHidden/>
    <w:unhideWhenUsed/>
    <w:rsid w:val="00734693"/>
  </w:style>
  <w:style w:type="numbering" w:customStyle="1" w:styleId="NoList2113">
    <w:name w:val="No List2113"/>
    <w:next w:val="NoList"/>
    <w:uiPriority w:val="99"/>
    <w:semiHidden/>
    <w:unhideWhenUsed/>
    <w:rsid w:val="00734693"/>
  </w:style>
  <w:style w:type="numbering" w:customStyle="1" w:styleId="NoList111113">
    <w:name w:val="No List111113"/>
    <w:next w:val="NoList"/>
    <w:uiPriority w:val="99"/>
    <w:semiHidden/>
    <w:unhideWhenUsed/>
    <w:rsid w:val="00734693"/>
  </w:style>
  <w:style w:type="numbering" w:customStyle="1" w:styleId="NoList34">
    <w:name w:val="No List34"/>
    <w:next w:val="NoList"/>
    <w:uiPriority w:val="99"/>
    <w:semiHidden/>
    <w:unhideWhenUsed/>
    <w:rsid w:val="00734693"/>
  </w:style>
  <w:style w:type="numbering" w:customStyle="1" w:styleId="NoList122">
    <w:name w:val="No List122"/>
    <w:next w:val="NoList"/>
    <w:uiPriority w:val="99"/>
    <w:semiHidden/>
    <w:unhideWhenUsed/>
    <w:rsid w:val="00734693"/>
  </w:style>
  <w:style w:type="table" w:customStyle="1" w:styleId="LightShading125">
    <w:name w:val="Light Shading125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2">
    <w:name w:val="No List222"/>
    <w:next w:val="NoList"/>
    <w:uiPriority w:val="99"/>
    <w:semiHidden/>
    <w:unhideWhenUsed/>
    <w:rsid w:val="00734693"/>
  </w:style>
  <w:style w:type="table" w:customStyle="1" w:styleId="LightShading1122">
    <w:name w:val="Light Shading1122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2">
    <w:name w:val="No List1122"/>
    <w:next w:val="NoList"/>
    <w:uiPriority w:val="99"/>
    <w:semiHidden/>
    <w:unhideWhenUsed/>
    <w:rsid w:val="00734693"/>
  </w:style>
  <w:style w:type="numbering" w:customStyle="1" w:styleId="NoList11122">
    <w:name w:val="No List11122"/>
    <w:next w:val="NoList"/>
    <w:uiPriority w:val="99"/>
    <w:semiHidden/>
    <w:unhideWhenUsed/>
    <w:rsid w:val="00734693"/>
  </w:style>
  <w:style w:type="numbering" w:customStyle="1" w:styleId="NoList21113">
    <w:name w:val="No List21113"/>
    <w:next w:val="NoList"/>
    <w:uiPriority w:val="99"/>
    <w:semiHidden/>
    <w:unhideWhenUsed/>
    <w:rsid w:val="00734693"/>
  </w:style>
  <w:style w:type="table" w:customStyle="1" w:styleId="LightShading11112">
    <w:name w:val="Light Shading11112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3">
    <w:name w:val="No List1111113"/>
    <w:next w:val="NoList"/>
    <w:uiPriority w:val="99"/>
    <w:semiHidden/>
    <w:unhideWhenUsed/>
    <w:rsid w:val="00734693"/>
  </w:style>
  <w:style w:type="numbering" w:customStyle="1" w:styleId="NoList211113">
    <w:name w:val="No List211113"/>
    <w:next w:val="NoList"/>
    <w:uiPriority w:val="99"/>
    <w:semiHidden/>
    <w:unhideWhenUsed/>
    <w:rsid w:val="00734693"/>
  </w:style>
  <w:style w:type="numbering" w:customStyle="1" w:styleId="NoList11111113">
    <w:name w:val="No List11111113"/>
    <w:next w:val="NoList"/>
    <w:uiPriority w:val="99"/>
    <w:semiHidden/>
    <w:unhideWhenUsed/>
    <w:rsid w:val="00734693"/>
  </w:style>
  <w:style w:type="numbering" w:customStyle="1" w:styleId="NoList2111112">
    <w:name w:val="No List2111112"/>
    <w:next w:val="NoList"/>
    <w:uiPriority w:val="99"/>
    <w:semiHidden/>
    <w:unhideWhenUsed/>
    <w:rsid w:val="00734693"/>
  </w:style>
  <w:style w:type="numbering" w:customStyle="1" w:styleId="NoList111111112">
    <w:name w:val="No List111111112"/>
    <w:next w:val="NoList"/>
    <w:uiPriority w:val="99"/>
    <w:semiHidden/>
    <w:unhideWhenUsed/>
    <w:rsid w:val="00734693"/>
  </w:style>
  <w:style w:type="numbering" w:customStyle="1" w:styleId="NoList42">
    <w:name w:val="No List42"/>
    <w:next w:val="NoList"/>
    <w:uiPriority w:val="99"/>
    <w:semiHidden/>
    <w:unhideWhenUsed/>
    <w:rsid w:val="00734693"/>
  </w:style>
  <w:style w:type="numbering" w:customStyle="1" w:styleId="NoList52">
    <w:name w:val="No List52"/>
    <w:next w:val="NoList"/>
    <w:uiPriority w:val="99"/>
    <w:semiHidden/>
    <w:unhideWhenUsed/>
    <w:rsid w:val="00734693"/>
  </w:style>
  <w:style w:type="numbering" w:customStyle="1" w:styleId="NoList312">
    <w:name w:val="No List312"/>
    <w:next w:val="NoList"/>
    <w:uiPriority w:val="99"/>
    <w:semiHidden/>
    <w:unhideWhenUsed/>
    <w:rsid w:val="00734693"/>
  </w:style>
  <w:style w:type="numbering" w:customStyle="1" w:styleId="NoList62">
    <w:name w:val="No List62"/>
    <w:next w:val="NoList"/>
    <w:uiPriority w:val="99"/>
    <w:semiHidden/>
    <w:unhideWhenUsed/>
    <w:rsid w:val="00734693"/>
  </w:style>
  <w:style w:type="numbering" w:customStyle="1" w:styleId="NoList72">
    <w:name w:val="No List72"/>
    <w:next w:val="NoList"/>
    <w:uiPriority w:val="99"/>
    <w:semiHidden/>
    <w:unhideWhenUsed/>
    <w:rsid w:val="00734693"/>
  </w:style>
  <w:style w:type="numbering" w:customStyle="1" w:styleId="NoList132">
    <w:name w:val="No List132"/>
    <w:next w:val="NoList"/>
    <w:uiPriority w:val="99"/>
    <w:semiHidden/>
    <w:unhideWhenUsed/>
    <w:rsid w:val="00734693"/>
  </w:style>
  <w:style w:type="numbering" w:customStyle="1" w:styleId="NoList82">
    <w:name w:val="No List82"/>
    <w:next w:val="NoList"/>
    <w:uiPriority w:val="99"/>
    <w:semiHidden/>
    <w:unhideWhenUsed/>
    <w:rsid w:val="00734693"/>
  </w:style>
  <w:style w:type="numbering" w:customStyle="1" w:styleId="NoList142">
    <w:name w:val="No List142"/>
    <w:next w:val="NoList"/>
    <w:uiPriority w:val="99"/>
    <w:semiHidden/>
    <w:unhideWhenUsed/>
    <w:rsid w:val="00734693"/>
  </w:style>
  <w:style w:type="numbering" w:customStyle="1" w:styleId="NoList322">
    <w:name w:val="No List322"/>
    <w:next w:val="NoList"/>
    <w:uiPriority w:val="99"/>
    <w:semiHidden/>
    <w:unhideWhenUsed/>
    <w:rsid w:val="00734693"/>
  </w:style>
  <w:style w:type="numbering" w:customStyle="1" w:styleId="NoList92">
    <w:name w:val="No List92"/>
    <w:next w:val="NoList"/>
    <w:uiPriority w:val="99"/>
    <w:semiHidden/>
    <w:unhideWhenUsed/>
    <w:rsid w:val="00734693"/>
  </w:style>
  <w:style w:type="numbering" w:customStyle="1" w:styleId="NoList102">
    <w:name w:val="No List102"/>
    <w:next w:val="NoList"/>
    <w:uiPriority w:val="99"/>
    <w:semiHidden/>
    <w:unhideWhenUsed/>
    <w:rsid w:val="00734693"/>
  </w:style>
  <w:style w:type="numbering" w:customStyle="1" w:styleId="NoList152">
    <w:name w:val="No List152"/>
    <w:next w:val="NoList"/>
    <w:uiPriority w:val="99"/>
    <w:semiHidden/>
    <w:unhideWhenUsed/>
    <w:rsid w:val="00734693"/>
  </w:style>
  <w:style w:type="numbering" w:customStyle="1" w:styleId="NoList20">
    <w:name w:val="No List20"/>
    <w:next w:val="NoList"/>
    <w:uiPriority w:val="99"/>
    <w:semiHidden/>
    <w:unhideWhenUsed/>
    <w:rsid w:val="00734693"/>
  </w:style>
  <w:style w:type="numbering" w:customStyle="1" w:styleId="NoList110">
    <w:name w:val="No List110"/>
    <w:next w:val="NoList"/>
    <w:uiPriority w:val="99"/>
    <w:semiHidden/>
    <w:unhideWhenUsed/>
    <w:rsid w:val="00734693"/>
  </w:style>
  <w:style w:type="table" w:customStyle="1" w:styleId="LightShading118">
    <w:name w:val="Light Shading118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5">
    <w:name w:val="No List25"/>
    <w:next w:val="NoList"/>
    <w:uiPriority w:val="99"/>
    <w:semiHidden/>
    <w:unhideWhenUsed/>
    <w:rsid w:val="00734693"/>
  </w:style>
  <w:style w:type="table" w:customStyle="1" w:styleId="LightShading119">
    <w:name w:val="Light Shading119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5">
    <w:name w:val="No List115"/>
    <w:next w:val="NoList"/>
    <w:uiPriority w:val="99"/>
    <w:semiHidden/>
    <w:unhideWhenUsed/>
    <w:rsid w:val="00734693"/>
  </w:style>
  <w:style w:type="numbering" w:customStyle="1" w:styleId="NoList1115">
    <w:name w:val="No List1115"/>
    <w:next w:val="NoList"/>
    <w:uiPriority w:val="99"/>
    <w:semiHidden/>
    <w:unhideWhenUsed/>
    <w:rsid w:val="00734693"/>
  </w:style>
  <w:style w:type="numbering" w:customStyle="1" w:styleId="NoList214">
    <w:name w:val="No List214"/>
    <w:next w:val="NoList"/>
    <w:uiPriority w:val="99"/>
    <w:semiHidden/>
    <w:unhideWhenUsed/>
    <w:rsid w:val="00734693"/>
  </w:style>
  <w:style w:type="table" w:customStyle="1" w:styleId="LightShading1114">
    <w:name w:val="Light Shading1114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4">
    <w:name w:val="No List11114"/>
    <w:next w:val="NoList"/>
    <w:uiPriority w:val="99"/>
    <w:semiHidden/>
    <w:unhideWhenUsed/>
    <w:rsid w:val="00734693"/>
  </w:style>
  <w:style w:type="numbering" w:customStyle="1" w:styleId="NoList2114">
    <w:name w:val="No List2114"/>
    <w:next w:val="NoList"/>
    <w:uiPriority w:val="99"/>
    <w:semiHidden/>
    <w:unhideWhenUsed/>
    <w:rsid w:val="00734693"/>
  </w:style>
  <w:style w:type="numbering" w:customStyle="1" w:styleId="NoList111114">
    <w:name w:val="No List111114"/>
    <w:next w:val="NoList"/>
    <w:uiPriority w:val="99"/>
    <w:semiHidden/>
    <w:unhideWhenUsed/>
    <w:rsid w:val="00734693"/>
  </w:style>
  <w:style w:type="numbering" w:customStyle="1" w:styleId="NoList35">
    <w:name w:val="No List35"/>
    <w:next w:val="NoList"/>
    <w:uiPriority w:val="99"/>
    <w:semiHidden/>
    <w:unhideWhenUsed/>
    <w:rsid w:val="00734693"/>
  </w:style>
  <w:style w:type="numbering" w:customStyle="1" w:styleId="NoList123">
    <w:name w:val="No List123"/>
    <w:next w:val="NoList"/>
    <w:uiPriority w:val="99"/>
    <w:semiHidden/>
    <w:unhideWhenUsed/>
    <w:rsid w:val="00734693"/>
  </w:style>
  <w:style w:type="table" w:customStyle="1" w:styleId="LightShading126">
    <w:name w:val="Light Shading126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3">
    <w:name w:val="No List223"/>
    <w:next w:val="NoList"/>
    <w:uiPriority w:val="99"/>
    <w:semiHidden/>
    <w:unhideWhenUsed/>
    <w:rsid w:val="00734693"/>
  </w:style>
  <w:style w:type="table" w:customStyle="1" w:styleId="LightShading1123">
    <w:name w:val="Light Shading1123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3">
    <w:name w:val="No List1123"/>
    <w:next w:val="NoList"/>
    <w:uiPriority w:val="99"/>
    <w:semiHidden/>
    <w:unhideWhenUsed/>
    <w:rsid w:val="00734693"/>
  </w:style>
  <w:style w:type="numbering" w:customStyle="1" w:styleId="NoList11123">
    <w:name w:val="No List11123"/>
    <w:next w:val="NoList"/>
    <w:uiPriority w:val="99"/>
    <w:semiHidden/>
    <w:unhideWhenUsed/>
    <w:rsid w:val="00734693"/>
  </w:style>
  <w:style w:type="numbering" w:customStyle="1" w:styleId="NoList21114">
    <w:name w:val="No List21114"/>
    <w:next w:val="NoList"/>
    <w:uiPriority w:val="99"/>
    <w:semiHidden/>
    <w:unhideWhenUsed/>
    <w:rsid w:val="00734693"/>
  </w:style>
  <w:style w:type="table" w:customStyle="1" w:styleId="LightShading11113">
    <w:name w:val="Light Shading11113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4">
    <w:name w:val="No List1111114"/>
    <w:next w:val="NoList"/>
    <w:uiPriority w:val="99"/>
    <w:semiHidden/>
    <w:unhideWhenUsed/>
    <w:rsid w:val="00734693"/>
  </w:style>
  <w:style w:type="numbering" w:customStyle="1" w:styleId="NoList211114">
    <w:name w:val="No List211114"/>
    <w:next w:val="NoList"/>
    <w:uiPriority w:val="99"/>
    <w:semiHidden/>
    <w:unhideWhenUsed/>
    <w:rsid w:val="00734693"/>
  </w:style>
  <w:style w:type="numbering" w:customStyle="1" w:styleId="NoList11111114">
    <w:name w:val="No List11111114"/>
    <w:next w:val="NoList"/>
    <w:uiPriority w:val="99"/>
    <w:semiHidden/>
    <w:unhideWhenUsed/>
    <w:rsid w:val="00734693"/>
  </w:style>
  <w:style w:type="numbering" w:customStyle="1" w:styleId="NoList2111113">
    <w:name w:val="No List2111113"/>
    <w:next w:val="NoList"/>
    <w:uiPriority w:val="99"/>
    <w:semiHidden/>
    <w:unhideWhenUsed/>
    <w:rsid w:val="00734693"/>
  </w:style>
  <w:style w:type="numbering" w:customStyle="1" w:styleId="NoList111111113">
    <w:name w:val="No List111111113"/>
    <w:next w:val="NoList"/>
    <w:uiPriority w:val="99"/>
    <w:semiHidden/>
    <w:unhideWhenUsed/>
    <w:rsid w:val="00734693"/>
  </w:style>
  <w:style w:type="numbering" w:customStyle="1" w:styleId="NoList43">
    <w:name w:val="No List43"/>
    <w:next w:val="NoList"/>
    <w:uiPriority w:val="99"/>
    <w:semiHidden/>
    <w:unhideWhenUsed/>
    <w:rsid w:val="00734693"/>
  </w:style>
  <w:style w:type="numbering" w:customStyle="1" w:styleId="NoList53">
    <w:name w:val="No List53"/>
    <w:next w:val="NoList"/>
    <w:uiPriority w:val="99"/>
    <w:semiHidden/>
    <w:unhideWhenUsed/>
    <w:rsid w:val="00734693"/>
  </w:style>
  <w:style w:type="numbering" w:customStyle="1" w:styleId="NoList313">
    <w:name w:val="No List313"/>
    <w:next w:val="NoList"/>
    <w:uiPriority w:val="99"/>
    <w:semiHidden/>
    <w:unhideWhenUsed/>
    <w:rsid w:val="00734693"/>
  </w:style>
  <w:style w:type="numbering" w:customStyle="1" w:styleId="NoList63">
    <w:name w:val="No List63"/>
    <w:next w:val="NoList"/>
    <w:uiPriority w:val="99"/>
    <w:semiHidden/>
    <w:unhideWhenUsed/>
    <w:rsid w:val="00734693"/>
  </w:style>
  <w:style w:type="numbering" w:customStyle="1" w:styleId="NoList73">
    <w:name w:val="No List73"/>
    <w:next w:val="NoList"/>
    <w:uiPriority w:val="99"/>
    <w:semiHidden/>
    <w:unhideWhenUsed/>
    <w:rsid w:val="00734693"/>
  </w:style>
  <w:style w:type="numbering" w:customStyle="1" w:styleId="NoList133">
    <w:name w:val="No List133"/>
    <w:next w:val="NoList"/>
    <w:uiPriority w:val="99"/>
    <w:semiHidden/>
    <w:unhideWhenUsed/>
    <w:rsid w:val="00734693"/>
  </w:style>
  <w:style w:type="numbering" w:customStyle="1" w:styleId="NoList83">
    <w:name w:val="No List83"/>
    <w:next w:val="NoList"/>
    <w:uiPriority w:val="99"/>
    <w:semiHidden/>
    <w:unhideWhenUsed/>
    <w:rsid w:val="00734693"/>
  </w:style>
  <w:style w:type="numbering" w:customStyle="1" w:styleId="NoList143">
    <w:name w:val="No List143"/>
    <w:next w:val="NoList"/>
    <w:uiPriority w:val="99"/>
    <w:semiHidden/>
    <w:unhideWhenUsed/>
    <w:rsid w:val="00734693"/>
  </w:style>
  <w:style w:type="numbering" w:customStyle="1" w:styleId="NoList323">
    <w:name w:val="No List323"/>
    <w:next w:val="NoList"/>
    <w:uiPriority w:val="99"/>
    <w:semiHidden/>
    <w:unhideWhenUsed/>
    <w:rsid w:val="00734693"/>
  </w:style>
  <w:style w:type="numbering" w:customStyle="1" w:styleId="NoList93">
    <w:name w:val="No List93"/>
    <w:next w:val="NoList"/>
    <w:uiPriority w:val="99"/>
    <w:semiHidden/>
    <w:unhideWhenUsed/>
    <w:rsid w:val="00734693"/>
  </w:style>
  <w:style w:type="numbering" w:customStyle="1" w:styleId="NoList103">
    <w:name w:val="No List103"/>
    <w:next w:val="NoList"/>
    <w:uiPriority w:val="99"/>
    <w:semiHidden/>
    <w:unhideWhenUsed/>
    <w:rsid w:val="00734693"/>
  </w:style>
  <w:style w:type="numbering" w:customStyle="1" w:styleId="NoList153">
    <w:name w:val="No List153"/>
    <w:next w:val="NoList"/>
    <w:uiPriority w:val="99"/>
    <w:semiHidden/>
    <w:unhideWhenUsed/>
    <w:rsid w:val="00734693"/>
  </w:style>
  <w:style w:type="numbering" w:customStyle="1" w:styleId="NoList26">
    <w:name w:val="No List26"/>
    <w:next w:val="NoList"/>
    <w:uiPriority w:val="99"/>
    <w:semiHidden/>
    <w:unhideWhenUsed/>
    <w:rsid w:val="00734693"/>
  </w:style>
  <w:style w:type="numbering" w:customStyle="1" w:styleId="NoList116">
    <w:name w:val="No List116"/>
    <w:next w:val="NoList"/>
    <w:uiPriority w:val="99"/>
    <w:semiHidden/>
    <w:unhideWhenUsed/>
    <w:rsid w:val="00734693"/>
  </w:style>
  <w:style w:type="table" w:customStyle="1" w:styleId="LightShading120">
    <w:name w:val="Light Shading120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7">
    <w:name w:val="No List27"/>
    <w:next w:val="NoList"/>
    <w:uiPriority w:val="99"/>
    <w:semiHidden/>
    <w:unhideWhenUsed/>
    <w:rsid w:val="00734693"/>
  </w:style>
  <w:style w:type="table" w:customStyle="1" w:styleId="LightShading1110">
    <w:name w:val="Light Shading1110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7">
    <w:name w:val="No List117"/>
    <w:next w:val="NoList"/>
    <w:uiPriority w:val="99"/>
    <w:semiHidden/>
    <w:unhideWhenUsed/>
    <w:rsid w:val="00734693"/>
  </w:style>
  <w:style w:type="numbering" w:customStyle="1" w:styleId="NoList1116">
    <w:name w:val="No List1116"/>
    <w:next w:val="NoList"/>
    <w:uiPriority w:val="99"/>
    <w:semiHidden/>
    <w:unhideWhenUsed/>
    <w:rsid w:val="00734693"/>
  </w:style>
  <w:style w:type="numbering" w:customStyle="1" w:styleId="NoList215">
    <w:name w:val="No List215"/>
    <w:next w:val="NoList"/>
    <w:uiPriority w:val="99"/>
    <w:semiHidden/>
    <w:unhideWhenUsed/>
    <w:rsid w:val="00734693"/>
  </w:style>
  <w:style w:type="table" w:customStyle="1" w:styleId="LightShading1115">
    <w:name w:val="Light Shading1115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5">
    <w:name w:val="No List11115"/>
    <w:next w:val="NoList"/>
    <w:uiPriority w:val="99"/>
    <w:semiHidden/>
    <w:unhideWhenUsed/>
    <w:rsid w:val="00734693"/>
  </w:style>
  <w:style w:type="numbering" w:customStyle="1" w:styleId="NoList2115">
    <w:name w:val="No List2115"/>
    <w:next w:val="NoList"/>
    <w:uiPriority w:val="99"/>
    <w:semiHidden/>
    <w:unhideWhenUsed/>
    <w:rsid w:val="00734693"/>
  </w:style>
  <w:style w:type="numbering" w:customStyle="1" w:styleId="NoList111115">
    <w:name w:val="No List111115"/>
    <w:next w:val="NoList"/>
    <w:uiPriority w:val="99"/>
    <w:semiHidden/>
    <w:unhideWhenUsed/>
    <w:rsid w:val="00734693"/>
  </w:style>
  <w:style w:type="numbering" w:customStyle="1" w:styleId="NoList36">
    <w:name w:val="No List36"/>
    <w:next w:val="NoList"/>
    <w:uiPriority w:val="99"/>
    <w:semiHidden/>
    <w:unhideWhenUsed/>
    <w:rsid w:val="00734693"/>
  </w:style>
  <w:style w:type="numbering" w:customStyle="1" w:styleId="NoList124">
    <w:name w:val="No List124"/>
    <w:next w:val="NoList"/>
    <w:uiPriority w:val="99"/>
    <w:semiHidden/>
    <w:unhideWhenUsed/>
    <w:rsid w:val="00734693"/>
  </w:style>
  <w:style w:type="table" w:customStyle="1" w:styleId="LightShading127">
    <w:name w:val="Light Shading127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4">
    <w:name w:val="No List224"/>
    <w:next w:val="NoList"/>
    <w:uiPriority w:val="99"/>
    <w:semiHidden/>
    <w:unhideWhenUsed/>
    <w:rsid w:val="00734693"/>
  </w:style>
  <w:style w:type="table" w:customStyle="1" w:styleId="LightShading1124">
    <w:name w:val="Light Shading1124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4">
    <w:name w:val="No List1124"/>
    <w:next w:val="NoList"/>
    <w:uiPriority w:val="99"/>
    <w:semiHidden/>
    <w:unhideWhenUsed/>
    <w:rsid w:val="00734693"/>
  </w:style>
  <w:style w:type="numbering" w:customStyle="1" w:styleId="NoList11124">
    <w:name w:val="No List11124"/>
    <w:next w:val="NoList"/>
    <w:uiPriority w:val="99"/>
    <w:semiHidden/>
    <w:unhideWhenUsed/>
    <w:rsid w:val="00734693"/>
  </w:style>
  <w:style w:type="numbering" w:customStyle="1" w:styleId="NoList21115">
    <w:name w:val="No List21115"/>
    <w:next w:val="NoList"/>
    <w:uiPriority w:val="99"/>
    <w:semiHidden/>
    <w:unhideWhenUsed/>
    <w:rsid w:val="00734693"/>
  </w:style>
  <w:style w:type="table" w:customStyle="1" w:styleId="LightShading11114">
    <w:name w:val="Light Shading11114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5">
    <w:name w:val="No List1111115"/>
    <w:next w:val="NoList"/>
    <w:uiPriority w:val="99"/>
    <w:semiHidden/>
    <w:unhideWhenUsed/>
    <w:rsid w:val="00734693"/>
  </w:style>
  <w:style w:type="numbering" w:customStyle="1" w:styleId="NoList211115">
    <w:name w:val="No List211115"/>
    <w:next w:val="NoList"/>
    <w:uiPriority w:val="99"/>
    <w:semiHidden/>
    <w:unhideWhenUsed/>
    <w:rsid w:val="00734693"/>
  </w:style>
  <w:style w:type="numbering" w:customStyle="1" w:styleId="NoList11111115">
    <w:name w:val="No List11111115"/>
    <w:next w:val="NoList"/>
    <w:uiPriority w:val="99"/>
    <w:semiHidden/>
    <w:unhideWhenUsed/>
    <w:rsid w:val="00734693"/>
  </w:style>
  <w:style w:type="numbering" w:customStyle="1" w:styleId="NoList2111114">
    <w:name w:val="No List2111114"/>
    <w:next w:val="NoList"/>
    <w:uiPriority w:val="99"/>
    <w:semiHidden/>
    <w:unhideWhenUsed/>
    <w:rsid w:val="00734693"/>
  </w:style>
  <w:style w:type="numbering" w:customStyle="1" w:styleId="NoList111111114">
    <w:name w:val="No List111111114"/>
    <w:next w:val="NoList"/>
    <w:uiPriority w:val="99"/>
    <w:semiHidden/>
    <w:unhideWhenUsed/>
    <w:rsid w:val="00734693"/>
  </w:style>
  <w:style w:type="numbering" w:customStyle="1" w:styleId="NoList44">
    <w:name w:val="No List44"/>
    <w:next w:val="NoList"/>
    <w:uiPriority w:val="99"/>
    <w:semiHidden/>
    <w:unhideWhenUsed/>
    <w:rsid w:val="00734693"/>
  </w:style>
  <w:style w:type="numbering" w:customStyle="1" w:styleId="NoList54">
    <w:name w:val="No List54"/>
    <w:next w:val="NoList"/>
    <w:uiPriority w:val="99"/>
    <w:semiHidden/>
    <w:unhideWhenUsed/>
    <w:rsid w:val="00734693"/>
  </w:style>
  <w:style w:type="numbering" w:customStyle="1" w:styleId="NoList314">
    <w:name w:val="No List314"/>
    <w:next w:val="NoList"/>
    <w:uiPriority w:val="99"/>
    <w:semiHidden/>
    <w:unhideWhenUsed/>
    <w:rsid w:val="00734693"/>
  </w:style>
  <w:style w:type="numbering" w:customStyle="1" w:styleId="NoList64">
    <w:name w:val="No List64"/>
    <w:next w:val="NoList"/>
    <w:uiPriority w:val="99"/>
    <w:semiHidden/>
    <w:unhideWhenUsed/>
    <w:rsid w:val="00734693"/>
  </w:style>
  <w:style w:type="numbering" w:customStyle="1" w:styleId="NoList74">
    <w:name w:val="No List74"/>
    <w:next w:val="NoList"/>
    <w:uiPriority w:val="99"/>
    <w:semiHidden/>
    <w:unhideWhenUsed/>
    <w:rsid w:val="00734693"/>
  </w:style>
  <w:style w:type="numbering" w:customStyle="1" w:styleId="NoList134">
    <w:name w:val="No List134"/>
    <w:next w:val="NoList"/>
    <w:uiPriority w:val="99"/>
    <w:semiHidden/>
    <w:unhideWhenUsed/>
    <w:rsid w:val="00734693"/>
  </w:style>
  <w:style w:type="numbering" w:customStyle="1" w:styleId="NoList84">
    <w:name w:val="No List84"/>
    <w:next w:val="NoList"/>
    <w:uiPriority w:val="99"/>
    <w:semiHidden/>
    <w:unhideWhenUsed/>
    <w:rsid w:val="00734693"/>
  </w:style>
  <w:style w:type="numbering" w:customStyle="1" w:styleId="NoList144">
    <w:name w:val="No List144"/>
    <w:next w:val="NoList"/>
    <w:uiPriority w:val="99"/>
    <w:semiHidden/>
    <w:unhideWhenUsed/>
    <w:rsid w:val="00734693"/>
  </w:style>
  <w:style w:type="numbering" w:customStyle="1" w:styleId="NoList324">
    <w:name w:val="No List324"/>
    <w:next w:val="NoList"/>
    <w:uiPriority w:val="99"/>
    <w:semiHidden/>
    <w:unhideWhenUsed/>
    <w:rsid w:val="00734693"/>
  </w:style>
  <w:style w:type="numbering" w:customStyle="1" w:styleId="NoList94">
    <w:name w:val="No List94"/>
    <w:next w:val="NoList"/>
    <w:uiPriority w:val="99"/>
    <w:semiHidden/>
    <w:unhideWhenUsed/>
    <w:rsid w:val="00734693"/>
  </w:style>
  <w:style w:type="numbering" w:customStyle="1" w:styleId="NoList104">
    <w:name w:val="No List104"/>
    <w:next w:val="NoList"/>
    <w:uiPriority w:val="99"/>
    <w:semiHidden/>
    <w:unhideWhenUsed/>
    <w:rsid w:val="00734693"/>
  </w:style>
  <w:style w:type="numbering" w:customStyle="1" w:styleId="NoList154">
    <w:name w:val="No List154"/>
    <w:next w:val="NoList"/>
    <w:uiPriority w:val="99"/>
    <w:semiHidden/>
    <w:unhideWhenUsed/>
    <w:rsid w:val="00734693"/>
  </w:style>
  <w:style w:type="numbering" w:customStyle="1" w:styleId="NoList28">
    <w:name w:val="No List28"/>
    <w:next w:val="NoList"/>
    <w:uiPriority w:val="99"/>
    <w:semiHidden/>
    <w:unhideWhenUsed/>
    <w:rsid w:val="00734693"/>
  </w:style>
  <w:style w:type="numbering" w:customStyle="1" w:styleId="NoList118">
    <w:name w:val="No List118"/>
    <w:next w:val="NoList"/>
    <w:uiPriority w:val="99"/>
    <w:semiHidden/>
    <w:unhideWhenUsed/>
    <w:rsid w:val="00734693"/>
  </w:style>
  <w:style w:type="table" w:customStyle="1" w:styleId="LightShading128">
    <w:name w:val="Light Shading128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9">
    <w:name w:val="No List29"/>
    <w:next w:val="NoList"/>
    <w:uiPriority w:val="99"/>
    <w:semiHidden/>
    <w:unhideWhenUsed/>
    <w:rsid w:val="00734693"/>
  </w:style>
  <w:style w:type="table" w:customStyle="1" w:styleId="LightShading1116">
    <w:name w:val="Light Shading1116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9">
    <w:name w:val="No List119"/>
    <w:next w:val="NoList"/>
    <w:uiPriority w:val="99"/>
    <w:semiHidden/>
    <w:unhideWhenUsed/>
    <w:rsid w:val="00734693"/>
  </w:style>
  <w:style w:type="numbering" w:customStyle="1" w:styleId="NoList1117">
    <w:name w:val="No List1117"/>
    <w:next w:val="NoList"/>
    <w:uiPriority w:val="99"/>
    <w:semiHidden/>
    <w:unhideWhenUsed/>
    <w:rsid w:val="00734693"/>
  </w:style>
  <w:style w:type="numbering" w:customStyle="1" w:styleId="NoList216">
    <w:name w:val="No List216"/>
    <w:next w:val="NoList"/>
    <w:uiPriority w:val="99"/>
    <w:semiHidden/>
    <w:unhideWhenUsed/>
    <w:rsid w:val="00734693"/>
  </w:style>
  <w:style w:type="table" w:customStyle="1" w:styleId="LightShading1117">
    <w:name w:val="Light Shading1117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6">
    <w:name w:val="No List11116"/>
    <w:next w:val="NoList"/>
    <w:uiPriority w:val="99"/>
    <w:semiHidden/>
    <w:unhideWhenUsed/>
    <w:rsid w:val="00734693"/>
  </w:style>
  <w:style w:type="numbering" w:customStyle="1" w:styleId="NoList2116">
    <w:name w:val="No List2116"/>
    <w:next w:val="NoList"/>
    <w:uiPriority w:val="99"/>
    <w:semiHidden/>
    <w:unhideWhenUsed/>
    <w:rsid w:val="00734693"/>
  </w:style>
  <w:style w:type="numbering" w:customStyle="1" w:styleId="NoList111116">
    <w:name w:val="No List111116"/>
    <w:next w:val="NoList"/>
    <w:uiPriority w:val="99"/>
    <w:semiHidden/>
    <w:unhideWhenUsed/>
    <w:rsid w:val="00734693"/>
  </w:style>
  <w:style w:type="numbering" w:customStyle="1" w:styleId="NoList37">
    <w:name w:val="No List37"/>
    <w:next w:val="NoList"/>
    <w:uiPriority w:val="99"/>
    <w:semiHidden/>
    <w:unhideWhenUsed/>
    <w:rsid w:val="00734693"/>
  </w:style>
  <w:style w:type="numbering" w:customStyle="1" w:styleId="NoList125">
    <w:name w:val="No List125"/>
    <w:next w:val="NoList"/>
    <w:uiPriority w:val="99"/>
    <w:semiHidden/>
    <w:unhideWhenUsed/>
    <w:rsid w:val="00734693"/>
  </w:style>
  <w:style w:type="table" w:customStyle="1" w:styleId="LightShading129">
    <w:name w:val="Light Shading129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5">
    <w:name w:val="No List225"/>
    <w:next w:val="NoList"/>
    <w:uiPriority w:val="99"/>
    <w:semiHidden/>
    <w:unhideWhenUsed/>
    <w:rsid w:val="00734693"/>
  </w:style>
  <w:style w:type="table" w:customStyle="1" w:styleId="LightShading1125">
    <w:name w:val="Light Shading1125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5">
    <w:name w:val="No List1125"/>
    <w:next w:val="NoList"/>
    <w:uiPriority w:val="99"/>
    <w:semiHidden/>
    <w:unhideWhenUsed/>
    <w:rsid w:val="00734693"/>
  </w:style>
  <w:style w:type="numbering" w:customStyle="1" w:styleId="NoList11125">
    <w:name w:val="No List11125"/>
    <w:next w:val="NoList"/>
    <w:uiPriority w:val="99"/>
    <w:semiHidden/>
    <w:unhideWhenUsed/>
    <w:rsid w:val="00734693"/>
  </w:style>
  <w:style w:type="numbering" w:customStyle="1" w:styleId="NoList21116">
    <w:name w:val="No List21116"/>
    <w:next w:val="NoList"/>
    <w:uiPriority w:val="99"/>
    <w:semiHidden/>
    <w:unhideWhenUsed/>
    <w:rsid w:val="00734693"/>
  </w:style>
  <w:style w:type="table" w:customStyle="1" w:styleId="LightShading11115">
    <w:name w:val="Light Shading11115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6">
    <w:name w:val="No List1111116"/>
    <w:next w:val="NoList"/>
    <w:uiPriority w:val="99"/>
    <w:semiHidden/>
    <w:unhideWhenUsed/>
    <w:rsid w:val="00734693"/>
  </w:style>
  <w:style w:type="numbering" w:customStyle="1" w:styleId="NoList211116">
    <w:name w:val="No List211116"/>
    <w:next w:val="NoList"/>
    <w:uiPriority w:val="99"/>
    <w:semiHidden/>
    <w:unhideWhenUsed/>
    <w:rsid w:val="00734693"/>
  </w:style>
  <w:style w:type="numbering" w:customStyle="1" w:styleId="NoList11111116">
    <w:name w:val="No List11111116"/>
    <w:next w:val="NoList"/>
    <w:uiPriority w:val="99"/>
    <w:semiHidden/>
    <w:unhideWhenUsed/>
    <w:rsid w:val="00734693"/>
  </w:style>
  <w:style w:type="numbering" w:customStyle="1" w:styleId="NoList2111115">
    <w:name w:val="No List2111115"/>
    <w:next w:val="NoList"/>
    <w:uiPriority w:val="99"/>
    <w:semiHidden/>
    <w:unhideWhenUsed/>
    <w:rsid w:val="00734693"/>
  </w:style>
  <w:style w:type="numbering" w:customStyle="1" w:styleId="NoList111111115">
    <w:name w:val="No List111111115"/>
    <w:next w:val="NoList"/>
    <w:uiPriority w:val="99"/>
    <w:semiHidden/>
    <w:unhideWhenUsed/>
    <w:rsid w:val="00734693"/>
  </w:style>
  <w:style w:type="numbering" w:customStyle="1" w:styleId="NoList45">
    <w:name w:val="No List45"/>
    <w:next w:val="NoList"/>
    <w:uiPriority w:val="99"/>
    <w:semiHidden/>
    <w:unhideWhenUsed/>
    <w:rsid w:val="00734693"/>
  </w:style>
  <w:style w:type="numbering" w:customStyle="1" w:styleId="NoList55">
    <w:name w:val="No List55"/>
    <w:next w:val="NoList"/>
    <w:uiPriority w:val="99"/>
    <w:semiHidden/>
    <w:unhideWhenUsed/>
    <w:rsid w:val="00734693"/>
  </w:style>
  <w:style w:type="numbering" w:customStyle="1" w:styleId="NoList315">
    <w:name w:val="No List315"/>
    <w:next w:val="NoList"/>
    <w:uiPriority w:val="99"/>
    <w:semiHidden/>
    <w:unhideWhenUsed/>
    <w:rsid w:val="00734693"/>
  </w:style>
  <w:style w:type="numbering" w:customStyle="1" w:styleId="NoList65">
    <w:name w:val="No List65"/>
    <w:next w:val="NoList"/>
    <w:uiPriority w:val="99"/>
    <w:semiHidden/>
    <w:unhideWhenUsed/>
    <w:rsid w:val="00734693"/>
  </w:style>
  <w:style w:type="numbering" w:customStyle="1" w:styleId="NoList75">
    <w:name w:val="No List75"/>
    <w:next w:val="NoList"/>
    <w:uiPriority w:val="99"/>
    <w:semiHidden/>
    <w:unhideWhenUsed/>
    <w:rsid w:val="00734693"/>
  </w:style>
  <w:style w:type="numbering" w:customStyle="1" w:styleId="NoList135">
    <w:name w:val="No List135"/>
    <w:next w:val="NoList"/>
    <w:uiPriority w:val="99"/>
    <w:semiHidden/>
    <w:unhideWhenUsed/>
    <w:rsid w:val="00734693"/>
  </w:style>
  <w:style w:type="numbering" w:customStyle="1" w:styleId="NoList85">
    <w:name w:val="No List85"/>
    <w:next w:val="NoList"/>
    <w:uiPriority w:val="99"/>
    <w:semiHidden/>
    <w:unhideWhenUsed/>
    <w:rsid w:val="00734693"/>
  </w:style>
  <w:style w:type="numbering" w:customStyle="1" w:styleId="NoList145">
    <w:name w:val="No List145"/>
    <w:next w:val="NoList"/>
    <w:uiPriority w:val="99"/>
    <w:semiHidden/>
    <w:unhideWhenUsed/>
    <w:rsid w:val="00734693"/>
  </w:style>
  <w:style w:type="numbering" w:customStyle="1" w:styleId="NoList325">
    <w:name w:val="No List325"/>
    <w:next w:val="NoList"/>
    <w:uiPriority w:val="99"/>
    <w:semiHidden/>
    <w:unhideWhenUsed/>
    <w:rsid w:val="00734693"/>
  </w:style>
  <w:style w:type="numbering" w:customStyle="1" w:styleId="NoList95">
    <w:name w:val="No List95"/>
    <w:next w:val="NoList"/>
    <w:uiPriority w:val="99"/>
    <w:semiHidden/>
    <w:unhideWhenUsed/>
    <w:rsid w:val="00734693"/>
  </w:style>
  <w:style w:type="numbering" w:customStyle="1" w:styleId="NoList105">
    <w:name w:val="No List105"/>
    <w:next w:val="NoList"/>
    <w:uiPriority w:val="99"/>
    <w:semiHidden/>
    <w:unhideWhenUsed/>
    <w:rsid w:val="00734693"/>
  </w:style>
  <w:style w:type="numbering" w:customStyle="1" w:styleId="NoList155">
    <w:name w:val="No List155"/>
    <w:next w:val="NoList"/>
    <w:uiPriority w:val="99"/>
    <w:semiHidden/>
    <w:unhideWhenUsed/>
    <w:rsid w:val="00734693"/>
  </w:style>
  <w:style w:type="numbering" w:customStyle="1" w:styleId="NoList30">
    <w:name w:val="No List30"/>
    <w:next w:val="NoList"/>
    <w:uiPriority w:val="99"/>
    <w:semiHidden/>
    <w:unhideWhenUsed/>
    <w:rsid w:val="00734693"/>
  </w:style>
  <w:style w:type="numbering" w:customStyle="1" w:styleId="NoList120">
    <w:name w:val="No List120"/>
    <w:next w:val="NoList"/>
    <w:uiPriority w:val="99"/>
    <w:semiHidden/>
    <w:unhideWhenUsed/>
    <w:rsid w:val="00734693"/>
  </w:style>
  <w:style w:type="table" w:customStyle="1" w:styleId="LightShading130">
    <w:name w:val="Light Shading130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734693"/>
  </w:style>
  <w:style w:type="table" w:customStyle="1" w:styleId="LightShading1118">
    <w:name w:val="Light Shading1118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0">
    <w:name w:val="No List1110"/>
    <w:next w:val="NoList"/>
    <w:uiPriority w:val="99"/>
    <w:semiHidden/>
    <w:unhideWhenUsed/>
    <w:rsid w:val="00734693"/>
  </w:style>
  <w:style w:type="numbering" w:customStyle="1" w:styleId="NoList1118">
    <w:name w:val="No List1118"/>
    <w:next w:val="NoList"/>
    <w:uiPriority w:val="99"/>
    <w:semiHidden/>
    <w:unhideWhenUsed/>
    <w:rsid w:val="00734693"/>
  </w:style>
  <w:style w:type="numbering" w:customStyle="1" w:styleId="NoList217">
    <w:name w:val="No List217"/>
    <w:next w:val="NoList"/>
    <w:uiPriority w:val="99"/>
    <w:semiHidden/>
    <w:unhideWhenUsed/>
    <w:rsid w:val="00734693"/>
  </w:style>
  <w:style w:type="table" w:customStyle="1" w:styleId="LightShading1119">
    <w:name w:val="Light Shading1119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7">
    <w:name w:val="No List11117"/>
    <w:next w:val="NoList"/>
    <w:uiPriority w:val="99"/>
    <w:semiHidden/>
    <w:unhideWhenUsed/>
    <w:rsid w:val="00734693"/>
  </w:style>
  <w:style w:type="numbering" w:customStyle="1" w:styleId="NoList2117">
    <w:name w:val="No List2117"/>
    <w:next w:val="NoList"/>
    <w:uiPriority w:val="99"/>
    <w:semiHidden/>
    <w:unhideWhenUsed/>
    <w:rsid w:val="00734693"/>
  </w:style>
  <w:style w:type="numbering" w:customStyle="1" w:styleId="NoList111117">
    <w:name w:val="No List111117"/>
    <w:next w:val="NoList"/>
    <w:uiPriority w:val="99"/>
    <w:semiHidden/>
    <w:unhideWhenUsed/>
    <w:rsid w:val="00734693"/>
  </w:style>
  <w:style w:type="numbering" w:customStyle="1" w:styleId="NoList38">
    <w:name w:val="No List38"/>
    <w:next w:val="NoList"/>
    <w:uiPriority w:val="99"/>
    <w:semiHidden/>
    <w:unhideWhenUsed/>
    <w:rsid w:val="00734693"/>
  </w:style>
  <w:style w:type="numbering" w:customStyle="1" w:styleId="NoList126">
    <w:name w:val="No List126"/>
    <w:next w:val="NoList"/>
    <w:uiPriority w:val="99"/>
    <w:semiHidden/>
    <w:unhideWhenUsed/>
    <w:rsid w:val="00734693"/>
  </w:style>
  <w:style w:type="table" w:customStyle="1" w:styleId="LightShading1210">
    <w:name w:val="Light Shading1210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34693"/>
  </w:style>
  <w:style w:type="table" w:customStyle="1" w:styleId="LightShading1126">
    <w:name w:val="Light Shading1126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6">
    <w:name w:val="No List1126"/>
    <w:next w:val="NoList"/>
    <w:uiPriority w:val="99"/>
    <w:semiHidden/>
    <w:unhideWhenUsed/>
    <w:rsid w:val="00734693"/>
  </w:style>
  <w:style w:type="numbering" w:customStyle="1" w:styleId="NoList11126">
    <w:name w:val="No List11126"/>
    <w:next w:val="NoList"/>
    <w:uiPriority w:val="99"/>
    <w:semiHidden/>
    <w:unhideWhenUsed/>
    <w:rsid w:val="00734693"/>
  </w:style>
  <w:style w:type="numbering" w:customStyle="1" w:styleId="NoList21117">
    <w:name w:val="No List21117"/>
    <w:next w:val="NoList"/>
    <w:uiPriority w:val="99"/>
    <w:semiHidden/>
    <w:unhideWhenUsed/>
    <w:rsid w:val="00734693"/>
  </w:style>
  <w:style w:type="table" w:customStyle="1" w:styleId="LightShading11116">
    <w:name w:val="Light Shading11116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7">
    <w:name w:val="No List1111117"/>
    <w:next w:val="NoList"/>
    <w:uiPriority w:val="99"/>
    <w:semiHidden/>
    <w:unhideWhenUsed/>
    <w:rsid w:val="00734693"/>
  </w:style>
  <w:style w:type="numbering" w:customStyle="1" w:styleId="NoList211117">
    <w:name w:val="No List211117"/>
    <w:next w:val="NoList"/>
    <w:uiPriority w:val="99"/>
    <w:semiHidden/>
    <w:unhideWhenUsed/>
    <w:rsid w:val="00734693"/>
  </w:style>
  <w:style w:type="numbering" w:customStyle="1" w:styleId="NoList11111117">
    <w:name w:val="No List11111117"/>
    <w:next w:val="NoList"/>
    <w:uiPriority w:val="99"/>
    <w:semiHidden/>
    <w:unhideWhenUsed/>
    <w:rsid w:val="00734693"/>
  </w:style>
  <w:style w:type="numbering" w:customStyle="1" w:styleId="NoList2111116">
    <w:name w:val="No List2111116"/>
    <w:next w:val="NoList"/>
    <w:uiPriority w:val="99"/>
    <w:semiHidden/>
    <w:unhideWhenUsed/>
    <w:rsid w:val="00734693"/>
  </w:style>
  <w:style w:type="numbering" w:customStyle="1" w:styleId="NoList111111116">
    <w:name w:val="No List111111116"/>
    <w:next w:val="NoList"/>
    <w:uiPriority w:val="99"/>
    <w:semiHidden/>
    <w:unhideWhenUsed/>
    <w:rsid w:val="00734693"/>
  </w:style>
  <w:style w:type="numbering" w:customStyle="1" w:styleId="NoList46">
    <w:name w:val="No List46"/>
    <w:next w:val="NoList"/>
    <w:uiPriority w:val="99"/>
    <w:semiHidden/>
    <w:unhideWhenUsed/>
    <w:rsid w:val="00734693"/>
  </w:style>
  <w:style w:type="numbering" w:customStyle="1" w:styleId="NoList56">
    <w:name w:val="No List56"/>
    <w:next w:val="NoList"/>
    <w:uiPriority w:val="99"/>
    <w:semiHidden/>
    <w:unhideWhenUsed/>
    <w:rsid w:val="00734693"/>
  </w:style>
  <w:style w:type="numbering" w:customStyle="1" w:styleId="NoList316">
    <w:name w:val="No List316"/>
    <w:next w:val="NoList"/>
    <w:uiPriority w:val="99"/>
    <w:semiHidden/>
    <w:unhideWhenUsed/>
    <w:rsid w:val="00734693"/>
  </w:style>
  <w:style w:type="numbering" w:customStyle="1" w:styleId="NoList66">
    <w:name w:val="No List66"/>
    <w:next w:val="NoList"/>
    <w:uiPriority w:val="99"/>
    <w:semiHidden/>
    <w:unhideWhenUsed/>
    <w:rsid w:val="00734693"/>
  </w:style>
  <w:style w:type="numbering" w:customStyle="1" w:styleId="NoList76">
    <w:name w:val="No List76"/>
    <w:next w:val="NoList"/>
    <w:uiPriority w:val="99"/>
    <w:semiHidden/>
    <w:unhideWhenUsed/>
    <w:rsid w:val="00734693"/>
  </w:style>
  <w:style w:type="numbering" w:customStyle="1" w:styleId="NoList136">
    <w:name w:val="No List136"/>
    <w:next w:val="NoList"/>
    <w:uiPriority w:val="99"/>
    <w:semiHidden/>
    <w:unhideWhenUsed/>
    <w:rsid w:val="00734693"/>
  </w:style>
  <w:style w:type="numbering" w:customStyle="1" w:styleId="NoList86">
    <w:name w:val="No List86"/>
    <w:next w:val="NoList"/>
    <w:uiPriority w:val="99"/>
    <w:semiHidden/>
    <w:unhideWhenUsed/>
    <w:rsid w:val="00734693"/>
  </w:style>
  <w:style w:type="numbering" w:customStyle="1" w:styleId="NoList146">
    <w:name w:val="No List146"/>
    <w:next w:val="NoList"/>
    <w:uiPriority w:val="99"/>
    <w:semiHidden/>
    <w:unhideWhenUsed/>
    <w:rsid w:val="00734693"/>
  </w:style>
  <w:style w:type="numbering" w:customStyle="1" w:styleId="NoList326">
    <w:name w:val="No List326"/>
    <w:next w:val="NoList"/>
    <w:uiPriority w:val="99"/>
    <w:semiHidden/>
    <w:unhideWhenUsed/>
    <w:rsid w:val="00734693"/>
  </w:style>
  <w:style w:type="numbering" w:customStyle="1" w:styleId="NoList96">
    <w:name w:val="No List96"/>
    <w:next w:val="NoList"/>
    <w:uiPriority w:val="99"/>
    <w:semiHidden/>
    <w:unhideWhenUsed/>
    <w:rsid w:val="00734693"/>
  </w:style>
  <w:style w:type="numbering" w:customStyle="1" w:styleId="NoList106">
    <w:name w:val="No List106"/>
    <w:next w:val="NoList"/>
    <w:uiPriority w:val="99"/>
    <w:semiHidden/>
    <w:unhideWhenUsed/>
    <w:rsid w:val="00734693"/>
  </w:style>
  <w:style w:type="numbering" w:customStyle="1" w:styleId="NoList156">
    <w:name w:val="No List156"/>
    <w:next w:val="NoList"/>
    <w:uiPriority w:val="99"/>
    <w:semiHidden/>
    <w:unhideWhenUsed/>
    <w:rsid w:val="00734693"/>
  </w:style>
  <w:style w:type="character" w:customStyle="1" w:styleId="Hyperlink4">
    <w:name w:val="Hyperlink.4"/>
    <w:basedOn w:val="DefaultParagraphFont"/>
    <w:rsid w:val="00734693"/>
    <w:rPr>
      <w:color w:val="0000FF"/>
      <w:u w:val="single" w:color="0000FF"/>
    </w:rPr>
  </w:style>
  <w:style w:type="numbering" w:customStyle="1" w:styleId="List21">
    <w:name w:val="List 21"/>
    <w:basedOn w:val="NoList"/>
    <w:rsid w:val="00734693"/>
    <w:pPr>
      <w:numPr>
        <w:numId w:val="13"/>
      </w:numPr>
    </w:pPr>
  </w:style>
  <w:style w:type="numbering" w:customStyle="1" w:styleId="List0">
    <w:name w:val="List 0"/>
    <w:basedOn w:val="NoList"/>
    <w:rsid w:val="00633374"/>
    <w:pPr>
      <w:numPr>
        <w:numId w:val="60"/>
      </w:numPr>
    </w:pPr>
  </w:style>
  <w:style w:type="numbering" w:customStyle="1" w:styleId="List11">
    <w:name w:val="List 11"/>
    <w:basedOn w:val="NoList"/>
    <w:rsid w:val="00FD2B09"/>
    <w:pPr>
      <w:numPr>
        <w:numId w:val="190"/>
      </w:numPr>
    </w:pPr>
  </w:style>
  <w:style w:type="character" w:customStyle="1" w:styleId="focusparagraph">
    <w:name w:val="focusparagraph"/>
    <w:basedOn w:val="DefaultParagraphFont"/>
    <w:rsid w:val="00A25A09"/>
  </w:style>
  <w:style w:type="character" w:customStyle="1" w:styleId="mandelbrotrefrag">
    <w:name w:val="mandelbrot_refrag"/>
    <w:basedOn w:val="DefaultParagraphFont"/>
    <w:rsid w:val="00A25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4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30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672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99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9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45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BBBBBB"/>
                        <w:right w:val="none" w:sz="0" w:space="0" w:color="auto"/>
                      </w:divBdr>
                      <w:divsChild>
                        <w:div w:id="188332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999999"/>
                            <w:left w:val="single" w:sz="6" w:space="6" w:color="BBBBBB"/>
                            <w:bottom w:val="none" w:sz="0" w:space="12" w:color="auto"/>
                            <w:right w:val="single" w:sz="6" w:space="6" w:color="BBBBBB"/>
                          </w:divBdr>
                        </w:div>
                      </w:divsChild>
                    </w:div>
                  </w:divsChild>
                </w:div>
                <w:div w:id="17513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8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2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325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4515">
                  <w:marLeft w:val="2814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76545">
                  <w:marLeft w:val="0"/>
                  <w:marRight w:val="0"/>
                  <w:marTop w:val="150"/>
                  <w:marBottom w:val="150"/>
                  <w:divBdr>
                    <w:top w:val="single" w:sz="6" w:space="15" w:color="E5E5E5"/>
                    <w:left w:val="none" w:sz="0" w:space="8" w:color="auto"/>
                    <w:bottom w:val="none" w:sz="0" w:space="15" w:color="auto"/>
                    <w:right w:val="none" w:sz="0" w:space="31" w:color="auto"/>
                  </w:divBdr>
                  <w:divsChild>
                    <w:div w:id="98239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3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20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2375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9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6975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0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98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3884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63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4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68946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7378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6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9244">
                  <w:marLeft w:val="0"/>
                  <w:marRight w:val="0"/>
                  <w:marTop w:val="0"/>
                  <w:marBottom w:val="150"/>
                  <w:divBdr>
                    <w:top w:val="single" w:sz="6" w:space="15" w:color="E5E5E5"/>
                    <w:left w:val="none" w:sz="0" w:space="8" w:color="auto"/>
                    <w:bottom w:val="none" w:sz="0" w:space="0" w:color="auto"/>
                    <w:right w:val="none" w:sz="0" w:space="0" w:color="auto"/>
                  </w:divBdr>
                  <w:divsChild>
                    <w:div w:id="5428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9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4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42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05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67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0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7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037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2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204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4073"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91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4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0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085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8273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82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7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29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9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2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0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27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2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04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75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3373">
          <w:blockQuote w:val="1"/>
          <w:marLeft w:val="240"/>
          <w:marRight w:val="0"/>
          <w:marTop w:val="0"/>
          <w:marBottom w:val="360"/>
          <w:divBdr>
            <w:top w:val="none" w:sz="0" w:space="0" w:color="auto"/>
            <w:left w:val="single" w:sz="18" w:space="11" w:color="8B8E8D"/>
            <w:bottom w:val="none" w:sz="0" w:space="0" w:color="auto"/>
            <w:right w:val="none" w:sz="0" w:space="0" w:color="auto"/>
          </w:divBdr>
        </w:div>
      </w:divsChild>
    </w:div>
    <w:div w:id="988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384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1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13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39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80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8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79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9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6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33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63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68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46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68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41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34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94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8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98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21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53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45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8227">
          <w:blockQuote w:val="1"/>
          <w:marLeft w:val="225"/>
          <w:marRight w:val="225"/>
          <w:marTop w:val="150"/>
          <w:marBottom w:val="150"/>
          <w:divBdr>
            <w:top w:val="none" w:sz="0" w:space="0" w:color="auto"/>
            <w:left w:val="single" w:sz="24" w:space="15" w:color="E6E6E6"/>
            <w:bottom w:val="none" w:sz="0" w:space="0" w:color="auto"/>
            <w:right w:val="none" w:sz="0" w:space="0" w:color="auto"/>
          </w:divBdr>
        </w:div>
      </w:divsChild>
    </w:div>
    <w:div w:id="1728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00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87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7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03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0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8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4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231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815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540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58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673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82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238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5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fANX6rfQn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youtu.be/jsZHzt_QHg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VbhJKzJ4Ap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Computer/Library/Group%20Containers/UBF8T346G9.Office/User%20Content.localized/Templates.localized/AB%20Templat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05170-8BF0-4DC3-8CED-F3C76CC1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 Template 1.dotx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Alderman Boudreau</dc:creator>
  <cp:lastModifiedBy>Julie Alderman</cp:lastModifiedBy>
  <cp:revision>4</cp:revision>
  <dcterms:created xsi:type="dcterms:W3CDTF">2024-05-14T17:34:00Z</dcterms:created>
  <dcterms:modified xsi:type="dcterms:W3CDTF">2024-05-18T19:03:00Z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-787873143</vt:i4>
  </property>
</Properties>
</file>