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63A6" w14:textId="65CE2E06" w:rsidR="00D46DAA" w:rsidRDefault="00781149" w:rsidP="00781149">
      <w:pPr>
        <w:pStyle w:val="Heading1"/>
      </w:pPr>
      <w:r>
        <w:t>Kash Patel On Conspiracy Theories</w:t>
      </w:r>
    </w:p>
    <w:p w14:paraId="3A6C1AE9" w14:textId="77777777" w:rsidR="00781149" w:rsidRDefault="00781149" w:rsidP="00781149"/>
    <w:p w14:paraId="16CF0E72" w14:textId="49E3F18A" w:rsidR="00781149" w:rsidRPr="00781149" w:rsidRDefault="00781149" w:rsidP="00781149">
      <w:pPr>
        <w:jc w:val="center"/>
        <w:rPr>
          <w:b/>
          <w:bCs/>
          <w:sz w:val="24"/>
          <w:szCs w:val="24"/>
          <w:u w:val="single"/>
        </w:rPr>
      </w:pPr>
      <w:r>
        <w:rPr>
          <w:b/>
          <w:bCs/>
          <w:sz w:val="24"/>
          <w:szCs w:val="24"/>
          <w:u w:val="single"/>
        </w:rPr>
        <w:t>Highlights:</w:t>
      </w:r>
    </w:p>
    <w:p w14:paraId="1BDA3CFF" w14:textId="77777777" w:rsidR="00781149" w:rsidRDefault="00781149" w:rsidP="00781149"/>
    <w:p w14:paraId="0DD6548B" w14:textId="516EA43C" w:rsidR="00781149" w:rsidRDefault="00781149" w:rsidP="00781149">
      <w:pPr>
        <w:pStyle w:val="ListParagraph"/>
        <w:numPr>
          <w:ilvl w:val="0"/>
          <w:numId w:val="234"/>
        </w:numPr>
      </w:pPr>
      <w:r>
        <w:t>Kash Patel aided in spreading conspiracy theories about Joe Biden.</w:t>
      </w:r>
    </w:p>
    <w:p w14:paraId="48CE25AC" w14:textId="77777777" w:rsidR="00781149" w:rsidRDefault="00781149" w:rsidP="00781149">
      <w:pPr>
        <w:pStyle w:val="ListParagraph"/>
      </w:pPr>
    </w:p>
    <w:p w14:paraId="102D7097" w14:textId="4B2FF11C" w:rsidR="00781149" w:rsidRDefault="00781149" w:rsidP="00781149">
      <w:pPr>
        <w:pStyle w:val="ListParagraph"/>
        <w:numPr>
          <w:ilvl w:val="0"/>
          <w:numId w:val="234"/>
        </w:numPr>
      </w:pPr>
      <w:r>
        <w:t>Kash Patel paid and promoted witnesses who supported false conspiracy theories about governmental bias against Trump.</w:t>
      </w:r>
    </w:p>
    <w:p w14:paraId="76D2CDC8" w14:textId="49008B36" w:rsidR="00781149" w:rsidRDefault="00781149" w:rsidP="00781149">
      <w:pPr>
        <w:pStyle w:val="ListParagraph"/>
        <w:numPr>
          <w:ilvl w:val="1"/>
          <w:numId w:val="234"/>
        </w:numPr>
      </w:pPr>
      <w:r>
        <w:t>In a committee to investigate alleged bias against Trump, Patel was found to be supporting witnesses in pursuing their fabricated allegations.</w:t>
      </w:r>
    </w:p>
    <w:p w14:paraId="7A66ABDB" w14:textId="1E7A613F" w:rsidR="00781149" w:rsidRDefault="00781149" w:rsidP="00781149">
      <w:pPr>
        <w:pStyle w:val="ListParagraph"/>
        <w:numPr>
          <w:ilvl w:val="1"/>
          <w:numId w:val="234"/>
        </w:numPr>
      </w:pPr>
      <w:r>
        <w:t>Patel’s non-profit “Fight with Kash” provided thousands of dollars to the false witnesses.</w:t>
      </w:r>
    </w:p>
    <w:p w14:paraId="305EC4CB" w14:textId="77777777" w:rsidR="00781149" w:rsidRDefault="00781149" w:rsidP="00781149">
      <w:pPr>
        <w:pStyle w:val="ListParagraph"/>
        <w:ind w:left="1440"/>
      </w:pPr>
    </w:p>
    <w:p w14:paraId="6586C38C" w14:textId="6BF40AE9" w:rsidR="00781149" w:rsidRDefault="00781149" w:rsidP="00781149">
      <w:pPr>
        <w:pStyle w:val="ListParagraph"/>
        <w:numPr>
          <w:ilvl w:val="0"/>
          <w:numId w:val="234"/>
        </w:numPr>
      </w:pPr>
      <w:r>
        <w:t>Kash Patel penned an op-ed accusing intelligence agencies of anti-Trump bias.</w:t>
      </w:r>
    </w:p>
    <w:p w14:paraId="78B47C04" w14:textId="5B796632" w:rsidR="00781149" w:rsidRDefault="00781149" w:rsidP="00781149">
      <w:pPr>
        <w:pStyle w:val="ListParagraph"/>
        <w:numPr>
          <w:ilvl w:val="1"/>
          <w:numId w:val="234"/>
        </w:numPr>
      </w:pPr>
      <w:r>
        <w:t>Patel referred to the Russian interference investigation as “a Russian hoax.”</w:t>
      </w:r>
    </w:p>
    <w:p w14:paraId="451C2ED1" w14:textId="09418F20" w:rsidR="00781149" w:rsidRDefault="00781149" w:rsidP="00781149">
      <w:pPr>
        <w:pStyle w:val="ListParagraph"/>
        <w:numPr>
          <w:ilvl w:val="1"/>
          <w:numId w:val="234"/>
        </w:numPr>
      </w:pPr>
      <w:r>
        <w:t>Patel claimed that the FBI illegally surveilled Trump and used counterintelligence efforts to benefit Democrats.</w:t>
      </w:r>
    </w:p>
    <w:p w14:paraId="505A563B" w14:textId="48532693" w:rsidR="00781149" w:rsidRDefault="00781149" w:rsidP="00781149">
      <w:pPr>
        <w:pStyle w:val="ListParagraph"/>
        <w:numPr>
          <w:ilvl w:val="1"/>
          <w:numId w:val="234"/>
        </w:numPr>
      </w:pPr>
      <w:r>
        <w:t>Patel claimed that the FBI rigged the election in 2020 by withholding information about Hunter Biden.</w:t>
      </w:r>
    </w:p>
    <w:p w14:paraId="2C30BBAB" w14:textId="73B8283A" w:rsidR="00781149" w:rsidRDefault="00781149" w:rsidP="00781149">
      <w:pPr>
        <w:pStyle w:val="ListParagraph"/>
        <w:numPr>
          <w:ilvl w:val="1"/>
          <w:numId w:val="234"/>
        </w:numPr>
      </w:pPr>
      <w:r>
        <w:t>Patel accused the FBI of unjustly attacking right-wing activists and Trump supporters.</w:t>
      </w:r>
    </w:p>
    <w:p w14:paraId="502AC8F5" w14:textId="4ED394A5" w:rsidR="00781149" w:rsidRDefault="00781149" w:rsidP="00781149">
      <w:pPr>
        <w:pStyle w:val="ListParagraph"/>
        <w:numPr>
          <w:ilvl w:val="1"/>
          <w:numId w:val="234"/>
        </w:numPr>
      </w:pPr>
      <w:r>
        <w:t>Patel called for the creation of a “Church Committee” to investigate alleged FBI bias against Trump.</w:t>
      </w:r>
    </w:p>
    <w:p w14:paraId="37E3C80A" w14:textId="77777777" w:rsidR="00781149" w:rsidRDefault="00781149" w:rsidP="00781149"/>
    <w:p w14:paraId="605124A6" w14:textId="34B68B72" w:rsidR="00781149" w:rsidRPr="008E592F" w:rsidRDefault="00781149" w:rsidP="00781149">
      <w:pPr>
        <w:pStyle w:val="Heading2"/>
      </w:pPr>
      <w:r>
        <w:t xml:space="preserve">Patel Aided </w:t>
      </w:r>
      <w:proofErr w:type="gramStart"/>
      <w:r>
        <w:t>In</w:t>
      </w:r>
      <w:proofErr w:type="gramEnd"/>
      <w:r>
        <w:t xml:space="preserve"> Spreading Conspiracy Theories About Joe Biden</w:t>
      </w:r>
    </w:p>
    <w:p w14:paraId="23F7E380" w14:textId="77777777" w:rsidR="00781149" w:rsidRDefault="00781149" w:rsidP="00781149"/>
    <w:p w14:paraId="3F4F143B" w14:textId="6A805669" w:rsidR="00781149" w:rsidRDefault="00781149" w:rsidP="00781149">
      <w:pPr>
        <w:pStyle w:val="Heading3"/>
      </w:pPr>
      <w:r>
        <w:t>Patel Spread Conspiracy Theories About Joe Biden</w:t>
      </w:r>
    </w:p>
    <w:p w14:paraId="2CFF7144" w14:textId="77777777" w:rsidR="00781149" w:rsidRDefault="00781149" w:rsidP="00781149"/>
    <w:p w14:paraId="77DF6E41" w14:textId="77777777" w:rsidR="00781149" w:rsidRDefault="00781149" w:rsidP="00781149">
      <w:r w:rsidRPr="00257CD3">
        <w:rPr>
          <w:b/>
        </w:rPr>
        <w:t xml:space="preserve">Patel Helped </w:t>
      </w:r>
      <w:proofErr w:type="gramStart"/>
      <w:r w:rsidRPr="00257CD3">
        <w:rPr>
          <w:b/>
        </w:rPr>
        <w:t>To</w:t>
      </w:r>
      <w:proofErr w:type="gramEnd"/>
      <w:r w:rsidRPr="00257CD3">
        <w:rPr>
          <w:b/>
        </w:rPr>
        <w:t xml:space="preserve"> Spread Conspiracy Theories About Biden.</w:t>
      </w:r>
      <w:r>
        <w:t xml:space="preserve"> According to CNN, “</w:t>
      </w:r>
      <w:r w:rsidRPr="00257CD3">
        <w:t>The House impeachment inquiry uncovered evidence connecting Patel, who was then working as an aide to Nunes, to the diplomatic back channel led by Trump attorney Rudy Giuliani, and the efforts to spread conspiracy theories about Joe Biden and coerce Ukraine into announcing an investigation of the former vice president.</w:t>
      </w:r>
      <w:r>
        <w:t xml:space="preserve">” [CNN, </w:t>
      </w:r>
      <w:hyperlink r:id="rId8" w:history="1">
        <w:r w:rsidRPr="00257CD3">
          <w:rPr>
            <w:rStyle w:val="Hyperlink"/>
          </w:rPr>
          <w:t>11/24/20</w:t>
        </w:r>
      </w:hyperlink>
      <w:r>
        <w:t>]</w:t>
      </w:r>
    </w:p>
    <w:p w14:paraId="51959BC3" w14:textId="77777777" w:rsidR="00781149" w:rsidRDefault="00781149" w:rsidP="00781149"/>
    <w:p w14:paraId="7385741C" w14:textId="77777777" w:rsidR="00781149" w:rsidRDefault="00781149" w:rsidP="00781149">
      <w:r w:rsidRPr="008E592F">
        <w:rPr>
          <w:b/>
        </w:rPr>
        <w:t xml:space="preserve">Patel Was Linked </w:t>
      </w:r>
      <w:proofErr w:type="gramStart"/>
      <w:r w:rsidRPr="008E592F">
        <w:rPr>
          <w:b/>
        </w:rPr>
        <w:t>To</w:t>
      </w:r>
      <w:proofErr w:type="gramEnd"/>
      <w:r w:rsidRPr="008E592F">
        <w:rPr>
          <w:b/>
        </w:rPr>
        <w:t xml:space="preserve"> Efforts To Spread Conspiracy Theories About Biden.</w:t>
      </w:r>
      <w:r>
        <w:t xml:space="preserve"> According to The Hill, “</w:t>
      </w:r>
      <w:r w:rsidRPr="008E592F">
        <w:t>When working for Nunes, Patel was linked to efforts to spread conspiracy theories about former Vice President Joe Biden, according to evidence uncovered by the House impeachment inquiry.</w:t>
      </w:r>
      <w:r>
        <w:t xml:space="preserve">” [The Hill, </w:t>
      </w:r>
      <w:hyperlink r:id="rId9" w:history="1">
        <w:r w:rsidRPr="008E592F">
          <w:rPr>
            <w:rStyle w:val="Hyperlink"/>
          </w:rPr>
          <w:t>11/24/20</w:t>
        </w:r>
      </w:hyperlink>
      <w:r>
        <w:t>]</w:t>
      </w:r>
    </w:p>
    <w:p w14:paraId="61C44211" w14:textId="77777777" w:rsidR="00781149" w:rsidRDefault="00781149" w:rsidP="00781149"/>
    <w:p w14:paraId="41277598" w14:textId="77777777" w:rsidR="00781149" w:rsidRPr="00257CD3" w:rsidRDefault="00781149" w:rsidP="00781149">
      <w:r w:rsidRPr="008E592F">
        <w:rPr>
          <w:b/>
        </w:rPr>
        <w:t xml:space="preserve">With His Work </w:t>
      </w:r>
      <w:proofErr w:type="gramStart"/>
      <w:r w:rsidRPr="008E592F">
        <w:rPr>
          <w:b/>
        </w:rPr>
        <w:t>For</w:t>
      </w:r>
      <w:proofErr w:type="gramEnd"/>
      <w:r w:rsidRPr="008E592F">
        <w:rPr>
          <w:b/>
        </w:rPr>
        <w:t xml:space="preserve"> Nunes, Patel Was Involved In Efforts To Spread Conspiracy Theories About Biden.</w:t>
      </w:r>
      <w:r>
        <w:t xml:space="preserve"> According to the Independent, “</w:t>
      </w:r>
      <w:r w:rsidRPr="008E592F">
        <w:t xml:space="preserve">Previously working as an aide to Representative Devin Nunes, </w:t>
      </w:r>
      <w:proofErr w:type="spellStart"/>
      <w:r w:rsidRPr="008E592F">
        <w:t>Mr</w:t>
      </w:r>
      <w:proofErr w:type="spellEnd"/>
      <w:r w:rsidRPr="008E592F">
        <w:t xml:space="preserve"> Patel was found to be involved in efforts to spread conspiracy theories about Joe Biden by the House impeachment inquiry.</w:t>
      </w:r>
      <w:r>
        <w:t xml:space="preserve">” [Independent, </w:t>
      </w:r>
      <w:hyperlink r:id="rId10" w:history="1">
        <w:r w:rsidRPr="008E592F">
          <w:rPr>
            <w:rStyle w:val="Hyperlink"/>
          </w:rPr>
          <w:t>11/25/20</w:t>
        </w:r>
      </w:hyperlink>
      <w:r>
        <w:t>]</w:t>
      </w:r>
    </w:p>
    <w:p w14:paraId="21D725E2" w14:textId="77777777" w:rsidR="00781149" w:rsidRPr="00257CD3" w:rsidRDefault="00781149" w:rsidP="00781149"/>
    <w:p w14:paraId="55D50486" w14:textId="77777777" w:rsidR="00781149" w:rsidRDefault="00781149" w:rsidP="00781149">
      <w:pPr>
        <w:pStyle w:val="Heading2"/>
      </w:pPr>
      <w:r>
        <w:t xml:space="preserve">Patel Paid </w:t>
      </w:r>
      <w:proofErr w:type="gramStart"/>
      <w:r>
        <w:t>And</w:t>
      </w:r>
      <w:proofErr w:type="gramEnd"/>
      <w:r>
        <w:t xml:space="preserve"> Promoted Witnesses Who Supported False Conspiracy Theories About Governmental Bias Against Trump</w:t>
      </w:r>
    </w:p>
    <w:p w14:paraId="681B7613" w14:textId="77777777" w:rsidR="00781149" w:rsidRDefault="00781149" w:rsidP="00781149"/>
    <w:p w14:paraId="008D983D" w14:textId="77777777" w:rsidR="00781149" w:rsidRPr="00CB7D8A" w:rsidRDefault="00781149" w:rsidP="00781149">
      <w:pPr>
        <w:pStyle w:val="Heading3"/>
      </w:pPr>
      <w:r>
        <w:t xml:space="preserve">In A Committee To Investigate Alleged Bias Against Trump, Patel Was Found To Be Supporting Witnesses In Pursuing Their Fabricated Allegations </w:t>
      </w:r>
    </w:p>
    <w:p w14:paraId="53160DC3" w14:textId="77777777" w:rsidR="00781149" w:rsidRDefault="00781149" w:rsidP="00781149"/>
    <w:p w14:paraId="101AD520" w14:textId="77777777" w:rsidR="00781149" w:rsidRDefault="00781149" w:rsidP="00781149">
      <w:r w:rsidRPr="00CB7D8A">
        <w:rPr>
          <w:b/>
        </w:rPr>
        <w:t xml:space="preserve">Three Witnesses Testified About Alleged Weaponization </w:t>
      </w:r>
      <w:proofErr w:type="gramStart"/>
      <w:r w:rsidRPr="00CB7D8A">
        <w:rPr>
          <w:b/>
        </w:rPr>
        <w:t>Of</w:t>
      </w:r>
      <w:proofErr w:type="gramEnd"/>
      <w:r w:rsidRPr="00CB7D8A">
        <w:rPr>
          <w:b/>
        </w:rPr>
        <w:t xml:space="preserve"> The Federal Government Against Trump. </w:t>
      </w:r>
      <w:r>
        <w:t>According to the New York Times, “</w:t>
      </w:r>
      <w:r w:rsidRPr="00CB7D8A">
        <w:t>But the first three witnesses to testify privately before the new Republican-led House committee investigating the “weaponization” of the federal government have offered little firsthand knowledge of any wrongdoing or violation of the law, according to Democrats on the panel who have listened to their accounts. Instead, the trio appears to be a group of aggrieved former F.B.I. officials who have trafficked in right-wing conspiracy theories, including about the Jan. 6, 2021, attack at the Capitol, and received financial support from a top ally of former President Donald J. Trump.</w:t>
      </w:r>
      <w:r>
        <w:t xml:space="preserve">” [New York Times, </w:t>
      </w:r>
      <w:hyperlink r:id="rId11" w:history="1">
        <w:r w:rsidRPr="00CB7D8A">
          <w:rPr>
            <w:rStyle w:val="Hyperlink"/>
          </w:rPr>
          <w:t>3/2/23</w:t>
        </w:r>
      </w:hyperlink>
      <w:r>
        <w:t>]</w:t>
      </w:r>
    </w:p>
    <w:p w14:paraId="706EDF0D" w14:textId="77777777" w:rsidR="00781149" w:rsidRDefault="00781149" w:rsidP="00781149"/>
    <w:p w14:paraId="686FD8ED" w14:textId="77777777" w:rsidR="00781149" w:rsidRPr="00CB7D8A" w:rsidRDefault="00781149" w:rsidP="00781149">
      <w:r w:rsidRPr="00CB7D8A">
        <w:rPr>
          <w:b/>
        </w:rPr>
        <w:t xml:space="preserve">Committee Democrats Concluded That Patel Encouraged </w:t>
      </w:r>
      <w:proofErr w:type="gramStart"/>
      <w:r w:rsidRPr="00CB7D8A">
        <w:rPr>
          <w:b/>
        </w:rPr>
        <w:t>The</w:t>
      </w:r>
      <w:proofErr w:type="gramEnd"/>
      <w:r w:rsidRPr="00CB7D8A">
        <w:rPr>
          <w:b/>
        </w:rPr>
        <w:t xml:space="preserve"> Three Witnesses To Pursue Their “Meritless Claims” And Used Them For His Personal Vendettas. </w:t>
      </w:r>
      <w:r>
        <w:t>According to the New York Times, “’</w:t>
      </w:r>
      <w:r w:rsidRPr="00CB7D8A">
        <w:t>Based on this evidence, committee Democrats conclude that there is a strong likelihood that Kash Patel is encouraging the witnesses to continue pursuing their meritless claims, and in fact is using them to help propel his vendetta against the F.B.I., Justice Department, and Biden administration on behalf of himsel</w:t>
      </w:r>
      <w:r>
        <w:t>f and President Trump,’</w:t>
      </w:r>
      <w:r w:rsidRPr="00CB7D8A">
        <w:t xml:space="preserve"> the report says.</w:t>
      </w:r>
      <w:r>
        <w:t xml:space="preserve">” [New York Times, </w:t>
      </w:r>
      <w:hyperlink r:id="rId12" w:history="1">
        <w:r w:rsidRPr="00CB7D8A">
          <w:rPr>
            <w:rStyle w:val="Hyperlink"/>
          </w:rPr>
          <w:t>3/2/23</w:t>
        </w:r>
      </w:hyperlink>
      <w:r>
        <w:t>]</w:t>
      </w:r>
    </w:p>
    <w:p w14:paraId="25E1E8D2" w14:textId="77777777" w:rsidR="00781149" w:rsidRDefault="00781149" w:rsidP="00781149"/>
    <w:p w14:paraId="66AD8944" w14:textId="77777777" w:rsidR="00781149" w:rsidRDefault="00781149" w:rsidP="00781149">
      <w:pPr>
        <w:pStyle w:val="Heading3"/>
      </w:pPr>
      <w:r>
        <w:t>Patel Provided Financial And Career Support To Two Major Witnesses In The Committee Inquiry</w:t>
      </w:r>
    </w:p>
    <w:p w14:paraId="2A77F2C3" w14:textId="77777777" w:rsidR="00781149" w:rsidRDefault="00781149" w:rsidP="00781149"/>
    <w:p w14:paraId="56A8DC62" w14:textId="77777777" w:rsidR="00781149" w:rsidRDefault="00781149" w:rsidP="00781149">
      <w:r w:rsidRPr="00CB7D8A">
        <w:rPr>
          <w:b/>
        </w:rPr>
        <w:t xml:space="preserve">Two Of </w:t>
      </w:r>
      <w:proofErr w:type="gramStart"/>
      <w:r w:rsidRPr="00CB7D8A">
        <w:rPr>
          <w:b/>
        </w:rPr>
        <w:t>The</w:t>
      </w:r>
      <w:proofErr w:type="gramEnd"/>
      <w:r w:rsidRPr="00CB7D8A">
        <w:rPr>
          <w:b/>
        </w:rPr>
        <w:t xml:space="preserve"> Witnesses Received Financial Support From Patel.</w:t>
      </w:r>
      <w:r>
        <w:t xml:space="preserve"> According to the New York Times, “</w:t>
      </w:r>
      <w:r w:rsidRPr="00CB7D8A">
        <w:t>Mr. O’Boyle and Mr. Friend both testified that they had received financial support from Kash Patel, a Trump loyalist and former high-ranking official in the former president’s administration. Mr. Friend said Mr. Patel sent him $5,000 almost immediately after they connected in November 2022 and that Mr. Patel has helped to promote Mr. Friend’s forthcoming book on social media.</w:t>
      </w:r>
      <w:r>
        <w:t xml:space="preserve">” [New York Times, </w:t>
      </w:r>
      <w:hyperlink r:id="rId13" w:history="1">
        <w:r w:rsidRPr="00CB7D8A">
          <w:rPr>
            <w:rStyle w:val="Hyperlink"/>
          </w:rPr>
          <w:t>3/2/23</w:t>
        </w:r>
      </w:hyperlink>
      <w:r>
        <w:t>]</w:t>
      </w:r>
    </w:p>
    <w:p w14:paraId="271B88A0" w14:textId="77777777" w:rsidR="00781149" w:rsidRDefault="00781149" w:rsidP="00781149"/>
    <w:p w14:paraId="6655209D" w14:textId="77777777" w:rsidR="00781149" w:rsidRDefault="00781149" w:rsidP="00781149">
      <w:r w:rsidRPr="00CB7D8A">
        <w:rPr>
          <w:b/>
        </w:rPr>
        <w:t>Patel Helped One Witness Find His Next Job.</w:t>
      </w:r>
      <w:r>
        <w:t xml:space="preserve"> According to the New York Times, “</w:t>
      </w:r>
      <w:r w:rsidRPr="00CB7D8A">
        <w:t>It also details the ties between Mr. Trump’s inner circle and the witnesses. For instance, Mr. Patel found Mr. Friend his next job, working as a fellow on domestic intelligence and security services with the Center for Renewing America, which is run by Russ Vought. The center is affiliated with the Conservative Partnership Institute, which is run by Mark Meadows, Mr. Trump’s former chief of staff, and former Senator Jim DeMint of South Carolina.</w:t>
      </w:r>
      <w:r>
        <w:t xml:space="preserve">” [New York Times, </w:t>
      </w:r>
      <w:hyperlink r:id="rId14" w:history="1">
        <w:r w:rsidRPr="00CB7D8A">
          <w:rPr>
            <w:rStyle w:val="Hyperlink"/>
          </w:rPr>
          <w:t>3/2/23</w:t>
        </w:r>
      </w:hyperlink>
      <w:r>
        <w:t>]</w:t>
      </w:r>
    </w:p>
    <w:p w14:paraId="6AD1139B" w14:textId="77777777" w:rsidR="00781149" w:rsidRDefault="00781149" w:rsidP="00781149"/>
    <w:p w14:paraId="71EA02B6" w14:textId="77777777" w:rsidR="00781149" w:rsidRDefault="00781149" w:rsidP="00781149">
      <w:pPr>
        <w:pStyle w:val="Heading3"/>
      </w:pPr>
      <w:r>
        <w:t>Patel’s Non-Profit “Fight With Kash” Provided Thousands Of Dollars To The False Witnesses</w:t>
      </w:r>
    </w:p>
    <w:p w14:paraId="3977056A" w14:textId="77777777" w:rsidR="00781149" w:rsidRDefault="00781149" w:rsidP="00781149"/>
    <w:p w14:paraId="261792BE" w14:textId="77777777" w:rsidR="00781149" w:rsidRPr="004401CF" w:rsidRDefault="00781149" w:rsidP="00781149">
      <w:r w:rsidRPr="004401CF">
        <w:rPr>
          <w:b/>
        </w:rPr>
        <w:t xml:space="preserve">Patel’s Non-Profit “Fight </w:t>
      </w:r>
      <w:proofErr w:type="gramStart"/>
      <w:r w:rsidRPr="004401CF">
        <w:rPr>
          <w:b/>
        </w:rPr>
        <w:t>With</w:t>
      </w:r>
      <w:proofErr w:type="gramEnd"/>
      <w:r w:rsidRPr="004401CF">
        <w:rPr>
          <w:b/>
        </w:rPr>
        <w:t xml:space="preserve"> Kash” Provided Thousands Of Dollars To The False Witnesses</w:t>
      </w:r>
      <w:r>
        <w:rPr>
          <w:b/>
        </w:rPr>
        <w:t xml:space="preserve">. </w:t>
      </w:r>
      <w:r>
        <w:t xml:space="preserve">According to ABC, “Over the past year, one of Donald Trump's staunchest loyalists, a rising star on the right named Kash Patel, has been soliciting donations and raising money for ‘Fight </w:t>
      </w:r>
      <w:proofErr w:type="gramStart"/>
      <w:r>
        <w:t>With</w:t>
      </w:r>
      <w:proofErr w:type="gramEnd"/>
      <w:r>
        <w:t xml:space="preserve"> Kash,’ a charity he launched after leaving the Trump administration two years ago. The charity, which in July of last year became a tax-exempt 501(c)(3) organization, made national headlines this past week with revelations that it provided thousands of dollars to at least two so-called ‘FBI whistleblowers’ who are helping House Republicans push disputed claims of </w:t>
      </w:r>
      <w:proofErr w:type="gramStart"/>
      <w:r>
        <w:t>politically-fueled</w:t>
      </w:r>
      <w:proofErr w:type="gramEnd"/>
      <w:r>
        <w:t xml:space="preserve"> corruption inside the Justice Department.” [ABC, </w:t>
      </w:r>
      <w:hyperlink r:id="rId15" w:history="1">
        <w:r w:rsidRPr="004401CF">
          <w:rPr>
            <w:rStyle w:val="Hyperlink"/>
          </w:rPr>
          <w:t>3/8/23</w:t>
        </w:r>
      </w:hyperlink>
      <w:r>
        <w:t>]</w:t>
      </w:r>
    </w:p>
    <w:p w14:paraId="716557B1" w14:textId="77777777" w:rsidR="00781149" w:rsidRDefault="00781149" w:rsidP="00781149"/>
    <w:p w14:paraId="57E204E1" w14:textId="77777777" w:rsidR="00781149" w:rsidRDefault="00781149" w:rsidP="00781149">
      <w:pPr>
        <w:pStyle w:val="Heading2"/>
      </w:pPr>
      <w:r>
        <w:t xml:space="preserve">Patel Penned </w:t>
      </w:r>
      <w:proofErr w:type="gramStart"/>
      <w:r>
        <w:t>An</w:t>
      </w:r>
      <w:proofErr w:type="gramEnd"/>
      <w:r>
        <w:t xml:space="preserve"> Op-Ed Accusing Intelligence Agencies Of Anti-Trump Bias</w:t>
      </w:r>
    </w:p>
    <w:p w14:paraId="14E21504" w14:textId="77777777" w:rsidR="00781149" w:rsidRDefault="00781149" w:rsidP="00781149"/>
    <w:p w14:paraId="404CF5CC" w14:textId="77777777" w:rsidR="00781149" w:rsidRDefault="00781149" w:rsidP="00781149">
      <w:pPr>
        <w:pStyle w:val="Heading3"/>
      </w:pPr>
      <w:r>
        <w:t>Patel Referred To The Russian Interference Investigation “A Russian Hoax”</w:t>
      </w:r>
    </w:p>
    <w:p w14:paraId="637E678D" w14:textId="77777777" w:rsidR="00781149" w:rsidRDefault="00781149" w:rsidP="00781149"/>
    <w:p w14:paraId="03578144" w14:textId="77777777" w:rsidR="00781149" w:rsidRDefault="00781149" w:rsidP="00781149">
      <w:r w:rsidRPr="000147DA">
        <w:rPr>
          <w:b/>
        </w:rPr>
        <w:t xml:space="preserve">Patel Called </w:t>
      </w:r>
      <w:proofErr w:type="gramStart"/>
      <w:r w:rsidRPr="000147DA">
        <w:rPr>
          <w:b/>
        </w:rPr>
        <w:t>The</w:t>
      </w:r>
      <w:proofErr w:type="gramEnd"/>
      <w:r w:rsidRPr="000147DA">
        <w:rPr>
          <w:b/>
        </w:rPr>
        <w:t xml:space="preserve"> Russian Interference Investigation A </w:t>
      </w:r>
      <w:r>
        <w:rPr>
          <w:b/>
        </w:rPr>
        <w:t>“</w:t>
      </w:r>
      <w:r w:rsidRPr="000147DA">
        <w:rPr>
          <w:b/>
        </w:rPr>
        <w:t>Russian Hoax.”</w:t>
      </w:r>
      <w:r>
        <w:t xml:space="preserve"> According to Patel via Fox News, “</w:t>
      </w:r>
      <w:r w:rsidRPr="000147DA">
        <w:t>We still have a lot to learn, including about the role of the CIA and its former director Gina Haspel in launching the Russia Hoax behind the scenes.  While I successfully surmo</w:t>
      </w:r>
      <w:r>
        <w:t>unted obstacles established by ‘obstruction twins’</w:t>
      </w:r>
      <w:r w:rsidRPr="000147DA">
        <w:t xml:space="preserve"> FBI Director Chris Wray and then-Deputy Attorney General Rod Rosenstein to uncover that (for example) high-ranking DOJ official Bruce </w:t>
      </w:r>
      <w:proofErr w:type="spellStart"/>
      <w:r w:rsidRPr="000147DA">
        <w:t>Ohr</w:t>
      </w:r>
      <w:proofErr w:type="spellEnd"/>
      <w:r w:rsidRPr="000147DA">
        <w:t xml:space="preserve"> was married to dossier researcher Nellie, acted as an FBI source cutout, just so they can maintain the influx of intel they knew to be false. So much has yet to be revealed to the American publ</w:t>
      </w:r>
      <w:r>
        <w:t xml:space="preserve">ic, and it must be with haste.” [Patel op-ed via Fox News, </w:t>
      </w:r>
      <w:hyperlink r:id="rId16" w:history="1">
        <w:r w:rsidRPr="007E3770">
          <w:rPr>
            <w:rStyle w:val="Hyperlink"/>
          </w:rPr>
          <w:t>11/4/22</w:t>
        </w:r>
      </w:hyperlink>
      <w:r>
        <w:t>]</w:t>
      </w:r>
    </w:p>
    <w:p w14:paraId="4F06B68A" w14:textId="77777777" w:rsidR="00781149" w:rsidRDefault="00781149" w:rsidP="00781149"/>
    <w:p w14:paraId="4F95A5BF" w14:textId="77777777" w:rsidR="00781149" w:rsidRDefault="00781149" w:rsidP="00781149">
      <w:pPr>
        <w:pStyle w:val="ListParagraph"/>
        <w:numPr>
          <w:ilvl w:val="0"/>
          <w:numId w:val="233"/>
        </w:numPr>
      </w:pPr>
      <w:r w:rsidRPr="008C0DBF">
        <w:rPr>
          <w:b/>
        </w:rPr>
        <w:t>Fact Check:</w:t>
      </w:r>
      <w:r>
        <w:t xml:space="preserve"> </w:t>
      </w:r>
      <w:r w:rsidRPr="008C0DBF">
        <w:rPr>
          <w:b/>
        </w:rPr>
        <w:t xml:space="preserve">The Russia Investigation Was Not </w:t>
      </w:r>
      <w:proofErr w:type="gramStart"/>
      <w:r w:rsidRPr="008C0DBF">
        <w:rPr>
          <w:b/>
        </w:rPr>
        <w:t>A</w:t>
      </w:r>
      <w:proofErr w:type="gramEnd"/>
      <w:r w:rsidRPr="008C0DBF">
        <w:rPr>
          <w:b/>
        </w:rPr>
        <w:t xml:space="preserve"> Hoax Initiated By Democrats But Was A Result Of Evidence Obtained By Intelligence Agencies.</w:t>
      </w:r>
      <w:r>
        <w:t xml:space="preserve"> According to the Associated Press, “THE FACTS: He falsely suggests that the Russia investigation was started by Democrats after losing the 2016 election. Trump typically points to a dossier of anti-Trump research financed by the Democratic Party and Hillary Clinton’s campaign, which he incorrectly claims was the basis for the Russia probe. The research that was ultimately compiled into the dossier was initially financed by anti-Trump conservatives, and later by the Democrats.</w:t>
      </w:r>
      <w:r w:rsidRPr="00CF5E3D">
        <w:t xml:space="preserve"> </w:t>
      </w:r>
      <w:r>
        <w:t xml:space="preserve">The FBI’s investigation </w:t>
      </w:r>
      <w:proofErr w:type="gramStart"/>
      <w:r>
        <w:t>actually began</w:t>
      </w:r>
      <w:proofErr w:type="gramEnd"/>
      <w:r>
        <w:t xml:space="preserve"> months before it received the dossier. Last year, the Republican-controlled House Intelligence Committee found the </w:t>
      </w:r>
      <w:r>
        <w:lastRenderedPageBreak/>
        <w:t xml:space="preserve">Russia investigation was initiated after the FBI received information related to Trump campaign foreign policy adviser George Papadopoulos, not the dossier.” [Associated Press, </w:t>
      </w:r>
      <w:hyperlink r:id="rId17" w:history="1">
        <w:r w:rsidRPr="00CF5E3D">
          <w:rPr>
            <w:rStyle w:val="Hyperlink"/>
          </w:rPr>
          <w:t>4/1/19</w:t>
        </w:r>
      </w:hyperlink>
      <w:r>
        <w:t>]</w:t>
      </w:r>
    </w:p>
    <w:p w14:paraId="3B047384" w14:textId="77777777" w:rsidR="00781149" w:rsidRDefault="00781149" w:rsidP="00781149"/>
    <w:p w14:paraId="34D074B5" w14:textId="77777777" w:rsidR="00781149" w:rsidRPr="00E15EAC" w:rsidRDefault="00781149" w:rsidP="00781149">
      <w:pPr>
        <w:pStyle w:val="Heading3"/>
      </w:pPr>
      <w:r>
        <w:t>Patel Claimed That The FBI Illegally Surveilled Trump And Used Counterintelligence Efforts To Benefit Democrats</w:t>
      </w:r>
    </w:p>
    <w:p w14:paraId="3C1A10DB" w14:textId="77777777" w:rsidR="00781149" w:rsidRDefault="00781149" w:rsidP="00781149"/>
    <w:p w14:paraId="4F0577E0" w14:textId="77777777" w:rsidR="00781149" w:rsidRDefault="00781149" w:rsidP="00781149">
      <w:r w:rsidRPr="007E3770">
        <w:rPr>
          <w:b/>
        </w:rPr>
        <w:t xml:space="preserve">Patel Said That </w:t>
      </w:r>
      <w:proofErr w:type="gramStart"/>
      <w:r w:rsidRPr="007E3770">
        <w:rPr>
          <w:b/>
        </w:rPr>
        <w:t>The</w:t>
      </w:r>
      <w:proofErr w:type="gramEnd"/>
      <w:r w:rsidRPr="007E3770">
        <w:rPr>
          <w:b/>
        </w:rPr>
        <w:t xml:space="preserve"> FBI Lied To A Federal Court To “Illegally Surveil President Donald Trump And His Campaign.”</w:t>
      </w:r>
      <w:r>
        <w:t xml:space="preserve"> According to Patel via Fox News, “</w:t>
      </w:r>
      <w:r w:rsidRPr="007E3770">
        <w:t>You wouldn’t know it from reading the headlines, but Special Counsel John Durham has demonstrated in exacting detail what former House Intelligence Committee Chairman Devin Nunes and I first uncovered five years ago: the Steele Dossier was not just a Clinton-concocted and Democrat-funded scheme to influence the 2016 presidential election. It was an unlawful effort eagerly coordinated by the top brass of the FBI, culminated in the presentation of known lies to a federal court to illegally surveil President Donald Trump and his campaign. Only now are we learning just how deep the corruption ran, all the way through the intelligence community.</w:t>
      </w:r>
      <w:r>
        <w:t xml:space="preserve">” [Patel op-ed via Fox News, </w:t>
      </w:r>
      <w:hyperlink r:id="rId18" w:history="1">
        <w:r w:rsidRPr="007E3770">
          <w:rPr>
            <w:rStyle w:val="Hyperlink"/>
          </w:rPr>
          <w:t>11/4/22</w:t>
        </w:r>
      </w:hyperlink>
      <w:r>
        <w:t>]</w:t>
      </w:r>
    </w:p>
    <w:p w14:paraId="1FD4AFCF" w14:textId="77777777" w:rsidR="00781149" w:rsidRDefault="00781149" w:rsidP="00781149"/>
    <w:p w14:paraId="3D694D19" w14:textId="77777777" w:rsidR="00781149" w:rsidRDefault="00781149" w:rsidP="00781149">
      <w:r w:rsidRPr="000147DA">
        <w:rPr>
          <w:b/>
        </w:rPr>
        <w:t xml:space="preserve">Patel Claimed That </w:t>
      </w:r>
      <w:proofErr w:type="gramStart"/>
      <w:r w:rsidRPr="000147DA">
        <w:rPr>
          <w:b/>
        </w:rPr>
        <w:t>The</w:t>
      </w:r>
      <w:proofErr w:type="gramEnd"/>
      <w:r w:rsidRPr="000147DA">
        <w:rPr>
          <w:b/>
        </w:rPr>
        <w:t xml:space="preserve"> FBI Abused Its “Surveillance Powers To Meddle In Domestic Politics.”</w:t>
      </w:r>
      <w:r>
        <w:t xml:space="preserve"> According to Patel via Fox News, “</w:t>
      </w:r>
      <w:r w:rsidRPr="000147DA">
        <w:t xml:space="preserve">While doomed to failure because of the political rot infesting D.C.-area jury pools, Durham’s prosecutions of Michael Sussmann and Igor </w:t>
      </w:r>
      <w:proofErr w:type="spellStart"/>
      <w:r w:rsidRPr="000147DA">
        <w:t>Danchenko</w:t>
      </w:r>
      <w:proofErr w:type="spellEnd"/>
      <w:r w:rsidRPr="000147DA">
        <w:t xml:space="preserve"> were necessary steps toward exposing the FBI’s schemes to abuse its surveillance powers to meddle in domestic politics.</w:t>
      </w:r>
      <w:r>
        <w:t xml:space="preserve">” [Patel op-ed via Fox News, </w:t>
      </w:r>
      <w:hyperlink r:id="rId19" w:history="1">
        <w:r w:rsidRPr="007E3770">
          <w:rPr>
            <w:rStyle w:val="Hyperlink"/>
          </w:rPr>
          <w:t>11/4/22</w:t>
        </w:r>
      </w:hyperlink>
      <w:r>
        <w:t>]</w:t>
      </w:r>
    </w:p>
    <w:p w14:paraId="0BBF9B11" w14:textId="77777777" w:rsidR="00781149" w:rsidRDefault="00781149" w:rsidP="00781149"/>
    <w:p w14:paraId="50AC8CA1" w14:textId="77777777" w:rsidR="00781149" w:rsidRDefault="00781149" w:rsidP="00781149">
      <w:r w:rsidRPr="000147DA">
        <w:rPr>
          <w:b/>
        </w:rPr>
        <w:t xml:space="preserve">Patel Said That </w:t>
      </w:r>
      <w:proofErr w:type="gramStart"/>
      <w:r w:rsidRPr="000147DA">
        <w:rPr>
          <w:b/>
        </w:rPr>
        <w:t>The</w:t>
      </w:r>
      <w:proofErr w:type="gramEnd"/>
      <w:r w:rsidRPr="000147DA">
        <w:rPr>
          <w:b/>
        </w:rPr>
        <w:t xml:space="preserve"> FBI Abused Its Counterintelligence Cap</w:t>
      </w:r>
      <w:r>
        <w:rPr>
          <w:b/>
        </w:rPr>
        <w:t>abilities T</w:t>
      </w:r>
      <w:r w:rsidRPr="000147DA">
        <w:rPr>
          <w:b/>
        </w:rPr>
        <w:t>o “Target The Democrats’ Political Opponents,” Including With The Raid On Mar-A-Lago.</w:t>
      </w:r>
      <w:r>
        <w:t xml:space="preserve"> According to Patel via Fox News, “</w:t>
      </w:r>
      <w:r w:rsidRPr="000147DA">
        <w:t>The FBI has abused its counterintelligence mission to target the Democrats’ political opponents, including unrelenting attacks on Trump from his candidacy, throughout his presidency, and continuing with the un</w:t>
      </w:r>
      <w:r>
        <w:t xml:space="preserve">precedented raid on Mar-a-Lago.” [Patel op-ed via Fox News, </w:t>
      </w:r>
      <w:hyperlink r:id="rId20" w:history="1">
        <w:r w:rsidRPr="007E3770">
          <w:rPr>
            <w:rStyle w:val="Hyperlink"/>
          </w:rPr>
          <w:t>11/4/22</w:t>
        </w:r>
      </w:hyperlink>
      <w:r>
        <w:t>]</w:t>
      </w:r>
    </w:p>
    <w:p w14:paraId="069BD1D6" w14:textId="77777777" w:rsidR="00781149" w:rsidRDefault="00781149" w:rsidP="00781149"/>
    <w:p w14:paraId="22CDADF3" w14:textId="77777777" w:rsidR="00781149" w:rsidRDefault="00781149" w:rsidP="00781149">
      <w:pPr>
        <w:pStyle w:val="ListParagraph"/>
        <w:numPr>
          <w:ilvl w:val="0"/>
          <w:numId w:val="232"/>
        </w:numPr>
      </w:pPr>
      <w:r w:rsidRPr="008C0DBF">
        <w:rPr>
          <w:b/>
        </w:rPr>
        <w:t>Fact Check:</w:t>
      </w:r>
      <w:r>
        <w:t xml:space="preserve"> </w:t>
      </w:r>
      <w:r w:rsidRPr="00CF5E3D">
        <w:rPr>
          <w:b/>
        </w:rPr>
        <w:t xml:space="preserve">A Department </w:t>
      </w:r>
      <w:proofErr w:type="gramStart"/>
      <w:r w:rsidRPr="00CF5E3D">
        <w:rPr>
          <w:b/>
        </w:rPr>
        <w:t>Of</w:t>
      </w:r>
      <w:proofErr w:type="gramEnd"/>
      <w:r w:rsidRPr="00CF5E3D">
        <w:rPr>
          <w:b/>
        </w:rPr>
        <w:t xml:space="preserve"> Justice Report Found That The FBI Did Not Spy On The Trump Campaign.</w:t>
      </w:r>
      <w:r>
        <w:t xml:space="preserve"> According to NBC, “</w:t>
      </w:r>
      <w:r w:rsidRPr="00CF5E3D">
        <w:t>A draft copy of a report compiled by the Department of Justice inspector general concludes that the FBI didn’t spy on President Donald Trump’s 2016 campaign, a person familiar with the document confirmed to NBC News.</w:t>
      </w:r>
      <w:r>
        <w:t xml:space="preserve">” [NBC, </w:t>
      </w:r>
      <w:hyperlink r:id="rId21" w:history="1">
        <w:r w:rsidRPr="00CF5E3D">
          <w:rPr>
            <w:rStyle w:val="Hyperlink"/>
          </w:rPr>
          <w:t>11/28/19</w:t>
        </w:r>
      </w:hyperlink>
      <w:r>
        <w:t>]</w:t>
      </w:r>
    </w:p>
    <w:p w14:paraId="47970763" w14:textId="77777777" w:rsidR="00781149" w:rsidRDefault="00781149" w:rsidP="00781149"/>
    <w:p w14:paraId="08033F14" w14:textId="77777777" w:rsidR="00781149" w:rsidRDefault="00781149" w:rsidP="00781149">
      <w:pPr>
        <w:pStyle w:val="Heading3"/>
      </w:pPr>
      <w:r w:rsidRPr="00E15EAC">
        <w:t xml:space="preserve">Patel Claimed That The FBI Rigged The 2020 Election By Withholding </w:t>
      </w:r>
      <w:r>
        <w:t>Information About Hunter Biden</w:t>
      </w:r>
    </w:p>
    <w:p w14:paraId="7F979B22" w14:textId="77777777" w:rsidR="00781149" w:rsidRDefault="00781149" w:rsidP="00781149"/>
    <w:p w14:paraId="76276261" w14:textId="77777777" w:rsidR="00781149" w:rsidRDefault="00781149" w:rsidP="00781149">
      <w:r w:rsidRPr="006431AB">
        <w:rPr>
          <w:b/>
        </w:rPr>
        <w:t xml:space="preserve">Patel Claimed That </w:t>
      </w:r>
      <w:proofErr w:type="gramStart"/>
      <w:r w:rsidRPr="006431AB">
        <w:rPr>
          <w:b/>
        </w:rPr>
        <w:t>The</w:t>
      </w:r>
      <w:proofErr w:type="gramEnd"/>
      <w:r w:rsidRPr="006431AB">
        <w:rPr>
          <w:b/>
        </w:rPr>
        <w:t xml:space="preserve"> FBI Rigged The 2020 Election By Withholding “Damning Information About Hunter Biden.” </w:t>
      </w:r>
      <w:r>
        <w:t>According to Patel via Fox News, “</w:t>
      </w:r>
      <w:r w:rsidRPr="006431AB">
        <w:t xml:space="preserve">If that weren’t enough, the FBI brazenly rigged the 2020 election and withheld from Congress damning information about Hunter Biden’s corrupt foreign business dealings by directing Facebook to censor any reporting about Hunter’s laptop, falsely calling it </w:t>
      </w:r>
      <w:r>
        <w:t>‘</w:t>
      </w:r>
      <w:r w:rsidRPr="006431AB">
        <w:t>Russian disinformation,</w:t>
      </w:r>
      <w:r>
        <w:t>’</w:t>
      </w:r>
      <w:r w:rsidRPr="006431AB">
        <w:t xml:space="preserve"> a damned lie propagated in a letter signed by more than 50 former senior intelligence community officials. These officials included former NSA and CIA Director Michael Hayden, who more recently breezily suggested that Trump deserves the death penalty, and he was glad to knowingly participate in a frau</w:t>
      </w:r>
      <w:r>
        <w:t xml:space="preserve">d to keep Trump out of office.” [Patel op-ed via Fox News, </w:t>
      </w:r>
      <w:hyperlink r:id="rId22" w:history="1">
        <w:r w:rsidRPr="007E3770">
          <w:rPr>
            <w:rStyle w:val="Hyperlink"/>
          </w:rPr>
          <w:t>11/4/22</w:t>
        </w:r>
      </w:hyperlink>
      <w:r>
        <w:t>]</w:t>
      </w:r>
    </w:p>
    <w:p w14:paraId="5FF62D2E" w14:textId="77777777" w:rsidR="00781149" w:rsidRDefault="00781149" w:rsidP="00781149"/>
    <w:p w14:paraId="023026FD" w14:textId="77777777" w:rsidR="00781149" w:rsidRDefault="00781149" w:rsidP="00781149">
      <w:pPr>
        <w:pStyle w:val="ListParagraph"/>
        <w:numPr>
          <w:ilvl w:val="0"/>
          <w:numId w:val="232"/>
        </w:numPr>
      </w:pPr>
      <w:r w:rsidRPr="008C0DBF">
        <w:rPr>
          <w:b/>
        </w:rPr>
        <w:t xml:space="preserve">Fact Check: A Former FBI Agent Told Congressional Investigators That There Was No Political Interference </w:t>
      </w:r>
      <w:proofErr w:type="gramStart"/>
      <w:r w:rsidRPr="008C0DBF">
        <w:rPr>
          <w:b/>
        </w:rPr>
        <w:t>In</w:t>
      </w:r>
      <w:proofErr w:type="gramEnd"/>
      <w:r w:rsidRPr="008C0DBF">
        <w:rPr>
          <w:b/>
        </w:rPr>
        <w:t xml:space="preserve"> The Hunter Biden Investigation.</w:t>
      </w:r>
      <w:r>
        <w:t xml:space="preserve"> According to Reuters, “</w:t>
      </w:r>
      <w:r w:rsidRPr="00D20426">
        <w:t>A former FBI agent who helped lead the probe of Hunter Biden told congressional investigators that he was not aware of any political interference in the case, though he said higher-ups blocked an interview with President Joe Biden's son weeks after the 2020 presidential election, transcripts show.</w:t>
      </w:r>
      <w:r>
        <w:t xml:space="preserve"> […] The former agent, who retired last year after more than 20 years with the agency, told investigators that he was frustrated over the decision by more senior officials to block the interview but didn't consider the outcome problematic. ‘I wasn't aware of political interference, personally,’ the former agent said.” [Reuters, </w:t>
      </w:r>
      <w:hyperlink r:id="rId23" w:history="1">
        <w:r w:rsidRPr="00D20426">
          <w:rPr>
            <w:rStyle w:val="Hyperlink"/>
          </w:rPr>
          <w:t>8/14/23</w:t>
        </w:r>
      </w:hyperlink>
      <w:r>
        <w:t>]</w:t>
      </w:r>
    </w:p>
    <w:p w14:paraId="0C547342" w14:textId="77777777" w:rsidR="00781149" w:rsidRDefault="00781149" w:rsidP="00781149"/>
    <w:p w14:paraId="1ED65910" w14:textId="77777777" w:rsidR="00781149" w:rsidRDefault="00781149" w:rsidP="00781149">
      <w:pPr>
        <w:pStyle w:val="Heading3"/>
      </w:pPr>
      <w:r>
        <w:t>Patel Accused The FBI Of Unjustly Attacking Right-Wing Activists And Trump Supporters</w:t>
      </w:r>
    </w:p>
    <w:p w14:paraId="20237A1F" w14:textId="77777777" w:rsidR="00781149" w:rsidRDefault="00781149" w:rsidP="00781149"/>
    <w:p w14:paraId="0C10AE26" w14:textId="77777777" w:rsidR="00781149" w:rsidRDefault="00781149" w:rsidP="00781149">
      <w:r w:rsidRPr="006431AB">
        <w:rPr>
          <w:b/>
        </w:rPr>
        <w:lastRenderedPageBreak/>
        <w:t xml:space="preserve">Patel Accused </w:t>
      </w:r>
      <w:proofErr w:type="gramStart"/>
      <w:r w:rsidRPr="006431AB">
        <w:rPr>
          <w:b/>
        </w:rPr>
        <w:t>The</w:t>
      </w:r>
      <w:proofErr w:type="gramEnd"/>
      <w:r w:rsidRPr="006431AB">
        <w:rPr>
          <w:b/>
        </w:rPr>
        <w:t xml:space="preserve"> FBI Of Abusing Civil Liberties By Targeting “Parents Who Spoke Out Against Woke Education Policies</w:t>
      </w:r>
      <w:r>
        <w:rPr>
          <w:b/>
        </w:rPr>
        <w:t>,</w:t>
      </w:r>
      <w:r w:rsidRPr="006431AB">
        <w:rPr>
          <w:b/>
        </w:rPr>
        <w:t>” And Other Trump Supporters</w:t>
      </w:r>
      <w:r>
        <w:t>. According to Patel via Fox News, “</w:t>
      </w:r>
      <w:r w:rsidRPr="006431AB">
        <w:t>Amazingly, the FBI’s abuses of Americans’ civil liberties extend beyond the Russia collusion hoax and counterin</w:t>
      </w:r>
      <w:r>
        <w:t>telligence matters to domestic ‘</w:t>
      </w:r>
      <w:r w:rsidRPr="006431AB">
        <w:t>counterte</w:t>
      </w:r>
      <w:r>
        <w:t xml:space="preserve">rrorism’ </w:t>
      </w:r>
      <w:r w:rsidRPr="006431AB">
        <w:t>investigations. Among other outrages, the FBI has targeted parents who spoke out against woke education policies at local school board meeting</w:t>
      </w:r>
      <w:r>
        <w:t>s, smeared Trump supporters as ‘domestic extremists,’</w:t>
      </w:r>
      <w:r w:rsidRPr="006431AB">
        <w:t xml:space="preserve"> and arrested numerous pro-life activists (including a father of seven) </w:t>
      </w:r>
      <w:r>
        <w:t xml:space="preserve">on trumped-up federal charges.” [Patel op-ed via Fox News, </w:t>
      </w:r>
      <w:hyperlink r:id="rId24" w:history="1">
        <w:r w:rsidRPr="007E3770">
          <w:rPr>
            <w:rStyle w:val="Hyperlink"/>
          </w:rPr>
          <w:t>11/4/22</w:t>
        </w:r>
      </w:hyperlink>
      <w:r>
        <w:t>]</w:t>
      </w:r>
    </w:p>
    <w:p w14:paraId="76F5B072" w14:textId="77777777" w:rsidR="00781149" w:rsidRDefault="00781149" w:rsidP="00781149"/>
    <w:p w14:paraId="4A7EF64B" w14:textId="77777777" w:rsidR="00781149" w:rsidRDefault="00781149" w:rsidP="00781149">
      <w:pPr>
        <w:pStyle w:val="ListParagraph"/>
        <w:numPr>
          <w:ilvl w:val="0"/>
          <w:numId w:val="232"/>
        </w:numPr>
      </w:pPr>
      <w:r>
        <w:rPr>
          <w:b/>
        </w:rPr>
        <w:t xml:space="preserve">Fact Check: </w:t>
      </w:r>
      <w:r w:rsidRPr="00D20426">
        <w:rPr>
          <w:b/>
        </w:rPr>
        <w:t xml:space="preserve">A Justice Department Watchdog Report Debunked Claims </w:t>
      </w:r>
      <w:proofErr w:type="gramStart"/>
      <w:r w:rsidRPr="00D20426">
        <w:rPr>
          <w:b/>
        </w:rPr>
        <w:t>Of</w:t>
      </w:r>
      <w:proofErr w:type="gramEnd"/>
      <w:r w:rsidRPr="00D20426">
        <w:rPr>
          <w:b/>
        </w:rPr>
        <w:t xml:space="preserve"> FBI Bias.</w:t>
      </w:r>
      <w:r>
        <w:t xml:space="preserve"> According to NBC, “</w:t>
      </w:r>
      <w:r w:rsidRPr="00CF5E3D">
        <w:t>The FBI mishandled parts of its application to monitor a Trump campaign aide as it was probing possible Russian interference in the 2016 election, but the overall investigation was justified, according to a long-awaited report by the Justice Department's watchdog that rebuts the president's depiction of a politically biased plot against him.</w:t>
      </w:r>
      <w:r>
        <w:t xml:space="preserve"> […] </w:t>
      </w:r>
      <w:r w:rsidRPr="00CF5E3D">
        <w:t>Horowitz found that political bias did not taint the actions of former FBI leaders who have frequently been the subject of presidential attacks on Twitter, including former Director James Comey, former Deputy Director Andrew McCabe and former Deputy A</w:t>
      </w:r>
      <w:r>
        <w:t xml:space="preserve">ssistant Director Peter Strzok.” [NBC, </w:t>
      </w:r>
      <w:hyperlink r:id="rId25" w:history="1">
        <w:r w:rsidRPr="00CF5E3D">
          <w:rPr>
            <w:rStyle w:val="Hyperlink"/>
          </w:rPr>
          <w:t>12/9/19</w:t>
        </w:r>
      </w:hyperlink>
      <w:r>
        <w:t>]</w:t>
      </w:r>
    </w:p>
    <w:p w14:paraId="03BB7A7C" w14:textId="77777777" w:rsidR="00781149" w:rsidRDefault="00781149" w:rsidP="00781149"/>
    <w:p w14:paraId="4A56955A" w14:textId="77777777" w:rsidR="00781149" w:rsidRDefault="00781149" w:rsidP="00781149">
      <w:pPr>
        <w:pStyle w:val="Heading3"/>
      </w:pPr>
      <w:r>
        <w:t>Patel Called For The Creation Of A “Church Committee” To Investigate Alleged FBI Bias Against Trump</w:t>
      </w:r>
    </w:p>
    <w:p w14:paraId="76AC8146" w14:textId="77777777" w:rsidR="00781149" w:rsidRDefault="00781149" w:rsidP="00781149"/>
    <w:p w14:paraId="52E843A1" w14:textId="77777777" w:rsidR="00781149" w:rsidRDefault="00781149" w:rsidP="00781149">
      <w:r w:rsidRPr="006431AB">
        <w:rPr>
          <w:b/>
        </w:rPr>
        <w:t xml:space="preserve">Patel Called </w:t>
      </w:r>
      <w:proofErr w:type="gramStart"/>
      <w:r w:rsidRPr="006431AB">
        <w:rPr>
          <w:b/>
        </w:rPr>
        <w:t>For</w:t>
      </w:r>
      <w:proofErr w:type="gramEnd"/>
      <w:r w:rsidRPr="006431AB">
        <w:rPr>
          <w:b/>
        </w:rPr>
        <w:t xml:space="preserve"> Creating A “Church Committee” To Investigate The Intelligence Community’s Alleged Bias Against Trump.</w:t>
      </w:r>
      <w:r>
        <w:t xml:space="preserve"> According to Patel via Fox News, “</w:t>
      </w:r>
      <w:r w:rsidRPr="006431AB">
        <w:t>The politicization of the FBI into a partisan tool to punish the Democrats’ enemies and protect their friends is a threat that imperils our republic and demands Congress’ immediate attention. They have created a two-tiered system of justice; we must undo it. Therefore, the next Speaker of the House must establish a new Church Committee – the legendary Senate select committee established in 1975 to exclusively probe gross abuses committed by the Intelligence Community.</w:t>
      </w:r>
      <w:r>
        <w:t xml:space="preserve">” [Patel op-ed via Fox News, </w:t>
      </w:r>
      <w:hyperlink r:id="rId26" w:history="1">
        <w:r w:rsidRPr="007E3770">
          <w:rPr>
            <w:rStyle w:val="Hyperlink"/>
          </w:rPr>
          <w:t>11/4/22</w:t>
        </w:r>
      </w:hyperlink>
      <w:r>
        <w:t>]</w:t>
      </w:r>
    </w:p>
    <w:p w14:paraId="4CBB4B9C" w14:textId="77777777" w:rsidR="00781149" w:rsidRPr="00781149" w:rsidRDefault="00781149" w:rsidP="00781149"/>
    <w:sectPr w:rsidR="00781149" w:rsidRPr="00781149" w:rsidSect="00421A66">
      <w:footerReference w:type="even"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F987" w14:textId="77777777" w:rsidR="002754B7" w:rsidRDefault="002754B7" w:rsidP="002C33AD">
      <w:r>
        <w:separator/>
      </w:r>
    </w:p>
  </w:endnote>
  <w:endnote w:type="continuationSeparator" w:id="0">
    <w:p w14:paraId="4A56113A" w14:textId="77777777" w:rsidR="002754B7" w:rsidRDefault="002754B7"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Yu Gothic UI"/>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CDA7"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66ABD"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6D76F0CB"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070099C7"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8ADF" w14:textId="77777777" w:rsidR="002754B7" w:rsidRDefault="002754B7" w:rsidP="002C33AD">
      <w:r>
        <w:separator/>
      </w:r>
    </w:p>
  </w:footnote>
  <w:footnote w:type="continuationSeparator" w:id="0">
    <w:p w14:paraId="7E8FD672" w14:textId="77777777" w:rsidR="002754B7" w:rsidRDefault="002754B7"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A158F0"/>
    <w:multiLevelType w:val="hybridMultilevel"/>
    <w:tmpl w:val="B2F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98B6FCA"/>
    <w:multiLevelType w:val="hybridMultilevel"/>
    <w:tmpl w:val="C742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6D4D48"/>
    <w:multiLevelType w:val="hybridMultilevel"/>
    <w:tmpl w:val="1270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3"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4"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7"/>
  </w:num>
  <w:num w:numId="5" w16cid:durableId="1050350057">
    <w:abstractNumId w:val="37"/>
  </w:num>
  <w:num w:numId="6" w16cid:durableId="1097754614">
    <w:abstractNumId w:val="55"/>
  </w:num>
  <w:num w:numId="7" w16cid:durableId="848912854">
    <w:abstractNumId w:val="204"/>
  </w:num>
  <w:num w:numId="8" w16cid:durableId="814880157">
    <w:abstractNumId w:val="5"/>
  </w:num>
  <w:num w:numId="9" w16cid:durableId="1379234488">
    <w:abstractNumId w:val="128"/>
  </w:num>
  <w:num w:numId="10" w16cid:durableId="1389188572">
    <w:abstractNumId w:val="177"/>
  </w:num>
  <w:num w:numId="11" w16cid:durableId="234240462">
    <w:abstractNumId w:val="146"/>
  </w:num>
  <w:num w:numId="12" w16cid:durableId="2096201418">
    <w:abstractNumId w:val="233"/>
  </w:num>
  <w:num w:numId="13" w16cid:durableId="1412658127">
    <w:abstractNumId w:val="173"/>
  </w:num>
  <w:num w:numId="14" w16cid:durableId="1902133482">
    <w:abstractNumId w:val="42"/>
  </w:num>
  <w:num w:numId="15" w16cid:durableId="443967459">
    <w:abstractNumId w:val="193"/>
  </w:num>
  <w:num w:numId="16" w16cid:durableId="1303118173">
    <w:abstractNumId w:val="229"/>
  </w:num>
  <w:num w:numId="17" w16cid:durableId="1741823896">
    <w:abstractNumId w:val="145"/>
  </w:num>
  <w:num w:numId="18" w16cid:durableId="1032192165">
    <w:abstractNumId w:val="33"/>
  </w:num>
  <w:num w:numId="19" w16cid:durableId="997610364">
    <w:abstractNumId w:val="152"/>
  </w:num>
  <w:num w:numId="20" w16cid:durableId="2106490448">
    <w:abstractNumId w:val="189"/>
  </w:num>
  <w:num w:numId="21" w16cid:durableId="1444033754">
    <w:abstractNumId w:val="221"/>
  </w:num>
  <w:num w:numId="22" w16cid:durableId="634413896">
    <w:abstractNumId w:val="28"/>
  </w:num>
  <w:num w:numId="23" w16cid:durableId="1481389715">
    <w:abstractNumId w:val="149"/>
  </w:num>
  <w:num w:numId="24" w16cid:durableId="326058930">
    <w:abstractNumId w:val="211"/>
  </w:num>
  <w:num w:numId="25" w16cid:durableId="872965468">
    <w:abstractNumId w:val="202"/>
  </w:num>
  <w:num w:numId="26" w16cid:durableId="293364503">
    <w:abstractNumId w:val="184"/>
  </w:num>
  <w:num w:numId="27" w16cid:durableId="1511220364">
    <w:abstractNumId w:val="156"/>
  </w:num>
  <w:num w:numId="28" w16cid:durableId="404769198">
    <w:abstractNumId w:val="94"/>
  </w:num>
  <w:num w:numId="29" w16cid:durableId="1952858602">
    <w:abstractNumId w:val="58"/>
  </w:num>
  <w:num w:numId="30" w16cid:durableId="44068947">
    <w:abstractNumId w:val="226"/>
  </w:num>
  <w:num w:numId="31" w16cid:durableId="982543805">
    <w:abstractNumId w:val="224"/>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7"/>
  </w:num>
  <w:num w:numId="37" w16cid:durableId="1822384968">
    <w:abstractNumId w:val="171"/>
  </w:num>
  <w:num w:numId="38" w16cid:durableId="2027557606">
    <w:abstractNumId w:val="186"/>
  </w:num>
  <w:num w:numId="39" w16cid:durableId="1092042629">
    <w:abstractNumId w:val="178"/>
  </w:num>
  <w:num w:numId="40" w16cid:durableId="1410425958">
    <w:abstractNumId w:val="208"/>
  </w:num>
  <w:num w:numId="41" w16cid:durableId="725639721">
    <w:abstractNumId w:val="214"/>
  </w:num>
  <w:num w:numId="42" w16cid:durableId="539704276">
    <w:abstractNumId w:val="56"/>
  </w:num>
  <w:num w:numId="43" w16cid:durableId="191917687">
    <w:abstractNumId w:val="161"/>
  </w:num>
  <w:num w:numId="44" w16cid:durableId="1747533147">
    <w:abstractNumId w:val="197"/>
  </w:num>
  <w:num w:numId="45" w16cid:durableId="747505806">
    <w:abstractNumId w:val="24"/>
  </w:num>
  <w:num w:numId="46" w16cid:durableId="530339581">
    <w:abstractNumId w:val="119"/>
  </w:num>
  <w:num w:numId="47" w16cid:durableId="1230772299">
    <w:abstractNumId w:val="206"/>
  </w:num>
  <w:num w:numId="48" w16cid:durableId="1658873786">
    <w:abstractNumId w:val="52"/>
  </w:num>
  <w:num w:numId="49" w16cid:durableId="78604464">
    <w:abstractNumId w:val="25"/>
  </w:num>
  <w:num w:numId="50" w16cid:durableId="1578520156">
    <w:abstractNumId w:val="36"/>
  </w:num>
  <w:num w:numId="51" w16cid:durableId="492069713">
    <w:abstractNumId w:val="196"/>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9"/>
  </w:num>
  <w:num w:numId="59" w16cid:durableId="627592638">
    <w:abstractNumId w:val="7"/>
  </w:num>
  <w:num w:numId="60" w16cid:durableId="1109197912">
    <w:abstractNumId w:val="98"/>
  </w:num>
  <w:num w:numId="61" w16cid:durableId="327515192">
    <w:abstractNumId w:val="139"/>
  </w:num>
  <w:num w:numId="62" w16cid:durableId="328290907">
    <w:abstractNumId w:val="181"/>
  </w:num>
  <w:num w:numId="63" w16cid:durableId="1290430963">
    <w:abstractNumId w:val="230"/>
  </w:num>
  <w:num w:numId="64" w16cid:durableId="1062363684">
    <w:abstractNumId w:val="222"/>
  </w:num>
  <w:num w:numId="65" w16cid:durableId="1072780190">
    <w:abstractNumId w:val="195"/>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7"/>
  </w:num>
  <w:num w:numId="74" w16cid:durableId="884099917">
    <w:abstractNumId w:val="203"/>
  </w:num>
  <w:num w:numId="75" w16cid:durableId="699084716">
    <w:abstractNumId w:val="147"/>
  </w:num>
  <w:num w:numId="76" w16cid:durableId="147137561">
    <w:abstractNumId w:val="205"/>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4"/>
  </w:num>
  <w:num w:numId="82" w16cid:durableId="1674335807">
    <w:abstractNumId w:val="60"/>
  </w:num>
  <w:num w:numId="83" w16cid:durableId="345861733">
    <w:abstractNumId w:val="16"/>
  </w:num>
  <w:num w:numId="84" w16cid:durableId="1072117299">
    <w:abstractNumId w:val="210"/>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8"/>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9"/>
  </w:num>
  <w:num w:numId="96" w16cid:durableId="1154639872">
    <w:abstractNumId w:val="153"/>
  </w:num>
  <w:num w:numId="97" w16cid:durableId="1591546471">
    <w:abstractNumId w:val="90"/>
  </w:num>
  <w:num w:numId="98" w16cid:durableId="1414467504">
    <w:abstractNumId w:val="112"/>
  </w:num>
  <w:num w:numId="99" w16cid:durableId="243035255">
    <w:abstractNumId w:val="231"/>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201"/>
  </w:num>
  <w:num w:numId="112" w16cid:durableId="225341136">
    <w:abstractNumId w:val="23"/>
  </w:num>
  <w:num w:numId="113" w16cid:durableId="148401836">
    <w:abstractNumId w:val="209"/>
  </w:num>
  <w:num w:numId="114" w16cid:durableId="1938630603">
    <w:abstractNumId w:val="191"/>
  </w:num>
  <w:num w:numId="115" w16cid:durableId="1853841455">
    <w:abstractNumId w:val="85"/>
  </w:num>
  <w:num w:numId="116" w16cid:durableId="913709670">
    <w:abstractNumId w:val="22"/>
  </w:num>
  <w:num w:numId="117" w16cid:durableId="2142309784">
    <w:abstractNumId w:val="106"/>
  </w:num>
  <w:num w:numId="118" w16cid:durableId="1204824241">
    <w:abstractNumId w:val="200"/>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3"/>
  </w:num>
  <w:num w:numId="124" w16cid:durableId="667832438">
    <w:abstractNumId w:val="82"/>
  </w:num>
  <w:num w:numId="125" w16cid:durableId="1019041200">
    <w:abstractNumId w:val="12"/>
  </w:num>
  <w:num w:numId="126" w16cid:durableId="1376656957">
    <w:abstractNumId w:val="132"/>
  </w:num>
  <w:num w:numId="127" w16cid:durableId="1067343743">
    <w:abstractNumId w:val="187"/>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3"/>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3"/>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6"/>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7"/>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0"/>
  </w:num>
  <w:num w:numId="179" w16cid:durableId="1071540394">
    <w:abstractNumId w:val="232"/>
  </w:num>
  <w:num w:numId="180" w16cid:durableId="745228442">
    <w:abstractNumId w:val="182"/>
  </w:num>
  <w:num w:numId="181" w16cid:durableId="1009868709">
    <w:abstractNumId w:val="141"/>
  </w:num>
  <w:num w:numId="182" w16cid:durableId="203255386">
    <w:abstractNumId w:val="140"/>
  </w:num>
  <w:num w:numId="183" w16cid:durableId="893615639">
    <w:abstractNumId w:val="216"/>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4"/>
  </w:num>
  <w:num w:numId="189" w16cid:durableId="23335931">
    <w:abstractNumId w:val="228"/>
  </w:num>
  <w:num w:numId="190" w16cid:durableId="1118256206">
    <w:abstractNumId w:val="2"/>
  </w:num>
  <w:num w:numId="191" w16cid:durableId="1256087997">
    <w:abstractNumId w:val="218"/>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5"/>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20"/>
  </w:num>
  <w:num w:numId="211" w16cid:durableId="1750150480">
    <w:abstractNumId w:val="151"/>
  </w:num>
  <w:num w:numId="212" w16cid:durableId="291176883">
    <w:abstractNumId w:val="73"/>
  </w:num>
  <w:num w:numId="213" w16cid:durableId="1979601744">
    <w:abstractNumId w:val="225"/>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4"/>
  </w:num>
  <w:num w:numId="220" w16cid:durableId="1828784096">
    <w:abstractNumId w:val="219"/>
  </w:num>
  <w:num w:numId="221" w16cid:durableId="1567953545">
    <w:abstractNumId w:val="212"/>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8"/>
  </w:num>
  <w:num w:numId="229" w16cid:durableId="1649868925">
    <w:abstractNumId w:val="185"/>
  </w:num>
  <w:num w:numId="230" w16cid:durableId="1745950776">
    <w:abstractNumId w:val="31"/>
  </w:num>
  <w:num w:numId="231" w16cid:durableId="139464449">
    <w:abstractNumId w:val="148"/>
  </w:num>
  <w:num w:numId="232" w16cid:durableId="1010838298">
    <w:abstractNumId w:val="169"/>
  </w:num>
  <w:num w:numId="233" w16cid:durableId="177081586">
    <w:abstractNumId w:val="192"/>
  </w:num>
  <w:num w:numId="234" w16cid:durableId="235209903">
    <w:abstractNumId w:val="18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49"/>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4B7"/>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A67"/>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49"/>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FF63"/>
  <w15:docId w15:val="{9650E2A8-C42C-944A-84EF-61B58B05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0/11/24/politics/kash-patel-pentagon-transition/index.html" TargetMode="External"/><Relationship Id="rId13" Type="http://schemas.openxmlformats.org/officeDocument/2006/relationships/hyperlink" Target="https://www.nytimes.com/2023/03/02/us/politics/house-weaponization-committee-jan-6.html" TargetMode="External"/><Relationship Id="rId18" Type="http://schemas.openxmlformats.org/officeDocument/2006/relationships/hyperlink" Target="https://www.foxnews.com/opinion/gop-needs-new-church-committee-hold-fbi-justice-department-accountable-their-many-abuses" TargetMode="External"/><Relationship Id="rId26" Type="http://schemas.openxmlformats.org/officeDocument/2006/relationships/hyperlink" Target="https://www.foxnews.com/opinion/gop-needs-new-church-committee-hold-fbi-justice-department-accountable-their-many-abuses" TargetMode="External"/><Relationship Id="rId3" Type="http://schemas.openxmlformats.org/officeDocument/2006/relationships/styles" Target="styles.xml"/><Relationship Id="rId21" Type="http://schemas.openxmlformats.org/officeDocument/2006/relationships/hyperlink" Target="https://www.nbcnews.com/politics/congress/doj-inspector-general-draft-report-says-fbi-didn-t-spy-n1093066" TargetMode="External"/><Relationship Id="rId7" Type="http://schemas.openxmlformats.org/officeDocument/2006/relationships/endnotes" Target="endnotes.xml"/><Relationship Id="rId12" Type="http://schemas.openxmlformats.org/officeDocument/2006/relationships/hyperlink" Target="https://www.nytimes.com/2023/03/02/us/politics/house-weaponization-committee-jan-6.html" TargetMode="External"/><Relationship Id="rId17" Type="http://schemas.openxmlformats.org/officeDocument/2006/relationships/hyperlink" Target="https://apnews.com/article/north-america-donald-trump-us-news-ap-top-news-immigration-9ecab02f44654d3c8ee80e8b172926f2" TargetMode="External"/><Relationship Id="rId25" Type="http://schemas.openxmlformats.org/officeDocument/2006/relationships/hyperlink" Target="https://www.nbcnews.com/politics/justice-department/internal-justice-watchdog-finds-russia-probe-was-justified-not-biased-n1098161" TargetMode="External"/><Relationship Id="rId2" Type="http://schemas.openxmlformats.org/officeDocument/2006/relationships/numbering" Target="numbering.xml"/><Relationship Id="rId16" Type="http://schemas.openxmlformats.org/officeDocument/2006/relationships/hyperlink" Target="https://www.foxnews.com/opinion/gop-needs-new-church-committee-hold-fbi-justice-department-accountable-their-many-abuses" TargetMode="External"/><Relationship Id="rId20" Type="http://schemas.openxmlformats.org/officeDocument/2006/relationships/hyperlink" Target="https://www.foxnews.com/opinion/gop-needs-new-church-committee-hold-fbi-justice-department-accountable-their-many-abus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3/03/02/us/politics/house-weaponization-committee-jan-6.html" TargetMode="External"/><Relationship Id="rId24" Type="http://schemas.openxmlformats.org/officeDocument/2006/relationships/hyperlink" Target="https://www.foxnews.com/opinion/gop-needs-new-church-committee-hold-fbi-justice-department-accountable-their-many-abuses" TargetMode="External"/><Relationship Id="rId5" Type="http://schemas.openxmlformats.org/officeDocument/2006/relationships/webSettings" Target="webSettings.xml"/><Relationship Id="rId15" Type="http://schemas.openxmlformats.org/officeDocument/2006/relationships/hyperlink" Target="https://abcnews.go.com/US/trump-loyalist-kash-patels-tax-exempt-charity-raises/story?id=97657747" TargetMode="External"/><Relationship Id="rId23" Type="http://schemas.openxmlformats.org/officeDocument/2006/relationships/hyperlink" Target="https://www.reuters.com/world/us/former-fbi-agent-says-he-was-not-aware-interference-hunter-biden-probe-2023-08-14/" TargetMode="External"/><Relationship Id="rId28" Type="http://schemas.openxmlformats.org/officeDocument/2006/relationships/footer" Target="footer2.xml"/><Relationship Id="rId10" Type="http://schemas.openxmlformats.org/officeDocument/2006/relationships/hyperlink" Target="https://www.independent.co.uk/news/world/americas/us-election-2020/kash-patel-pentagon-biden-transition-b1761474.html" TargetMode="External"/><Relationship Id="rId19" Type="http://schemas.openxmlformats.org/officeDocument/2006/relationships/hyperlink" Target="https://www.foxnews.com/opinion/gop-needs-new-church-committee-hold-fbi-justice-department-accountable-their-many-abuses" TargetMode="External"/><Relationship Id="rId4" Type="http://schemas.openxmlformats.org/officeDocument/2006/relationships/settings" Target="settings.xml"/><Relationship Id="rId9" Type="http://schemas.openxmlformats.org/officeDocument/2006/relationships/hyperlink" Target="https://thehill.com/policy/defense/527447-ex-nunes-aide-linked-to-biden-conspiracy-theories-will-lead-pentagon/" TargetMode="External"/><Relationship Id="rId14" Type="http://schemas.openxmlformats.org/officeDocument/2006/relationships/hyperlink" Target="https://www.nytimes.com/2023/03/02/us/politics/house-weaponization-committee-jan-6.html" TargetMode="External"/><Relationship Id="rId22" Type="http://schemas.openxmlformats.org/officeDocument/2006/relationships/hyperlink" Target="https://www.foxnews.com/opinion/gop-needs-new-church-committee-hold-fbi-justice-department-accountable-their-many-abuses"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4</TotalTime>
  <Pages>4</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2024-05-22T20:28:00Z</dcterms:created>
  <dcterms:modified xsi:type="dcterms:W3CDTF">2024-05-22T20:34:00Z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