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328C" w14:textId="6983CC53" w:rsidR="00D46DAA" w:rsidRDefault="00286A0B" w:rsidP="00286A0B">
      <w:pPr>
        <w:pStyle w:val="Heading1"/>
      </w:pPr>
      <w:r>
        <w:t>Kelly Loeffler On January 6 And Democracy</w:t>
      </w:r>
    </w:p>
    <w:p w14:paraId="0FD9613B" w14:textId="77777777" w:rsidR="00286A0B" w:rsidRDefault="00286A0B" w:rsidP="00286A0B"/>
    <w:p w14:paraId="5107EC25" w14:textId="77777777" w:rsidR="00BC58FB" w:rsidRDefault="00BC58FB" w:rsidP="00BC58FB">
      <w:pPr>
        <w:jc w:val="center"/>
        <w:rPr>
          <w:sz w:val="24"/>
          <w:szCs w:val="24"/>
        </w:rPr>
      </w:pPr>
      <w:r>
        <w:rPr>
          <w:b/>
          <w:bCs/>
          <w:sz w:val="24"/>
          <w:szCs w:val="24"/>
          <w:u w:val="single"/>
        </w:rPr>
        <w:t>Highlights:</w:t>
      </w:r>
    </w:p>
    <w:p w14:paraId="37FB1D63" w14:textId="77777777" w:rsidR="00BC58FB" w:rsidRDefault="00BC58FB" w:rsidP="00BC58FB"/>
    <w:p w14:paraId="37A31F8E" w14:textId="77777777" w:rsidR="00BC58FB" w:rsidRDefault="00BC58FB" w:rsidP="00BC58FB">
      <w:pPr>
        <w:pStyle w:val="ListParagraph"/>
        <w:numPr>
          <w:ilvl w:val="0"/>
          <w:numId w:val="232"/>
        </w:numPr>
      </w:pPr>
      <w:r>
        <w:t>Kelly Loeffler planned to object to the Electoral College certification on January 6.</w:t>
      </w:r>
    </w:p>
    <w:p w14:paraId="07FE5418" w14:textId="77777777" w:rsidR="00BC58FB" w:rsidRDefault="00BC58FB" w:rsidP="00BC58FB">
      <w:pPr>
        <w:pStyle w:val="ListParagraph"/>
      </w:pPr>
    </w:p>
    <w:p w14:paraId="42ECD776" w14:textId="77777777" w:rsidR="00BC58FB" w:rsidRPr="003641F6" w:rsidRDefault="00BC58FB" w:rsidP="00BC58FB">
      <w:pPr>
        <w:pStyle w:val="ListParagraph"/>
        <w:numPr>
          <w:ilvl w:val="0"/>
          <w:numId w:val="232"/>
        </w:numPr>
      </w:pPr>
      <w:r>
        <w:t>Kelly Loeffler was criticized for spreading falsehoods about voter fraud following the 2020 election.</w:t>
      </w:r>
    </w:p>
    <w:p w14:paraId="1CFA7FDC" w14:textId="77777777" w:rsidR="00BC58FB" w:rsidRDefault="00BC58FB" w:rsidP="00286A0B"/>
    <w:p w14:paraId="4309342D" w14:textId="16A646A7" w:rsidR="00286A0B" w:rsidRDefault="00286A0B" w:rsidP="00286A0B">
      <w:pPr>
        <w:pStyle w:val="Heading2"/>
      </w:pPr>
      <w:r>
        <w:t xml:space="preserve">Loeffler Planned </w:t>
      </w:r>
      <w:proofErr w:type="gramStart"/>
      <w:r>
        <w:t>To</w:t>
      </w:r>
      <w:proofErr w:type="gramEnd"/>
      <w:r>
        <w:t xml:space="preserve"> Object To The Electoral College Certification On January 6</w:t>
      </w:r>
    </w:p>
    <w:p w14:paraId="53237E95" w14:textId="77777777" w:rsidR="00286A0B" w:rsidRDefault="00286A0B" w:rsidP="00286A0B"/>
    <w:p w14:paraId="13BC0AF9" w14:textId="77777777" w:rsidR="00286A0B" w:rsidRDefault="00286A0B" w:rsidP="00286A0B">
      <w:pPr>
        <w:pStyle w:val="Heading3"/>
      </w:pPr>
      <w:r>
        <w:t xml:space="preserve">Loeffler Planned To Object To The Certification Of THe 2020 Electoral College Vote </w:t>
      </w:r>
    </w:p>
    <w:p w14:paraId="2FFDBB10" w14:textId="77777777" w:rsidR="00286A0B" w:rsidRPr="006A4BC6" w:rsidRDefault="00286A0B" w:rsidP="00286A0B"/>
    <w:p w14:paraId="33FE2F07" w14:textId="77777777" w:rsidR="00286A0B" w:rsidRDefault="00286A0B" w:rsidP="00286A0B">
      <w:r>
        <w:rPr>
          <w:b/>
        </w:rPr>
        <w:t xml:space="preserve">Loeffler Planned </w:t>
      </w:r>
      <w:proofErr w:type="gramStart"/>
      <w:r>
        <w:rPr>
          <w:b/>
        </w:rPr>
        <w:t>To</w:t>
      </w:r>
      <w:proofErr w:type="gramEnd"/>
      <w:r>
        <w:rPr>
          <w:b/>
        </w:rPr>
        <w:t xml:space="preserve"> Object To The Certification Of The Electoral College Vote For Joe Biden. </w:t>
      </w:r>
      <w:r>
        <w:t>According to Politico, “</w:t>
      </w:r>
      <w:r w:rsidRPr="006A4BC6">
        <w:t>GOP Sen. Kelly Loeffler has ditched her plans to object to President-elect Joe Biden’s electoral win, citing the violent break-in of the Capitol by rioters supporting President Donald Trump.</w:t>
      </w:r>
      <w:r>
        <w:t xml:space="preserve"> ‘</w:t>
      </w:r>
      <w:r w:rsidRPr="006A4BC6">
        <w:t>When I arrived in Washington this morning, I fully intended to object to the certif</w:t>
      </w:r>
      <w:r>
        <w:t>ication of the electoral votes,’ the Georgia Republican said. ‘</w:t>
      </w:r>
      <w:r w:rsidRPr="006A4BC6">
        <w:t>However, the events that have transpired today have forced me to reconsider and I cannot now in good conscience object to the certification of these electors.</w:t>
      </w:r>
      <w:r>
        <w:t>’</w:t>
      </w:r>
      <w:r w:rsidRPr="006A4BC6">
        <w:t>”</w:t>
      </w:r>
      <w:r>
        <w:t xml:space="preserve"> [Politico, </w:t>
      </w:r>
      <w:hyperlink r:id="rId8" w:history="1">
        <w:r w:rsidRPr="006A4BC6">
          <w:rPr>
            <w:rStyle w:val="Hyperlink"/>
          </w:rPr>
          <w:t>1/6/21</w:t>
        </w:r>
      </w:hyperlink>
      <w:r>
        <w:t>]</w:t>
      </w:r>
    </w:p>
    <w:p w14:paraId="395EEDB2" w14:textId="77777777" w:rsidR="00286A0B" w:rsidRDefault="00286A0B" w:rsidP="00286A0B">
      <w:pPr>
        <w:rPr>
          <w:b/>
        </w:rPr>
      </w:pPr>
      <w:r>
        <w:rPr>
          <w:b/>
        </w:rPr>
        <w:t xml:space="preserve"> </w:t>
      </w:r>
    </w:p>
    <w:p w14:paraId="09D18A74" w14:textId="77777777" w:rsidR="00286A0B" w:rsidRDefault="00286A0B" w:rsidP="00286A0B">
      <w:r>
        <w:rPr>
          <w:b/>
        </w:rPr>
        <w:t>Politico: “</w:t>
      </w:r>
      <w:r w:rsidRPr="006A4BC6">
        <w:rPr>
          <w:b/>
        </w:rPr>
        <w:t xml:space="preserve">Loeffler Was One Trump’s Most Vocal Allies Before Wednesday, Vowing </w:t>
      </w:r>
      <w:proofErr w:type="gramStart"/>
      <w:r w:rsidRPr="006A4BC6">
        <w:rPr>
          <w:b/>
        </w:rPr>
        <w:t>To</w:t>
      </w:r>
      <w:proofErr w:type="gramEnd"/>
      <w:r w:rsidRPr="006A4BC6">
        <w:rPr>
          <w:b/>
        </w:rPr>
        <w:t xml:space="preserve"> Supporters That She Would Challenge The Electoral College Results At Trump’s Behest.</w:t>
      </w:r>
      <w:r>
        <w:rPr>
          <w:b/>
        </w:rPr>
        <w:t>”</w:t>
      </w:r>
      <w:r w:rsidRPr="006A4BC6">
        <w:rPr>
          <w:b/>
        </w:rPr>
        <w:t xml:space="preserve"> </w:t>
      </w:r>
      <w:r>
        <w:t>According to Politico,</w:t>
      </w:r>
      <w:r w:rsidRPr="006A4BC6">
        <w:t xml:space="preserve"> </w:t>
      </w:r>
      <w:r>
        <w:t>“</w:t>
      </w:r>
      <w:r w:rsidRPr="006A4BC6">
        <w:t xml:space="preserve">Loeffler was one Trump’s most vocal allies before Wednesday, vowing to supporters that she would challenge the electoral college results at Trump’s behest. But when she took the Senate floor after Capitol police cleared the building of rioters, she somberly denounced the break-in a </w:t>
      </w:r>
      <w:r>
        <w:t>‘</w:t>
      </w:r>
      <w:r w:rsidRPr="006A4BC6">
        <w:t>siege of the halls of Congress.</w:t>
      </w:r>
      <w:r>
        <w:t>’</w:t>
      </w:r>
      <w:r w:rsidRPr="006A4BC6">
        <w:t>”</w:t>
      </w:r>
      <w:r>
        <w:t xml:space="preserve"> [Politico, </w:t>
      </w:r>
      <w:hyperlink r:id="rId9" w:history="1">
        <w:r w:rsidRPr="006A4BC6">
          <w:rPr>
            <w:rStyle w:val="Hyperlink"/>
          </w:rPr>
          <w:t>1/6/</w:t>
        </w:r>
        <w:r w:rsidRPr="006A4BC6">
          <w:rPr>
            <w:rStyle w:val="Hyperlink"/>
          </w:rPr>
          <w:t>2</w:t>
        </w:r>
        <w:r w:rsidRPr="006A4BC6">
          <w:rPr>
            <w:rStyle w:val="Hyperlink"/>
          </w:rPr>
          <w:t>1</w:t>
        </w:r>
      </w:hyperlink>
      <w:r>
        <w:t>]</w:t>
      </w:r>
    </w:p>
    <w:p w14:paraId="75F7A490" w14:textId="77777777" w:rsidR="003E591D" w:rsidRDefault="003E591D" w:rsidP="00286A0B"/>
    <w:p w14:paraId="63F6321F" w14:textId="270C6D05" w:rsidR="003E591D" w:rsidRDefault="003E591D" w:rsidP="003E591D">
      <w:pPr>
        <w:pStyle w:val="Heading2"/>
      </w:pPr>
      <w:r>
        <w:t xml:space="preserve">Loeffler Was Criticized </w:t>
      </w:r>
      <w:proofErr w:type="gramStart"/>
      <w:r>
        <w:t>For</w:t>
      </w:r>
      <w:proofErr w:type="gramEnd"/>
      <w:r>
        <w:t xml:space="preserve"> Spreading Falsehoods About Voter Fraud Following The 2020 Election</w:t>
      </w:r>
    </w:p>
    <w:p w14:paraId="46B92DE0" w14:textId="77777777" w:rsidR="00286A0B" w:rsidRDefault="00286A0B" w:rsidP="00286A0B"/>
    <w:p w14:paraId="4921CAE2" w14:textId="77777777" w:rsidR="00286A0B" w:rsidRDefault="00286A0B" w:rsidP="003E591D">
      <w:pPr>
        <w:pStyle w:val="Heading3"/>
      </w:pPr>
      <w:r>
        <w:t>November 2020: Loeffler Was</w:t>
      </w:r>
      <w:r w:rsidRPr="00B36E97">
        <w:t xml:space="preserve"> </w:t>
      </w:r>
      <w:r>
        <w:t>C</w:t>
      </w:r>
      <w:r w:rsidRPr="00B36E97">
        <w:t>riticized</w:t>
      </w:r>
      <w:r>
        <w:t xml:space="preserve"> By Tricia </w:t>
      </w:r>
      <w:proofErr w:type="spellStart"/>
      <w:r>
        <w:t>Raffensberger</w:t>
      </w:r>
      <w:proofErr w:type="spellEnd"/>
      <w:r>
        <w:t>, The Georgia Secretary Of State’s Wife, For Amplifying Election Fraud Claims And Attacking Their Family</w:t>
      </w:r>
    </w:p>
    <w:p w14:paraId="30711825" w14:textId="77777777" w:rsidR="00286A0B" w:rsidRDefault="00286A0B" w:rsidP="00286A0B"/>
    <w:p w14:paraId="7DB80753" w14:textId="77777777" w:rsidR="00286A0B" w:rsidRDefault="00286A0B" w:rsidP="00286A0B">
      <w:r>
        <w:rPr>
          <w:b/>
        </w:rPr>
        <w:t>November 2020: Loeffler Was C</w:t>
      </w:r>
      <w:r w:rsidRPr="00B36E97">
        <w:rPr>
          <w:b/>
        </w:rPr>
        <w:t>riticized</w:t>
      </w:r>
      <w:r>
        <w:rPr>
          <w:b/>
        </w:rPr>
        <w:t xml:space="preserve"> </w:t>
      </w:r>
      <w:proofErr w:type="gramStart"/>
      <w:r>
        <w:rPr>
          <w:b/>
        </w:rPr>
        <w:t>By</w:t>
      </w:r>
      <w:proofErr w:type="gramEnd"/>
      <w:r>
        <w:rPr>
          <w:b/>
        </w:rPr>
        <w:t xml:space="preserve"> Georgia Secretary Of State’s Wife, Tricia </w:t>
      </w:r>
      <w:proofErr w:type="spellStart"/>
      <w:r>
        <w:rPr>
          <w:b/>
        </w:rPr>
        <w:t>Raffensperger</w:t>
      </w:r>
      <w:proofErr w:type="spellEnd"/>
      <w:r>
        <w:rPr>
          <w:b/>
        </w:rPr>
        <w:t xml:space="preserve">, For Attacking Her Husband And Having People “Besiege” Them. </w:t>
      </w:r>
      <w:r>
        <w:t>According to Politico, “’</w:t>
      </w:r>
      <w:r w:rsidRPr="006A4BC6">
        <w:t xml:space="preserve">Never did I think you were the kind of person to unleash such hate and fury on someone in political office of the same party. My family and I am being personally besieged by people threatening our lives because you didn’t have the decency or good manners to come and talk to my husband with any questions you may have had. </w:t>
      </w:r>
      <w:proofErr w:type="gramStart"/>
      <w:r w:rsidRPr="006A4BC6">
        <w:t>Instead</w:t>
      </w:r>
      <w:proofErr w:type="gramEnd"/>
      <w:r w:rsidRPr="006A4BC6">
        <w:t xml:space="preserve"> you have put us in the eye of the storm,</w:t>
      </w:r>
      <w:r>
        <w:t>’</w:t>
      </w:r>
      <w:r w:rsidRPr="006A4BC6">
        <w:t xml:space="preserve"> Tricia </w:t>
      </w:r>
      <w:proofErr w:type="spellStart"/>
      <w:r w:rsidRPr="006A4BC6">
        <w:t>Raffensperger</w:t>
      </w:r>
      <w:proofErr w:type="spellEnd"/>
      <w:r w:rsidRPr="006A4BC6">
        <w:t xml:space="preserve"> texted Loeffler in a message authenticated by a person familiar with it.</w:t>
      </w:r>
      <w:r>
        <w:t xml:space="preserve"> ‘</w:t>
      </w:r>
      <w:r w:rsidRPr="006A4BC6">
        <w:t>Unlike you my husband is an honorable man with integrity to do the right thing,</w:t>
      </w:r>
      <w:r>
        <w:t>’ she continued, asking: ‘</w:t>
      </w:r>
      <w:r w:rsidRPr="006A4BC6">
        <w:t>What kind of person are you that would purposely do this? I am so disappointed, I thought you were better than that! You do not deserve to be in elected office. You are not worthy of the high calling of that position.</w:t>
      </w:r>
      <w:r>
        <w:t>’</w:t>
      </w:r>
      <w:r w:rsidRPr="006A4BC6">
        <w:t>”</w:t>
      </w:r>
      <w:r>
        <w:t xml:space="preserve"> [Politico, </w:t>
      </w:r>
      <w:hyperlink r:id="rId10" w:history="1">
        <w:r w:rsidRPr="006A4BC6">
          <w:rPr>
            <w:rStyle w:val="Hyperlink"/>
          </w:rPr>
          <w:t>10/20/22</w:t>
        </w:r>
      </w:hyperlink>
      <w:r>
        <w:t>]</w:t>
      </w:r>
    </w:p>
    <w:p w14:paraId="17FDEAB9" w14:textId="77777777" w:rsidR="00286A0B" w:rsidRDefault="00286A0B" w:rsidP="00286A0B"/>
    <w:p w14:paraId="03228085" w14:textId="77777777" w:rsidR="00286A0B" w:rsidRDefault="00286A0B" w:rsidP="00BB12B7">
      <w:pPr>
        <w:pStyle w:val="Heading4"/>
      </w:pPr>
      <w:proofErr w:type="spellStart"/>
      <w:r>
        <w:t>Raffensberger’s</w:t>
      </w:r>
      <w:proofErr w:type="spellEnd"/>
      <w:r>
        <w:t xml:space="preserve"> Family Had </w:t>
      </w:r>
      <w:proofErr w:type="gramStart"/>
      <w:r>
        <w:t>To</w:t>
      </w:r>
      <w:proofErr w:type="gramEnd"/>
      <w:r>
        <w:t xml:space="preserve"> Go Into Hiding November 2020 After The Election</w:t>
      </w:r>
    </w:p>
    <w:p w14:paraId="5DA92277" w14:textId="77777777" w:rsidR="00286A0B" w:rsidRDefault="00286A0B" w:rsidP="00286A0B"/>
    <w:p w14:paraId="3C9C1942" w14:textId="77777777" w:rsidR="00286A0B" w:rsidRPr="00436CAD" w:rsidRDefault="00286A0B" w:rsidP="00286A0B">
      <w:r>
        <w:rPr>
          <w:b/>
        </w:rPr>
        <w:t xml:space="preserve">The </w:t>
      </w:r>
      <w:proofErr w:type="spellStart"/>
      <w:r>
        <w:rPr>
          <w:b/>
        </w:rPr>
        <w:t>Raffensperger</w:t>
      </w:r>
      <w:proofErr w:type="spellEnd"/>
      <w:r>
        <w:rPr>
          <w:b/>
        </w:rPr>
        <w:t xml:space="preserve"> Family Had </w:t>
      </w:r>
      <w:proofErr w:type="gramStart"/>
      <w:r>
        <w:rPr>
          <w:b/>
        </w:rPr>
        <w:t>To</w:t>
      </w:r>
      <w:proofErr w:type="gramEnd"/>
      <w:r>
        <w:rPr>
          <w:b/>
        </w:rPr>
        <w:t xml:space="preserve"> Into Hiding For A Week In November Of 2020 Due To Threats. </w:t>
      </w:r>
      <w:r>
        <w:t>According to Politico, “</w:t>
      </w:r>
      <w:r w:rsidRPr="005423B7">
        <w:t xml:space="preserve">Tricia </w:t>
      </w:r>
      <w:proofErr w:type="spellStart"/>
      <w:r w:rsidRPr="005423B7">
        <w:t>Raffensperger</w:t>
      </w:r>
      <w:proofErr w:type="spellEnd"/>
      <w:r w:rsidRPr="005423B7">
        <w:t xml:space="preserve"> has spoken publicly about the threats she and her family faced in the aftermath of the election and told Reuters in June 2021 that her family went into hiding for a week in November 2020 after a break-in at their widowed daughter-in-law’s home.</w:t>
      </w:r>
      <w:r>
        <w:t xml:space="preserve">” [Politico, </w:t>
      </w:r>
      <w:hyperlink r:id="rId11" w:history="1">
        <w:r w:rsidRPr="006A4BC6">
          <w:rPr>
            <w:rStyle w:val="Hyperlink"/>
          </w:rPr>
          <w:t>10/20/22</w:t>
        </w:r>
      </w:hyperlink>
      <w:r>
        <w:t>]</w:t>
      </w:r>
    </w:p>
    <w:p w14:paraId="7358A3B4" w14:textId="77777777" w:rsidR="00286A0B" w:rsidRPr="00286A0B" w:rsidRDefault="00286A0B" w:rsidP="00286A0B"/>
    <w:sectPr w:rsidR="00286A0B" w:rsidRPr="00286A0B" w:rsidSect="00421A66">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BB6" w14:textId="77777777" w:rsidR="0065129D" w:rsidRDefault="0065129D" w:rsidP="002C33AD">
      <w:r>
        <w:separator/>
      </w:r>
    </w:p>
  </w:endnote>
  <w:endnote w:type="continuationSeparator" w:id="0">
    <w:p w14:paraId="4CCD6645" w14:textId="77777777" w:rsidR="0065129D" w:rsidRDefault="0065129D"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09A6"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6EFC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4F196657"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C77E5C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DF37" w14:textId="77777777" w:rsidR="0065129D" w:rsidRDefault="0065129D" w:rsidP="002C33AD">
      <w:r>
        <w:separator/>
      </w:r>
    </w:p>
  </w:footnote>
  <w:footnote w:type="continuationSeparator" w:id="0">
    <w:p w14:paraId="5AB7ECC1" w14:textId="77777777" w:rsidR="0065129D" w:rsidRDefault="0065129D"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0B"/>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1D3C"/>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A0B"/>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91D"/>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9D"/>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2B7"/>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58FB"/>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446"/>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0D35"/>
  <w15:docId w15:val="{E1B58054-B09A-C34D-A1EF-175D7985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news/2021/01/06/loeffler-electoral-votes-4556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ico.com/news/2022/10/20/kelly-loeffler-texts-2020-election-000627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litico.com/news/2022/10/20/kelly-loeffler-texts-2020-election-00062715" TargetMode="External"/><Relationship Id="rId4" Type="http://schemas.openxmlformats.org/officeDocument/2006/relationships/settings" Target="settings.xml"/><Relationship Id="rId9" Type="http://schemas.openxmlformats.org/officeDocument/2006/relationships/hyperlink" Target="https://www.politico.com/news/2021/01/06/loeffler-electoral-votes-45567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3</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4</cp:revision>
  <dcterms:created xsi:type="dcterms:W3CDTF">2024-05-16T13:21:00Z</dcterms:created>
  <dcterms:modified xsi:type="dcterms:W3CDTF">2024-05-18T19:24:00Z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