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181A" w14:textId="14C9AB98" w:rsidR="00D46DAA" w:rsidRDefault="00BF27C3" w:rsidP="00BF27C3">
      <w:pPr>
        <w:pStyle w:val="Heading1"/>
      </w:pPr>
      <w:r>
        <w:t>Kip Tom On Taxes</w:t>
      </w:r>
    </w:p>
    <w:p w14:paraId="067801F0" w14:textId="77777777" w:rsidR="00BF27C3" w:rsidRDefault="00BF27C3" w:rsidP="00BF27C3"/>
    <w:p w14:paraId="0D5B81EF" w14:textId="77777777" w:rsidR="000744AA" w:rsidRDefault="000744AA" w:rsidP="000744AA">
      <w:pPr>
        <w:jc w:val="center"/>
        <w:rPr>
          <w:sz w:val="24"/>
          <w:szCs w:val="24"/>
        </w:rPr>
      </w:pPr>
      <w:r>
        <w:rPr>
          <w:b/>
          <w:bCs/>
          <w:sz w:val="24"/>
          <w:szCs w:val="24"/>
          <w:u w:val="single"/>
        </w:rPr>
        <w:t>Highlights:</w:t>
      </w:r>
    </w:p>
    <w:p w14:paraId="0A9456AA" w14:textId="77777777" w:rsidR="000744AA" w:rsidRDefault="000744AA" w:rsidP="000744AA"/>
    <w:p w14:paraId="77CD6B01" w14:textId="77777777" w:rsidR="000744AA" w:rsidRDefault="000744AA" w:rsidP="000744AA">
      <w:pPr>
        <w:pStyle w:val="ListParagraph"/>
        <w:numPr>
          <w:ilvl w:val="0"/>
          <w:numId w:val="232"/>
        </w:numPr>
      </w:pPr>
      <w:r>
        <w:t>Kip Tom worked with the Trump administration to formulate Trump’s tax plan.</w:t>
      </w:r>
    </w:p>
    <w:p w14:paraId="4A0489F2" w14:textId="73622CC2" w:rsidR="000744AA" w:rsidRDefault="000744AA" w:rsidP="00BF27C3">
      <w:pPr>
        <w:pStyle w:val="ListParagraph"/>
        <w:numPr>
          <w:ilvl w:val="1"/>
          <w:numId w:val="232"/>
        </w:numPr>
      </w:pPr>
      <w:r>
        <w:t>Tom stood with Trump’s call to repeal the estate tax.</w:t>
      </w:r>
    </w:p>
    <w:p w14:paraId="7531AA34" w14:textId="77777777" w:rsidR="000744AA" w:rsidRDefault="000744AA" w:rsidP="00BF27C3"/>
    <w:p w14:paraId="0804D432" w14:textId="77777777" w:rsidR="00BF27C3" w:rsidRPr="004723CD" w:rsidRDefault="00BF27C3" w:rsidP="00BF27C3">
      <w:pPr>
        <w:pStyle w:val="Heading2"/>
      </w:pPr>
      <w:r w:rsidRPr="004723CD">
        <w:t xml:space="preserve">Tom Worked </w:t>
      </w:r>
      <w:proofErr w:type="gramStart"/>
      <w:r w:rsidRPr="004723CD">
        <w:t>With</w:t>
      </w:r>
      <w:proofErr w:type="gramEnd"/>
      <w:r w:rsidRPr="004723CD">
        <w:t xml:space="preserve"> The Trump Administration To Formulate Trump’s Tax Plan</w:t>
      </w:r>
    </w:p>
    <w:p w14:paraId="3C4D430D" w14:textId="77777777" w:rsidR="00BF27C3" w:rsidRDefault="00BF27C3" w:rsidP="00BF27C3">
      <w:pPr>
        <w:rPr>
          <w:shd w:val="clear" w:color="auto" w:fill="FFFFFF"/>
        </w:rPr>
      </w:pPr>
    </w:p>
    <w:p w14:paraId="7B122F19" w14:textId="77777777" w:rsidR="00BF27C3" w:rsidRDefault="00BF27C3" w:rsidP="00BF27C3">
      <w:pPr>
        <w:pStyle w:val="Heading3"/>
      </w:pPr>
      <w:r>
        <w:t xml:space="preserve">2017: </w:t>
      </w:r>
      <w:r w:rsidRPr="004723CD">
        <w:t xml:space="preserve">Tom </w:t>
      </w:r>
      <w:r>
        <w:t>Worked With The</w:t>
      </w:r>
      <w:r w:rsidRPr="004723CD">
        <w:t xml:space="preserve"> Trump </w:t>
      </w:r>
      <w:r>
        <w:t xml:space="preserve">Administration To </w:t>
      </w:r>
      <w:r w:rsidRPr="004723CD">
        <w:t>Formulate Tax Plan Details</w:t>
      </w:r>
    </w:p>
    <w:p w14:paraId="03A5C912" w14:textId="77777777" w:rsidR="00BF27C3" w:rsidRDefault="00BF27C3" w:rsidP="00BF27C3"/>
    <w:p w14:paraId="0A1F7C1A" w14:textId="77777777" w:rsidR="00BF27C3" w:rsidRPr="00DB2072" w:rsidRDefault="00BF27C3" w:rsidP="00BF27C3">
      <w:r>
        <w:rPr>
          <w:b/>
        </w:rPr>
        <w:t xml:space="preserve">2017: </w:t>
      </w:r>
      <w:r w:rsidRPr="004723CD">
        <w:rPr>
          <w:b/>
        </w:rPr>
        <w:t>Tom Helped Trump Formulate Tax Plan Details</w:t>
      </w:r>
      <w:r>
        <w:rPr>
          <w:b/>
        </w:rPr>
        <w:t xml:space="preserve"> </w:t>
      </w:r>
      <w:proofErr w:type="gramStart"/>
      <w:r>
        <w:rPr>
          <w:b/>
        </w:rPr>
        <w:t>For</w:t>
      </w:r>
      <w:proofErr w:type="gramEnd"/>
      <w:r>
        <w:rPr>
          <w:b/>
        </w:rPr>
        <w:t xml:space="preserve"> Trump’s Tax Cut And Jobs Act</w:t>
      </w:r>
      <w:r w:rsidRPr="004723CD">
        <w:rPr>
          <w:b/>
        </w:rPr>
        <w:t>.</w:t>
      </w:r>
      <w:r w:rsidRPr="004723CD">
        <w:t xml:space="preserve"> According to WKKG, “The President shortly thereafter introduced Indiana farmer Kip Tom from Leesburg in Kosciusko County. Tom's farm has been family owned for 187 years. He wants it to stay in the family. ‘That's a long time,’ Trump said. ‘But that heritage could come to an end because of the death tax or the estate tax and could make it impossible for him to pass that legacy to his wonderful family. We're not going to let that happen.’ Tom has helped the </w:t>
      </w:r>
      <w:r w:rsidRPr="004723CD">
        <w:rPr>
          <w:bdr w:val="none" w:sz="0" w:space="0" w:color="auto" w:frame="1"/>
        </w:rPr>
        <w:t>Trump administration </w:t>
      </w:r>
      <w:r w:rsidRPr="004723CD">
        <w:t>formulate tax plan details, and he was thrilled to hear the roll out in his home state. ‘I tell you what, it's an exciting day for all Americans with the proposed tax cuts that hopefully are well received by both Democrats and Republicans to make sure that we can move our country forward,’ Tom told HAT.”</w:t>
      </w:r>
      <w:r>
        <w:t xml:space="preserve"> [WKKG – 101.5 FM via Nexis, 9/27/17]</w:t>
      </w:r>
    </w:p>
    <w:p w14:paraId="74E8ACA3" w14:textId="77777777" w:rsidR="00BF27C3" w:rsidRDefault="00BF27C3" w:rsidP="00BF27C3"/>
    <w:p w14:paraId="1D33D617" w14:textId="77777777" w:rsidR="00BF27C3" w:rsidRDefault="00BF27C3" w:rsidP="00BF27C3">
      <w:pPr>
        <w:pStyle w:val="Heading4"/>
      </w:pPr>
      <w:r w:rsidRPr="00A22640">
        <w:rPr>
          <w:shd w:val="clear" w:color="auto" w:fill="FFFFFF"/>
        </w:rPr>
        <w:t xml:space="preserve">Tom Stood </w:t>
      </w:r>
      <w:proofErr w:type="gramStart"/>
      <w:r w:rsidRPr="00A22640">
        <w:rPr>
          <w:shd w:val="clear" w:color="auto" w:fill="FFFFFF"/>
        </w:rPr>
        <w:t>With</w:t>
      </w:r>
      <w:proofErr w:type="gramEnd"/>
      <w:r w:rsidRPr="00A22640">
        <w:rPr>
          <w:shd w:val="clear" w:color="auto" w:fill="FFFFFF"/>
        </w:rPr>
        <w:t xml:space="preserve"> Trump When He Called For The Repeal Of The Federal Estate Tax</w:t>
      </w:r>
    </w:p>
    <w:p w14:paraId="68A8E0FB" w14:textId="77777777" w:rsidR="00BF27C3" w:rsidRDefault="00BF27C3" w:rsidP="00BF27C3"/>
    <w:p w14:paraId="31CBF8F7" w14:textId="77777777" w:rsidR="00BF27C3" w:rsidRPr="004723CD" w:rsidRDefault="00BF27C3" w:rsidP="00BF27C3">
      <w:pPr>
        <w:rPr>
          <w:shd w:val="clear" w:color="auto" w:fill="FFFFFF"/>
        </w:rPr>
      </w:pPr>
      <w:r w:rsidRPr="00A22640">
        <w:rPr>
          <w:b/>
          <w:shd w:val="clear" w:color="auto" w:fill="FFFFFF"/>
        </w:rPr>
        <w:t xml:space="preserve">Tom Stood </w:t>
      </w:r>
      <w:proofErr w:type="gramStart"/>
      <w:r w:rsidRPr="00A22640">
        <w:rPr>
          <w:b/>
          <w:shd w:val="clear" w:color="auto" w:fill="FFFFFF"/>
        </w:rPr>
        <w:t>With</w:t>
      </w:r>
      <w:proofErr w:type="gramEnd"/>
      <w:r w:rsidRPr="00A22640">
        <w:rPr>
          <w:b/>
          <w:shd w:val="clear" w:color="auto" w:fill="FFFFFF"/>
        </w:rPr>
        <w:t xml:space="preserve"> Trump When He Called For The Repeal Of The Federal Estate Tax</w:t>
      </w:r>
      <w:r>
        <w:rPr>
          <w:shd w:val="clear" w:color="auto" w:fill="FFFFFF"/>
        </w:rPr>
        <w:t xml:space="preserve">. According to Inequality.org, “Kip Tom, the Leesburg Indiana farmer who will stand today with President Trump complaining about the federal estate tax, cashed over $3.3 million in farm subsidy checks, including $2.6 million between 2004 and 2014, the most recent data available.” [Inequality.org, </w:t>
      </w:r>
      <w:hyperlink r:id="rId8" w:history="1">
        <w:r w:rsidRPr="001322ED">
          <w:rPr>
            <w:rStyle w:val="Hyperlink"/>
            <w:shd w:val="clear" w:color="auto" w:fill="FFFFFF"/>
          </w:rPr>
          <w:t>9/27/17</w:t>
        </w:r>
      </w:hyperlink>
      <w:r>
        <w:rPr>
          <w:shd w:val="clear" w:color="auto" w:fill="FFFFFF"/>
        </w:rPr>
        <w:t>]</w:t>
      </w:r>
    </w:p>
    <w:p w14:paraId="791AF844" w14:textId="77777777" w:rsidR="00BF27C3" w:rsidRPr="004723CD" w:rsidRDefault="00BF27C3" w:rsidP="00BF27C3"/>
    <w:p w14:paraId="1FB2A5B1" w14:textId="1851BA5A" w:rsidR="00BF27C3" w:rsidRPr="00BF27C3" w:rsidRDefault="00BF27C3" w:rsidP="00BF27C3">
      <w:pPr>
        <w:rPr>
          <w:shd w:val="clear" w:color="auto" w:fill="FFFFFF"/>
        </w:rPr>
      </w:pPr>
      <w:r w:rsidRPr="004723CD">
        <w:rPr>
          <w:b/>
        </w:rPr>
        <w:t xml:space="preserve">Tom Was </w:t>
      </w:r>
      <w:proofErr w:type="gramStart"/>
      <w:r w:rsidRPr="004723CD">
        <w:rPr>
          <w:b/>
        </w:rPr>
        <w:t>In</w:t>
      </w:r>
      <w:proofErr w:type="gramEnd"/>
      <w:r w:rsidRPr="004723CD">
        <w:rPr>
          <w:b/>
        </w:rPr>
        <w:t xml:space="preserve"> Support Of Doing Away With The Estate Tax.</w:t>
      </w:r>
      <w:r>
        <w:t xml:space="preserve"> </w:t>
      </w:r>
      <w:r>
        <w:rPr>
          <w:shd w:val="clear" w:color="auto" w:fill="FFFFFF"/>
        </w:rPr>
        <w:t>According to WKKG, “</w:t>
      </w:r>
      <w:r w:rsidRPr="004723CD">
        <w:rPr>
          <w:shd w:val="clear" w:color="auto" w:fill="FFFFFF"/>
        </w:rPr>
        <w:t>The President's plan has had input from the agriculture sector. Indiana farmer Kip Tom has been working with the </w:t>
      </w:r>
      <w:r w:rsidRPr="004723CD">
        <w:rPr>
          <w:bdr w:val="none" w:sz="0" w:space="0" w:color="auto" w:frame="1"/>
          <w:shd w:val="clear" w:color="auto" w:fill="FFFFFF"/>
        </w:rPr>
        <w:t>Trump administration </w:t>
      </w:r>
      <w:r w:rsidRPr="004723CD">
        <w:rPr>
          <w:shd w:val="clear" w:color="auto" w:fill="FFFFFF"/>
        </w:rPr>
        <w:t xml:space="preserve">on the details of the plan. While many of the details of the reform plan are not known at this time, doing away with the estate tax is one aspect that the farm community would strongly support. Tom and his family have said, under current estate taxes, they may have to sell off assets </w:t>
      </w:r>
      <w:proofErr w:type="gramStart"/>
      <w:r w:rsidRPr="004723CD">
        <w:rPr>
          <w:shd w:val="clear" w:color="auto" w:fill="FFFFFF"/>
        </w:rPr>
        <w:t>in order to</w:t>
      </w:r>
      <w:proofErr w:type="gramEnd"/>
      <w:r w:rsidRPr="004723CD">
        <w:rPr>
          <w:shd w:val="clear" w:color="auto" w:fill="FFFFFF"/>
        </w:rPr>
        <w:t xml:space="preserve"> continue the business into the next generation. Preservation of cash accounting is another key element that farmers want to see in any reform plan.</w:t>
      </w:r>
      <w:r>
        <w:rPr>
          <w:shd w:val="clear" w:color="auto" w:fill="FFFFFF"/>
        </w:rPr>
        <w:t>” [WKKG – 101.5 FM via Nexis, 9/27/17]</w:t>
      </w:r>
    </w:p>
    <w:sectPr w:rsidR="00BF27C3" w:rsidRPr="00BF27C3" w:rsidSect="00421A66">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3F32" w14:textId="77777777" w:rsidR="00382CBF" w:rsidRDefault="00382CBF" w:rsidP="002C33AD">
      <w:r>
        <w:separator/>
      </w:r>
    </w:p>
  </w:endnote>
  <w:endnote w:type="continuationSeparator" w:id="0">
    <w:p w14:paraId="3430F50F" w14:textId="77777777" w:rsidR="00382CBF" w:rsidRDefault="00382CBF"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notTrueType/>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E9FD"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15F16"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191A2FBB"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1CA5DD32"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2FCD" w14:textId="77777777" w:rsidR="00382CBF" w:rsidRDefault="00382CBF" w:rsidP="002C33AD">
      <w:r>
        <w:separator/>
      </w:r>
    </w:p>
  </w:footnote>
  <w:footnote w:type="continuationSeparator" w:id="0">
    <w:p w14:paraId="7D35659B" w14:textId="77777777" w:rsidR="00382CBF" w:rsidRDefault="00382CBF"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1"/>
  </w:num>
  <w:num w:numId="13" w16cid:durableId="1412658127">
    <w:abstractNumId w:val="172"/>
  </w:num>
  <w:num w:numId="14" w16cid:durableId="1902133482">
    <w:abstractNumId w:val="42"/>
  </w:num>
  <w:num w:numId="15" w16cid:durableId="443967459">
    <w:abstractNumId w:val="191"/>
  </w:num>
  <w:num w:numId="16" w16cid:durableId="1303118173">
    <w:abstractNumId w:val="227"/>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19"/>
  </w:num>
  <w:num w:numId="22" w16cid:durableId="634413896">
    <w:abstractNumId w:val="28"/>
  </w:num>
  <w:num w:numId="23" w16cid:durableId="1481389715">
    <w:abstractNumId w:val="149"/>
  </w:num>
  <w:num w:numId="24" w16cid:durableId="326058930">
    <w:abstractNumId w:val="209"/>
  </w:num>
  <w:num w:numId="25" w16cid:durableId="872965468">
    <w:abstractNumId w:val="200"/>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6"/>
  </w:num>
  <w:num w:numId="41" w16cid:durableId="725639721">
    <w:abstractNumId w:val="212"/>
  </w:num>
  <w:num w:numId="42" w16cid:durableId="539704276">
    <w:abstractNumId w:val="56"/>
  </w:num>
  <w:num w:numId="43" w16cid:durableId="191917687">
    <w:abstractNumId w:val="161"/>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8"/>
  </w:num>
  <w:num w:numId="64" w16cid:durableId="1062363684">
    <w:abstractNumId w:val="220"/>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1"/>
  </w:num>
  <w:num w:numId="75" w16cid:durableId="699084716">
    <w:abstractNumId w:val="147"/>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0"/>
  </w:num>
  <w:num w:numId="180" w16cid:durableId="745228442">
    <w:abstractNumId w:val="180"/>
  </w:num>
  <w:num w:numId="181" w16cid:durableId="1009868709">
    <w:abstractNumId w:val="141"/>
  </w:num>
  <w:num w:numId="182" w16cid:durableId="203255386">
    <w:abstractNumId w:val="140"/>
  </w:num>
  <w:num w:numId="183" w16cid:durableId="893615639">
    <w:abstractNumId w:val="214"/>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3"/>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1002659394">
    <w:abstractNumId w:val="18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7C3"/>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4AA"/>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3862"/>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2CB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2DC"/>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7C3"/>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E214"/>
  <w15:docId w15:val="{A709B204-AE11-094F-BC34-4209DC7E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equality.org/great-divide/indiana-farm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0</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2024-05-16T14:31:00Z</dcterms:created>
  <dcterms:modified xsi:type="dcterms:W3CDTF">2024-05-18T19:30:00Z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