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6952" w14:textId="6042D721" w:rsidR="00D46DAA" w:rsidRDefault="0066254C" w:rsidP="0066254C">
      <w:pPr>
        <w:pStyle w:val="Heading1"/>
      </w:pPr>
      <w:r>
        <w:t>Larry Kudlow On Racism</w:t>
      </w:r>
    </w:p>
    <w:p w14:paraId="6B17E364" w14:textId="77777777" w:rsidR="0066254C" w:rsidRDefault="0066254C" w:rsidP="0066254C"/>
    <w:p w14:paraId="308D7FD8" w14:textId="279E71CD" w:rsidR="0066254C" w:rsidRDefault="0066254C" w:rsidP="0066254C">
      <w:pPr>
        <w:jc w:val="center"/>
        <w:rPr>
          <w:sz w:val="24"/>
          <w:szCs w:val="24"/>
        </w:rPr>
      </w:pPr>
      <w:r>
        <w:rPr>
          <w:b/>
          <w:bCs/>
          <w:sz w:val="24"/>
          <w:szCs w:val="24"/>
          <w:u w:val="single"/>
        </w:rPr>
        <w:t>Highlights:</w:t>
      </w:r>
    </w:p>
    <w:p w14:paraId="52F9EDED" w14:textId="77777777" w:rsidR="0066254C" w:rsidRDefault="0066254C" w:rsidP="0066254C"/>
    <w:p w14:paraId="43FB5D57" w14:textId="4C9E946A" w:rsidR="0066254C" w:rsidRDefault="0066254C" w:rsidP="0066254C">
      <w:pPr>
        <w:pStyle w:val="ListParagraph"/>
        <w:numPr>
          <w:ilvl w:val="0"/>
          <w:numId w:val="232"/>
        </w:numPr>
      </w:pPr>
      <w:r>
        <w:t>Larry Kudlow said that he did not believe systemic racism existed.</w:t>
      </w:r>
    </w:p>
    <w:p w14:paraId="4A054895" w14:textId="77777777" w:rsidR="0066254C" w:rsidRDefault="0066254C" w:rsidP="0066254C">
      <w:pPr>
        <w:pStyle w:val="ListParagraph"/>
      </w:pPr>
    </w:p>
    <w:p w14:paraId="6066A5EF" w14:textId="35BE962D" w:rsidR="0066254C" w:rsidRDefault="0066254C" w:rsidP="0066254C">
      <w:pPr>
        <w:pStyle w:val="ListParagraph"/>
        <w:numPr>
          <w:ilvl w:val="0"/>
          <w:numId w:val="232"/>
        </w:numPr>
      </w:pPr>
      <w:r>
        <w:t>Larry Kudlow was accused of making racist comments about a Black congressman and Mexican immigrants in a lawsuit.</w:t>
      </w:r>
    </w:p>
    <w:p w14:paraId="65CFC3F0" w14:textId="77777777" w:rsidR="0066254C" w:rsidRDefault="0066254C" w:rsidP="0066254C">
      <w:pPr>
        <w:pStyle w:val="ListParagraph"/>
      </w:pPr>
    </w:p>
    <w:p w14:paraId="1C8FF6E4" w14:textId="77777777" w:rsidR="0066254C" w:rsidRDefault="0066254C" w:rsidP="0066254C">
      <w:pPr>
        <w:pStyle w:val="Heading2"/>
      </w:pPr>
      <w:r>
        <w:t>Kudlow Said That He Did Not Believe Systemic Racism Existed</w:t>
      </w:r>
    </w:p>
    <w:p w14:paraId="59FF3795" w14:textId="77777777" w:rsidR="0066254C" w:rsidRDefault="0066254C" w:rsidP="0066254C"/>
    <w:p w14:paraId="2F043628" w14:textId="77777777" w:rsidR="0066254C" w:rsidRDefault="0066254C" w:rsidP="0066254C">
      <w:pPr>
        <w:pStyle w:val="Heading3"/>
        <w:rPr>
          <w:shd w:val="clear" w:color="auto" w:fill="FFFFFF"/>
        </w:rPr>
      </w:pPr>
      <w:r>
        <w:t>Kudlow Said That He Did Not Believe Systemic Racism Existed</w:t>
      </w:r>
    </w:p>
    <w:p w14:paraId="4F9E6D01" w14:textId="77777777" w:rsidR="0066254C" w:rsidRDefault="0066254C" w:rsidP="0066254C"/>
    <w:p w14:paraId="0BC89C5A" w14:textId="77777777" w:rsidR="0066254C" w:rsidRDefault="0066254C" w:rsidP="0066254C">
      <w:r>
        <w:rPr>
          <w:b/>
          <w:shd w:val="clear" w:color="auto" w:fill="FFFFFF"/>
        </w:rPr>
        <w:t xml:space="preserve">Kudlow: “I Don’t Believe There Is Systemic Racism </w:t>
      </w:r>
      <w:proofErr w:type="gramStart"/>
      <w:r>
        <w:rPr>
          <w:b/>
          <w:shd w:val="clear" w:color="auto" w:fill="FFFFFF"/>
        </w:rPr>
        <w:t>In</w:t>
      </w:r>
      <w:proofErr w:type="gramEnd"/>
      <w:r>
        <w:rPr>
          <w:b/>
          <w:shd w:val="clear" w:color="auto" w:fill="FFFFFF"/>
        </w:rPr>
        <w:t xml:space="preserve"> The U.S.”</w:t>
      </w:r>
      <w:r>
        <w:rPr>
          <w:shd w:val="clear" w:color="auto" w:fill="FFFFFF"/>
        </w:rPr>
        <w:t xml:space="preserve"> According to CNBC, “White House economic advisor Larry Kudlow said Wednesday that he doesn’t think systemic racism exists in the United States. ‘I don’t believe there is systemic racism in the U.S. I’m not going to go into a long riff on it,’ Kudlow, who is white, said when a reporter asked about the country’s black unemployment rate. Kudlow spoke to reporters at the White House following an interview on CNBC’s ‘The Exchange.’” [CNBC, </w:t>
      </w:r>
      <w:hyperlink r:id="rId8" w:tooltip="https://www.cnbc.com/2020/06/10/trump-advisor-larry-kudlow-says-he-doesnt-think-systemic-racism-exists-in-us.html" w:history="1">
        <w:r>
          <w:rPr>
            <w:rStyle w:val="Hyperlink"/>
            <w:shd w:val="clear" w:color="auto" w:fill="FFFFFF"/>
          </w:rPr>
          <w:t>6/10/20</w:t>
        </w:r>
      </w:hyperlink>
      <w:r>
        <w:rPr>
          <w:shd w:val="clear" w:color="auto" w:fill="FFFFFF"/>
        </w:rPr>
        <w:t>]</w:t>
      </w:r>
    </w:p>
    <w:p w14:paraId="2A22EC22" w14:textId="77777777" w:rsidR="0066254C" w:rsidRDefault="0066254C" w:rsidP="0066254C"/>
    <w:p w14:paraId="18C99A1D" w14:textId="77777777" w:rsidR="0066254C" w:rsidRDefault="0066254C" w:rsidP="0066254C">
      <w:r>
        <w:rPr>
          <w:b/>
          <w:bCs/>
        </w:rPr>
        <w:t xml:space="preserve">Kudlow: “I Also Totally Reject </w:t>
      </w:r>
      <w:proofErr w:type="gramStart"/>
      <w:r>
        <w:rPr>
          <w:b/>
          <w:bCs/>
        </w:rPr>
        <w:t>The</w:t>
      </w:r>
      <w:proofErr w:type="gramEnd"/>
      <w:r>
        <w:rPr>
          <w:b/>
          <w:bCs/>
        </w:rPr>
        <w:t xml:space="preserve"> Idea Of Systemic Racism.”</w:t>
      </w:r>
      <w:r>
        <w:t xml:space="preserve"> According to an opinion piece by Larry Kudlow for Fox Business, “</w:t>
      </w:r>
      <w:r>
        <w:rPr>
          <w:shd w:val="clear" w:color="auto" w:fill="FFFFFF"/>
        </w:rPr>
        <w:t>So, while I have no doubt there is unfortunately still some discrimination in America, I also totally reject the idea of systemic racism. In fact, I will argue that it is precisely the genius of American democracy that has fostered huge and equitable changes in race, gender, color, everything.” [Fox Business,</w:t>
      </w:r>
      <w:r w:rsidRPr="00A40BBE">
        <w:rPr>
          <w:shd w:val="clear" w:color="auto" w:fill="FFFFFF"/>
        </w:rPr>
        <w:t xml:space="preserve"> </w:t>
      </w:r>
      <w:r>
        <w:rPr>
          <w:shd w:val="clear" w:color="auto" w:fill="FFFFFF"/>
        </w:rPr>
        <w:t xml:space="preserve">Opinion – Larry Kudlow, </w:t>
      </w:r>
      <w:hyperlink r:id="rId9" w:tooltip="https://www.foxbusiness.com/media/kudlow-systemic-racism-critical-race-theory-racial-equity" w:history="1">
        <w:r>
          <w:rPr>
            <w:rStyle w:val="Hyperlink"/>
            <w:shd w:val="clear" w:color="auto" w:fill="FFFFFF"/>
          </w:rPr>
          <w:t>7/12/21</w:t>
        </w:r>
      </w:hyperlink>
      <w:r>
        <w:rPr>
          <w:shd w:val="clear" w:color="auto" w:fill="FFFFFF"/>
        </w:rPr>
        <w:t>]</w:t>
      </w:r>
    </w:p>
    <w:p w14:paraId="092A0223" w14:textId="77777777" w:rsidR="0066254C" w:rsidRDefault="0066254C" w:rsidP="0066254C"/>
    <w:p w14:paraId="2BA0A3A6" w14:textId="77777777" w:rsidR="0066254C" w:rsidRDefault="0066254C" w:rsidP="0066254C">
      <w:pPr>
        <w:pStyle w:val="Heading4"/>
      </w:pPr>
      <w:r>
        <w:t xml:space="preserve">Kudlow Cited Obama’s Election </w:t>
      </w:r>
      <w:proofErr w:type="gramStart"/>
      <w:r>
        <w:t>To</w:t>
      </w:r>
      <w:proofErr w:type="gramEnd"/>
      <w:r>
        <w:t xml:space="preserve"> Discredit Systemic Racism</w:t>
      </w:r>
    </w:p>
    <w:p w14:paraId="4CB2F437" w14:textId="77777777" w:rsidR="0066254C" w:rsidRDefault="0066254C" w:rsidP="0066254C"/>
    <w:p w14:paraId="084FC4D1" w14:textId="77777777" w:rsidR="0066254C" w:rsidRDefault="0066254C" w:rsidP="0066254C">
      <w:r>
        <w:rPr>
          <w:b/>
          <w:bCs/>
          <w:shd w:val="clear" w:color="auto" w:fill="FFFFFF"/>
        </w:rPr>
        <w:t xml:space="preserve">Kudlow Stated That Obama’s Election Was </w:t>
      </w:r>
      <w:proofErr w:type="gramStart"/>
      <w:r>
        <w:rPr>
          <w:b/>
          <w:bCs/>
          <w:shd w:val="clear" w:color="auto" w:fill="FFFFFF"/>
        </w:rPr>
        <w:t>A</w:t>
      </w:r>
      <w:proofErr w:type="gramEnd"/>
      <w:r>
        <w:rPr>
          <w:b/>
          <w:bCs/>
          <w:shd w:val="clear" w:color="auto" w:fill="FFFFFF"/>
        </w:rPr>
        <w:t xml:space="preserve"> Denial Of Systemic Racism.</w:t>
      </w:r>
      <w:r>
        <w:rPr>
          <w:shd w:val="clear" w:color="auto" w:fill="FFFFFF"/>
        </w:rPr>
        <w:t xml:space="preserve"> </w:t>
      </w:r>
      <w:r>
        <w:t>According to an opinion piece by Larry Kudlow for Fox Business, “</w:t>
      </w:r>
      <w:r>
        <w:rPr>
          <w:shd w:val="clear" w:color="auto" w:fill="FFFFFF"/>
        </w:rPr>
        <w:t xml:space="preserve">About a year ago when I served in the Trump Administration, I was frequently attacked for my denial of systemic racism. I continue to hold that view. I could never get a straight answer from interviewers on a whole bunch of networks - CNBC, CNN, NBC, and others. If America is so racist, how is it that an </w:t>
      </w:r>
      <w:proofErr w:type="gramStart"/>
      <w:r>
        <w:rPr>
          <w:shd w:val="clear" w:color="auto" w:fill="FFFFFF"/>
        </w:rPr>
        <w:t>African-American</w:t>
      </w:r>
      <w:proofErr w:type="gramEnd"/>
      <w:r>
        <w:rPr>
          <w:shd w:val="clear" w:color="auto" w:fill="FFFFFF"/>
        </w:rPr>
        <w:t xml:space="preserve"> was elected twice to the presidency? Twice mind you. And during those two victories was supported by 80 million White voters. Let me repeat that. 80 million White voters. That is not systemic racism, nor was the 13th, 14th and 15th amendments triggered by Abe Lincoln and continued under President Ulysses S. Grant.” [Fox Business,</w:t>
      </w:r>
      <w:r w:rsidRPr="00A40BBE">
        <w:rPr>
          <w:shd w:val="clear" w:color="auto" w:fill="FFFFFF"/>
        </w:rPr>
        <w:t xml:space="preserve"> </w:t>
      </w:r>
      <w:r>
        <w:rPr>
          <w:shd w:val="clear" w:color="auto" w:fill="FFFFFF"/>
        </w:rPr>
        <w:t xml:space="preserve">Opinion – Larry Kudlow, </w:t>
      </w:r>
      <w:hyperlink r:id="rId10" w:tooltip="https://www.foxbusiness.com/media/kudlow-systemic-racism-critical-race-theory-racial-equity" w:history="1">
        <w:r>
          <w:rPr>
            <w:rStyle w:val="Hyperlink"/>
            <w:shd w:val="clear" w:color="auto" w:fill="FFFFFF"/>
          </w:rPr>
          <w:t>7/12/21</w:t>
        </w:r>
      </w:hyperlink>
      <w:r>
        <w:rPr>
          <w:shd w:val="clear" w:color="auto" w:fill="FFFFFF"/>
        </w:rPr>
        <w:t>]</w:t>
      </w:r>
      <w:r w:rsidDel="00A40BBE">
        <w:rPr>
          <w:shd w:val="clear" w:color="auto" w:fill="FFFFFF"/>
        </w:rPr>
        <w:t xml:space="preserve"> </w:t>
      </w:r>
    </w:p>
    <w:p w14:paraId="773E2970" w14:textId="77777777" w:rsidR="0066254C" w:rsidRDefault="0066254C" w:rsidP="0066254C"/>
    <w:p w14:paraId="26C8B1A3" w14:textId="77777777" w:rsidR="0066254C" w:rsidRDefault="0066254C" w:rsidP="0066254C">
      <w:pPr>
        <w:pStyle w:val="Heading2"/>
      </w:pPr>
      <w:r>
        <w:t xml:space="preserve">Kudlow Was Accused </w:t>
      </w:r>
      <w:proofErr w:type="gramStart"/>
      <w:r>
        <w:t>Of</w:t>
      </w:r>
      <w:proofErr w:type="gramEnd"/>
      <w:r>
        <w:t xml:space="preserve"> Making Racist Comments In A Lawsuit</w:t>
      </w:r>
    </w:p>
    <w:p w14:paraId="7C538F1B" w14:textId="77777777" w:rsidR="0066254C" w:rsidRDefault="0066254C" w:rsidP="0066254C"/>
    <w:p w14:paraId="2CA5F74B" w14:textId="77777777" w:rsidR="0066254C" w:rsidRDefault="0066254C" w:rsidP="0066254C">
      <w:pPr>
        <w:pStyle w:val="Heading3"/>
      </w:pPr>
      <w:r>
        <w:t>Kudlow Was Accused Of Making Racist Comments About A Black Congressman And Mexican Immigrants</w:t>
      </w:r>
    </w:p>
    <w:p w14:paraId="760CD514" w14:textId="77777777" w:rsidR="0066254C" w:rsidRDefault="0066254C" w:rsidP="0066254C"/>
    <w:p w14:paraId="6557627D" w14:textId="77777777" w:rsidR="0066254C" w:rsidRDefault="0066254C" w:rsidP="0066254C">
      <w:r>
        <w:rPr>
          <w:b/>
          <w:bCs/>
        </w:rPr>
        <w:t xml:space="preserve">A Fox Producer Claimed That Kudlow Told His Staff </w:t>
      </w:r>
      <w:proofErr w:type="gramStart"/>
      <w:r>
        <w:rPr>
          <w:b/>
          <w:bCs/>
        </w:rPr>
        <w:t>To</w:t>
      </w:r>
      <w:proofErr w:type="gramEnd"/>
      <w:r>
        <w:rPr>
          <w:b/>
          <w:bCs/>
        </w:rPr>
        <w:t xml:space="preserve"> Not Book Congressman Byron </w:t>
      </w:r>
      <w:proofErr w:type="spellStart"/>
      <w:r>
        <w:rPr>
          <w:b/>
          <w:bCs/>
        </w:rPr>
        <w:t>Donalds</w:t>
      </w:r>
      <w:proofErr w:type="spellEnd"/>
      <w:r>
        <w:rPr>
          <w:b/>
          <w:bCs/>
        </w:rPr>
        <w:t xml:space="preserve"> On His Show Because He Was Black.</w:t>
      </w:r>
      <w:r>
        <w:t xml:space="preserve"> According to the New York Daily News, “And Kudlow allegedly blocked Congressman </w:t>
      </w:r>
      <w:proofErr w:type="spellStart"/>
      <w:r>
        <w:t>Donalds</w:t>
      </w:r>
      <w:proofErr w:type="spellEnd"/>
      <w:r>
        <w:t xml:space="preserve">’ scheduled appearance by saying, ‘No, no, no, I don’t want the Black on the show.’ A senior vice president for programming at Fox Business who was on the call, Gary Schreier, did not reprimand the host, according to Fawcett’s lawsuit. ‘Whatever happens on this phone call stays on this phone call,’ Schreier allegedly said.” [New York Daily News, </w:t>
      </w:r>
      <w:hyperlink r:id="rId11" w:tooltip="https://www.nydailynews.com/2021/08/02/larry-kudlow-accused-of-racist-sexist-remarks-in-fox-business-producers-suit-andrew-napolitano-accused-of-harassment/" w:history="1">
        <w:r>
          <w:rPr>
            <w:rStyle w:val="Hyperlink"/>
          </w:rPr>
          <w:t>8/2/21</w:t>
        </w:r>
      </w:hyperlink>
      <w:r>
        <w:t>]</w:t>
      </w:r>
    </w:p>
    <w:p w14:paraId="646A49C6" w14:textId="77777777" w:rsidR="0066254C" w:rsidRDefault="0066254C" w:rsidP="0066254C"/>
    <w:p w14:paraId="5C9D0E24" w14:textId="77777777" w:rsidR="0066254C" w:rsidRDefault="0066254C" w:rsidP="0066254C">
      <w:r>
        <w:rPr>
          <w:b/>
          <w:bCs/>
        </w:rPr>
        <w:t xml:space="preserve">The Lawsuit Accused Kudlow </w:t>
      </w:r>
      <w:proofErr w:type="gramStart"/>
      <w:r>
        <w:rPr>
          <w:b/>
          <w:bCs/>
        </w:rPr>
        <w:t>Of</w:t>
      </w:r>
      <w:proofErr w:type="gramEnd"/>
      <w:r>
        <w:rPr>
          <w:b/>
          <w:bCs/>
        </w:rPr>
        <w:t xml:space="preserve"> Disparaging Mexican People As “Jalapeño Pickers.”</w:t>
      </w:r>
      <w:r>
        <w:t xml:space="preserve"> According to the New York Daily News, “A short time later, during a phone conference about a scheduled immigration segment, Kudlow allegedly said, ‘Why don’t we just let the Mexicans in?’ He went on to suggest that ‘we’ need more ‘jalapeño pickers.’” [New York Daily News, </w:t>
      </w:r>
      <w:hyperlink r:id="rId12" w:tooltip="https://www.nydailynews.com/2021/08/02/larry-kudlow-accused-of-racist-sexist-remarks-in-fox-business-producers-suit-andrew-napolitano-accused-of-harassment/" w:history="1">
        <w:r>
          <w:rPr>
            <w:rStyle w:val="Hyperlink"/>
          </w:rPr>
          <w:t>8/2/21</w:t>
        </w:r>
      </w:hyperlink>
      <w:r>
        <w:t>]</w:t>
      </w:r>
    </w:p>
    <w:p w14:paraId="5FA3736D" w14:textId="77777777" w:rsidR="0066254C" w:rsidRPr="0066254C" w:rsidRDefault="0066254C" w:rsidP="0066254C"/>
    <w:sectPr w:rsidR="0066254C" w:rsidRPr="0066254C" w:rsidSect="00421A6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7624" w14:textId="77777777" w:rsidR="008542C4" w:rsidRDefault="008542C4" w:rsidP="002C33AD">
      <w:r>
        <w:separator/>
      </w:r>
    </w:p>
  </w:endnote>
  <w:endnote w:type="continuationSeparator" w:id="0">
    <w:p w14:paraId="0343733D" w14:textId="77777777" w:rsidR="008542C4" w:rsidRDefault="008542C4"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FDD"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F479B"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54BFB823"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5A07F9B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17B0" w14:textId="77777777" w:rsidR="008542C4" w:rsidRDefault="008542C4" w:rsidP="002C33AD">
      <w:r>
        <w:separator/>
      </w:r>
    </w:p>
  </w:footnote>
  <w:footnote w:type="continuationSeparator" w:id="0">
    <w:p w14:paraId="15485432" w14:textId="77777777" w:rsidR="008542C4" w:rsidRDefault="008542C4"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D1F160E"/>
    <w:multiLevelType w:val="hybridMultilevel"/>
    <w:tmpl w:val="A434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1"/>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0"/>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7"/>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199"/>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4"/>
  </w:num>
  <w:num w:numId="45" w16cid:durableId="747505806">
    <w:abstractNumId w:val="24"/>
  </w:num>
  <w:num w:numId="46" w16cid:durableId="530339581">
    <w:abstractNumId w:val="119"/>
  </w:num>
  <w:num w:numId="47" w16cid:durableId="1230772299">
    <w:abstractNumId w:val="203"/>
  </w:num>
  <w:num w:numId="48" w16cid:durableId="1658873786">
    <w:abstractNumId w:val="52"/>
  </w:num>
  <w:num w:numId="49" w16cid:durableId="78604464">
    <w:abstractNumId w:val="25"/>
  </w:num>
  <w:num w:numId="50" w16cid:durableId="1578520156">
    <w:abstractNumId w:val="36"/>
  </w:num>
  <w:num w:numId="51" w16cid:durableId="492069713">
    <w:abstractNumId w:val="193"/>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6"/>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2"/>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0"/>
  </w:num>
  <w:num w:numId="75" w16cid:durableId="699084716">
    <w:abstractNumId w:val="147"/>
  </w:num>
  <w:num w:numId="76" w16cid:durableId="147137561">
    <w:abstractNumId w:val="202"/>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5"/>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8"/>
  </w:num>
  <w:num w:numId="112" w16cid:durableId="225341136">
    <w:abstractNumId w:val="23"/>
  </w:num>
  <w:num w:numId="113" w16cid:durableId="148401836">
    <w:abstractNumId w:val="207"/>
  </w:num>
  <w:num w:numId="114" w16cid:durableId="1938630603">
    <w:abstractNumId w:val="189"/>
  </w:num>
  <w:num w:numId="115" w16cid:durableId="1853841455">
    <w:abstractNumId w:val="85"/>
  </w:num>
  <w:num w:numId="116" w16cid:durableId="913709670">
    <w:abstractNumId w:val="22"/>
  </w:num>
  <w:num w:numId="117" w16cid:durableId="2142309784">
    <w:abstractNumId w:val="106"/>
  </w:num>
  <w:num w:numId="118" w16cid:durableId="1204824241">
    <w:abstractNumId w:val="197"/>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8"/>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1"/>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481264862">
    <w:abstractNumId w:val="20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4C"/>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54C"/>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42C4"/>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5785"/>
  <w15:docId w15:val="{04FDF4D1-766F-EC49-BFCA-46BE0507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0/06/10/trump-advisor-larry-kudlow-says-he-doesnt-think-systemic-racism-exists-in-u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dailynews.com/2021/08/02/larry-kudlow-accused-of-racist-sexist-remarks-in-fox-business-producers-suit-andrew-napolitano-accused-of-harass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dailynews.com/2021/08/02/larry-kudlow-accused-of-racist-sexist-remarks-in-fox-business-producers-suit-andrew-napolitano-accused-of-harass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xbusiness.com/media/kudlow-systemic-racism-critical-race-theory-racial-equity" TargetMode="External"/><Relationship Id="rId4" Type="http://schemas.openxmlformats.org/officeDocument/2006/relationships/settings" Target="settings.xml"/><Relationship Id="rId9" Type="http://schemas.openxmlformats.org/officeDocument/2006/relationships/hyperlink" Target="https://www.foxbusiness.com/media/kudlow-systemic-racism-critical-race-theory-racial-equit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2024-05-18T21:08:00Z</dcterms:created>
  <dcterms:modified xsi:type="dcterms:W3CDTF">2024-05-18T21:09:00Z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