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92CFB" w14:textId="23BEDF3D" w:rsidR="00D46DAA" w:rsidRDefault="00A12DD1" w:rsidP="00A12DD1">
      <w:pPr>
        <w:pStyle w:val="Heading1"/>
      </w:pPr>
      <w:r>
        <w:t>Mike Davis On Immigration</w:t>
      </w:r>
    </w:p>
    <w:p w14:paraId="0F361198" w14:textId="77777777" w:rsidR="00A12DD1" w:rsidRDefault="00A12DD1" w:rsidP="00A12DD1"/>
    <w:p w14:paraId="74A16E25" w14:textId="77777777" w:rsidR="00707DEB" w:rsidRDefault="00707DEB" w:rsidP="00707DEB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Highlights:</w:t>
      </w:r>
    </w:p>
    <w:p w14:paraId="700B6E03" w14:textId="77777777" w:rsidR="00707DEB" w:rsidRDefault="00707DEB" w:rsidP="00707DEB"/>
    <w:p w14:paraId="01884A93" w14:textId="77777777" w:rsidR="00707DEB" w:rsidRDefault="00707DEB" w:rsidP="00707DEB">
      <w:pPr>
        <w:pStyle w:val="ListParagraph"/>
        <w:numPr>
          <w:ilvl w:val="0"/>
          <w:numId w:val="232"/>
        </w:numPr>
      </w:pPr>
      <w:r>
        <w:t>Mike Davis pushed for harsh and dehumanizing immigration policies.</w:t>
      </w:r>
    </w:p>
    <w:p w14:paraId="64A1A904" w14:textId="77777777" w:rsidR="00707DEB" w:rsidRDefault="00707DEB" w:rsidP="00707DEB">
      <w:pPr>
        <w:pStyle w:val="ListParagraph"/>
        <w:numPr>
          <w:ilvl w:val="1"/>
          <w:numId w:val="232"/>
        </w:numPr>
      </w:pPr>
      <w:r>
        <w:t>Davis said he would deport 10 million people, including “anchor babies.”</w:t>
      </w:r>
    </w:p>
    <w:p w14:paraId="28DDE076" w14:textId="77777777" w:rsidR="00707DEB" w:rsidRPr="003641F6" w:rsidRDefault="00707DEB" w:rsidP="00707DEB">
      <w:pPr>
        <w:pStyle w:val="ListParagraph"/>
        <w:numPr>
          <w:ilvl w:val="1"/>
          <w:numId w:val="232"/>
        </w:numPr>
      </w:pPr>
      <w:r>
        <w:t>Davis said he would “put kids in cages,” saying it was going to be “glorious.”</w:t>
      </w:r>
    </w:p>
    <w:p w14:paraId="719823C7" w14:textId="77777777" w:rsidR="00707DEB" w:rsidRDefault="00707DEB" w:rsidP="00A12DD1"/>
    <w:p w14:paraId="4DF8E0CF" w14:textId="76D82E43" w:rsidR="00A12DD1" w:rsidRDefault="00A12DD1" w:rsidP="00A12DD1">
      <w:pPr>
        <w:pStyle w:val="Heading2"/>
      </w:pPr>
      <w:r>
        <w:t xml:space="preserve">Davis </w:t>
      </w:r>
      <w:r w:rsidR="00C04F9F">
        <w:t xml:space="preserve">Pushed </w:t>
      </w:r>
      <w:proofErr w:type="gramStart"/>
      <w:r w:rsidR="00C04F9F">
        <w:t>For</w:t>
      </w:r>
      <w:proofErr w:type="gramEnd"/>
      <w:r w:rsidR="00C04F9F">
        <w:t xml:space="preserve"> Harsh And Dehumanizing Immigration Policies</w:t>
      </w:r>
    </w:p>
    <w:p w14:paraId="5FD53AD7" w14:textId="77777777" w:rsidR="00A12DD1" w:rsidRDefault="00A12DD1" w:rsidP="00A12DD1">
      <w:pPr>
        <w:rPr>
          <w:b/>
        </w:rPr>
      </w:pPr>
    </w:p>
    <w:p w14:paraId="123F3B8D" w14:textId="39DA83F6" w:rsidR="00A12DD1" w:rsidRDefault="00A12DD1" w:rsidP="00A12DD1">
      <w:pPr>
        <w:pStyle w:val="Heading3"/>
      </w:pPr>
      <w:r>
        <w:t xml:space="preserve">Davis Said </w:t>
      </w:r>
      <w:r w:rsidR="00707DEB">
        <w:t>H</w:t>
      </w:r>
      <w:r>
        <w:t xml:space="preserve">e Would Deport 10 Million People, Including “Anchor Babies” </w:t>
      </w:r>
    </w:p>
    <w:p w14:paraId="1EDC43DA" w14:textId="77777777" w:rsidR="00A12DD1" w:rsidRDefault="00A12DD1" w:rsidP="00A12DD1">
      <w:pPr>
        <w:rPr>
          <w:b/>
        </w:rPr>
      </w:pPr>
    </w:p>
    <w:p w14:paraId="0323BB72" w14:textId="77777777" w:rsidR="00A12DD1" w:rsidRDefault="00A12DD1" w:rsidP="00A12DD1">
      <w:r>
        <w:rPr>
          <w:b/>
        </w:rPr>
        <w:t xml:space="preserve">VIDEO: Davis Said That He Would Deport 10 </w:t>
      </w:r>
      <w:proofErr w:type="gramStart"/>
      <w:r>
        <w:rPr>
          <w:b/>
        </w:rPr>
        <w:t>Million</w:t>
      </w:r>
      <w:proofErr w:type="gramEnd"/>
      <w:r>
        <w:rPr>
          <w:b/>
        </w:rPr>
        <w:t xml:space="preserve"> People, Including “Anchor Babies,” If He Was Attorney General. </w:t>
      </w:r>
      <w:r>
        <w:t xml:space="preserve">According to the Benny Show via YouTube, “DAVIS: But during my three-week reign of terror as Trump acting attorney general before I get chased out of town with my Trump pardon, I will rain hell on Washington, D.C. […] Number three, we're </w:t>
      </w:r>
      <w:proofErr w:type="spellStart"/>
      <w:r>
        <w:t>gonna</w:t>
      </w:r>
      <w:proofErr w:type="spellEnd"/>
      <w:r>
        <w:t xml:space="preserve"> deport. We're </w:t>
      </w:r>
      <w:proofErr w:type="spellStart"/>
      <w:r>
        <w:t>gonna</w:t>
      </w:r>
      <w:proofErr w:type="spellEnd"/>
      <w:r>
        <w:t xml:space="preserve"> deport a lot of people, 10 million people and growing, anchor babies, their parents, their grandparents.” [The Benny Show via YouTube, </w:t>
      </w:r>
      <w:hyperlink r:id="rId8" w:history="1">
        <w:r w:rsidRPr="005511D8">
          <w:rPr>
            <w:rStyle w:val="Hyperlink"/>
          </w:rPr>
          <w:t>9/29/23</w:t>
        </w:r>
      </w:hyperlink>
      <w:r>
        <w:t>]</w:t>
      </w:r>
    </w:p>
    <w:p w14:paraId="0CDAAF34" w14:textId="77777777" w:rsidR="00A12DD1" w:rsidRDefault="00A12DD1" w:rsidP="00A12DD1"/>
    <w:p w14:paraId="3C800681" w14:textId="77777777" w:rsidR="00A12DD1" w:rsidRDefault="00A12DD1" w:rsidP="00A12DD1">
      <w:pPr>
        <w:pStyle w:val="Heading3"/>
      </w:pPr>
      <w:r>
        <w:t>Davis Said He WOuld “Put Kids In Cages,” Saying It Was Going To Be “Glorious”</w:t>
      </w:r>
    </w:p>
    <w:p w14:paraId="16865E92" w14:textId="77777777" w:rsidR="00A12DD1" w:rsidRDefault="00A12DD1" w:rsidP="00A12DD1"/>
    <w:p w14:paraId="3BE6B7D1" w14:textId="77777777" w:rsidR="00A12DD1" w:rsidRDefault="00A12DD1" w:rsidP="00A12DD1">
      <w:r>
        <w:rPr>
          <w:b/>
        </w:rPr>
        <w:t xml:space="preserve">VIDEO: Davis Said He Would “Put Kids </w:t>
      </w:r>
      <w:proofErr w:type="gramStart"/>
      <w:r>
        <w:rPr>
          <w:b/>
        </w:rPr>
        <w:t>In</w:t>
      </w:r>
      <w:proofErr w:type="gramEnd"/>
      <w:r>
        <w:rPr>
          <w:b/>
        </w:rPr>
        <w:t xml:space="preserve"> Cages” And It Would Be “Glorious.” </w:t>
      </w:r>
      <w:r>
        <w:t xml:space="preserve">According to the Benny Show via YouTube, “DAVIS: We're </w:t>
      </w:r>
      <w:proofErr w:type="spellStart"/>
      <w:r>
        <w:t>gonna</w:t>
      </w:r>
      <w:proofErr w:type="spellEnd"/>
      <w:r>
        <w:t xml:space="preserve"> put kids in cages. It's </w:t>
      </w:r>
      <w:proofErr w:type="spellStart"/>
      <w:r>
        <w:t>gonna</w:t>
      </w:r>
      <w:proofErr w:type="spellEnd"/>
      <w:r>
        <w:t xml:space="preserve"> be glorious.” [The Benny Show via YouTube, </w:t>
      </w:r>
      <w:hyperlink r:id="rId9" w:history="1">
        <w:r w:rsidRPr="005511D8">
          <w:rPr>
            <w:rStyle w:val="Hyperlink"/>
          </w:rPr>
          <w:t>9/29/23</w:t>
        </w:r>
      </w:hyperlink>
      <w:r>
        <w:t xml:space="preserve">] </w:t>
      </w:r>
    </w:p>
    <w:p w14:paraId="461BA9DA" w14:textId="77777777" w:rsidR="00A12DD1" w:rsidRPr="00A12DD1" w:rsidRDefault="00A12DD1" w:rsidP="00A12DD1"/>
    <w:sectPr w:rsidR="00A12DD1" w:rsidRPr="00A12DD1" w:rsidSect="00421A66">
      <w:footerReference w:type="even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D01AD" w14:textId="77777777" w:rsidR="00920A65" w:rsidRDefault="00920A65" w:rsidP="002C33AD">
      <w:r>
        <w:separator/>
      </w:r>
    </w:p>
  </w:endnote>
  <w:endnote w:type="continuationSeparator" w:id="0">
    <w:p w14:paraId="598E9AD8" w14:textId="77777777" w:rsidR="00920A65" w:rsidRDefault="00920A65" w:rsidP="002C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?????? Pro W3">
    <w:altName w:val="MS Mincho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2B1FA" w14:textId="77777777" w:rsidR="005B4C85" w:rsidRDefault="005B4C85" w:rsidP="00AE60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A286E2" w14:textId="77777777" w:rsidR="005B4C85" w:rsidRDefault="005B4C85" w:rsidP="00990C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2813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615CCD" w14:textId="77777777" w:rsidR="005B4C85" w:rsidRDefault="005B4C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6BD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4321A44" w14:textId="77777777" w:rsidR="005B4C85" w:rsidRDefault="005B4C85" w:rsidP="003C257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D000B" w14:textId="77777777" w:rsidR="00920A65" w:rsidRDefault="00920A65" w:rsidP="002C33AD">
      <w:r>
        <w:separator/>
      </w:r>
    </w:p>
  </w:footnote>
  <w:footnote w:type="continuationSeparator" w:id="0">
    <w:p w14:paraId="172FED5D" w14:textId="77777777" w:rsidR="00920A65" w:rsidRDefault="00920A65" w:rsidP="002C3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ED816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shd w:val="clear" w:color="auto" w:fill="FFFFFF"/>
      </w:rPr>
    </w:lvl>
  </w:abstractNum>
  <w:abstractNum w:abstractNumId="2" w15:restartNumberingAfterBreak="0">
    <w:nsid w:val="000734B5"/>
    <w:multiLevelType w:val="multilevel"/>
    <w:tmpl w:val="8A127BE8"/>
    <w:styleLink w:val="List11"/>
    <w:lvl w:ilvl="0">
      <w:numFmt w:val="bullet"/>
      <w:lvlText w:val="•"/>
      <w:lvlJc w:val="left"/>
      <w:rPr>
        <w:rFonts w:ascii="Garamond" w:eastAsia="Garamond" w:hAnsi="Garamond" w:cs="Garamond"/>
        <w:b w:val="0"/>
        <w:bCs w:val="0"/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</w:abstractNum>
  <w:abstractNum w:abstractNumId="3" w15:restartNumberingAfterBreak="0">
    <w:nsid w:val="004C0E14"/>
    <w:multiLevelType w:val="hybridMultilevel"/>
    <w:tmpl w:val="6D90AB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BE1914"/>
    <w:multiLevelType w:val="hybridMultilevel"/>
    <w:tmpl w:val="AD425A3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15E3211"/>
    <w:multiLevelType w:val="hybridMultilevel"/>
    <w:tmpl w:val="DE68F2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175208D"/>
    <w:multiLevelType w:val="hybridMultilevel"/>
    <w:tmpl w:val="A0E4D40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1DF0677"/>
    <w:multiLevelType w:val="hybridMultilevel"/>
    <w:tmpl w:val="60589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1DF7A53"/>
    <w:multiLevelType w:val="hybridMultilevel"/>
    <w:tmpl w:val="168A2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1E4361F"/>
    <w:multiLevelType w:val="hybridMultilevel"/>
    <w:tmpl w:val="0C209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2E520D"/>
    <w:multiLevelType w:val="hybridMultilevel"/>
    <w:tmpl w:val="259E653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B45043"/>
    <w:multiLevelType w:val="hybridMultilevel"/>
    <w:tmpl w:val="AA644A3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2E4204A"/>
    <w:multiLevelType w:val="hybridMultilevel"/>
    <w:tmpl w:val="675C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6572EC"/>
    <w:multiLevelType w:val="hybridMultilevel"/>
    <w:tmpl w:val="3D38FE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37D1334"/>
    <w:multiLevelType w:val="hybridMultilevel"/>
    <w:tmpl w:val="274E5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3E879A2"/>
    <w:multiLevelType w:val="hybridMultilevel"/>
    <w:tmpl w:val="33C439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4710EC4"/>
    <w:multiLevelType w:val="hybridMultilevel"/>
    <w:tmpl w:val="A8565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474165F"/>
    <w:multiLevelType w:val="hybridMultilevel"/>
    <w:tmpl w:val="CDF6D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490393B"/>
    <w:multiLevelType w:val="hybridMultilevel"/>
    <w:tmpl w:val="584A8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49D1905"/>
    <w:multiLevelType w:val="hybridMultilevel"/>
    <w:tmpl w:val="1408B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04D45661"/>
    <w:multiLevelType w:val="hybridMultilevel"/>
    <w:tmpl w:val="391C3F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4D76C6A"/>
    <w:multiLevelType w:val="hybridMultilevel"/>
    <w:tmpl w:val="E23CC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563504B"/>
    <w:multiLevelType w:val="hybridMultilevel"/>
    <w:tmpl w:val="37840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5A82E5E"/>
    <w:multiLevelType w:val="hybridMultilevel"/>
    <w:tmpl w:val="B7CEE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5B36638"/>
    <w:multiLevelType w:val="hybridMultilevel"/>
    <w:tmpl w:val="58E2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6743101"/>
    <w:multiLevelType w:val="hybridMultilevel"/>
    <w:tmpl w:val="E1EEE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527D15"/>
    <w:multiLevelType w:val="hybridMultilevel"/>
    <w:tmpl w:val="CC7A0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6B4DAF"/>
    <w:multiLevelType w:val="hybridMultilevel"/>
    <w:tmpl w:val="CF8A8BB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07EF1CCD"/>
    <w:multiLevelType w:val="hybridMultilevel"/>
    <w:tmpl w:val="1806E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95B2737"/>
    <w:multiLevelType w:val="hybridMultilevel"/>
    <w:tmpl w:val="2B2CA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9826ECC"/>
    <w:multiLevelType w:val="hybridMultilevel"/>
    <w:tmpl w:val="BBB6B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B8C2183"/>
    <w:multiLevelType w:val="hybridMultilevel"/>
    <w:tmpl w:val="B9D4A0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BC23A80"/>
    <w:multiLevelType w:val="hybridMultilevel"/>
    <w:tmpl w:val="EA86A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BF2713D"/>
    <w:multiLevelType w:val="hybridMultilevel"/>
    <w:tmpl w:val="62EED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D053D98"/>
    <w:multiLevelType w:val="hybridMultilevel"/>
    <w:tmpl w:val="7700C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D536CB1"/>
    <w:multiLevelType w:val="hybridMultilevel"/>
    <w:tmpl w:val="54CCA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DEA0F73"/>
    <w:multiLevelType w:val="hybridMultilevel"/>
    <w:tmpl w:val="E9DC3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E2C6A26"/>
    <w:multiLevelType w:val="hybridMultilevel"/>
    <w:tmpl w:val="8B1E8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C845A6"/>
    <w:multiLevelType w:val="hybridMultilevel"/>
    <w:tmpl w:val="7E18DF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F85216E"/>
    <w:multiLevelType w:val="hybridMultilevel"/>
    <w:tmpl w:val="D5E8B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08F7AA6"/>
    <w:multiLevelType w:val="hybridMultilevel"/>
    <w:tmpl w:val="1F3C83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09A2094"/>
    <w:multiLevelType w:val="hybridMultilevel"/>
    <w:tmpl w:val="18B2A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10FD748F"/>
    <w:multiLevelType w:val="hybridMultilevel"/>
    <w:tmpl w:val="B34AB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1FF2230"/>
    <w:multiLevelType w:val="hybridMultilevel"/>
    <w:tmpl w:val="9DD475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2416D33"/>
    <w:multiLevelType w:val="hybridMultilevel"/>
    <w:tmpl w:val="267A8C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12503C8E"/>
    <w:multiLevelType w:val="hybridMultilevel"/>
    <w:tmpl w:val="A740D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2657330"/>
    <w:multiLevelType w:val="hybridMultilevel"/>
    <w:tmpl w:val="7F1A9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12B0236F"/>
    <w:multiLevelType w:val="hybridMultilevel"/>
    <w:tmpl w:val="6DDC1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2F14A50"/>
    <w:multiLevelType w:val="hybridMultilevel"/>
    <w:tmpl w:val="983A8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13140753"/>
    <w:multiLevelType w:val="hybridMultilevel"/>
    <w:tmpl w:val="6178D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3C5233D"/>
    <w:multiLevelType w:val="hybridMultilevel"/>
    <w:tmpl w:val="4D726E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4104B66"/>
    <w:multiLevelType w:val="hybridMultilevel"/>
    <w:tmpl w:val="497EE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4165131"/>
    <w:multiLevelType w:val="hybridMultilevel"/>
    <w:tmpl w:val="F50C6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432787D"/>
    <w:multiLevelType w:val="hybridMultilevel"/>
    <w:tmpl w:val="3474B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143863BF"/>
    <w:multiLevelType w:val="hybridMultilevel"/>
    <w:tmpl w:val="B6A45D7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164D40BB"/>
    <w:multiLevelType w:val="hybridMultilevel"/>
    <w:tmpl w:val="38C66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68E0385"/>
    <w:multiLevelType w:val="hybridMultilevel"/>
    <w:tmpl w:val="6186F0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185414DF"/>
    <w:multiLevelType w:val="hybridMultilevel"/>
    <w:tmpl w:val="BC3AA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9E35A4E"/>
    <w:multiLevelType w:val="hybridMultilevel"/>
    <w:tmpl w:val="53E02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A8504A6"/>
    <w:multiLevelType w:val="hybridMultilevel"/>
    <w:tmpl w:val="476C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B287B32"/>
    <w:multiLevelType w:val="hybridMultilevel"/>
    <w:tmpl w:val="7A06C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C8E206E"/>
    <w:multiLevelType w:val="hybridMultilevel"/>
    <w:tmpl w:val="B45A6C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D462E3E"/>
    <w:multiLevelType w:val="hybridMultilevel"/>
    <w:tmpl w:val="693C9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DDA6D82"/>
    <w:multiLevelType w:val="hybridMultilevel"/>
    <w:tmpl w:val="DA92A2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E9869AB"/>
    <w:multiLevelType w:val="hybridMultilevel"/>
    <w:tmpl w:val="147A02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1EDC0664"/>
    <w:multiLevelType w:val="hybridMultilevel"/>
    <w:tmpl w:val="BD3082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1F1800CA"/>
    <w:multiLevelType w:val="hybridMultilevel"/>
    <w:tmpl w:val="63F88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F827705"/>
    <w:multiLevelType w:val="hybridMultilevel"/>
    <w:tmpl w:val="8F145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F89774B"/>
    <w:multiLevelType w:val="hybridMultilevel"/>
    <w:tmpl w:val="B352E4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2006507A"/>
    <w:multiLevelType w:val="hybridMultilevel"/>
    <w:tmpl w:val="2506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0895BC2"/>
    <w:multiLevelType w:val="hybridMultilevel"/>
    <w:tmpl w:val="EA904D5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212536EE"/>
    <w:multiLevelType w:val="hybridMultilevel"/>
    <w:tmpl w:val="17382F7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21334A26"/>
    <w:multiLevelType w:val="hybridMultilevel"/>
    <w:tmpl w:val="8CB47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1404DD6"/>
    <w:multiLevelType w:val="hybridMultilevel"/>
    <w:tmpl w:val="BC361D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14A3B38"/>
    <w:multiLevelType w:val="hybridMultilevel"/>
    <w:tmpl w:val="1BD05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22861E19"/>
    <w:multiLevelType w:val="hybridMultilevel"/>
    <w:tmpl w:val="A9C46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2BD6630"/>
    <w:multiLevelType w:val="hybridMultilevel"/>
    <w:tmpl w:val="005AF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3330868"/>
    <w:multiLevelType w:val="hybridMultilevel"/>
    <w:tmpl w:val="5106C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5741725"/>
    <w:multiLevelType w:val="hybridMultilevel"/>
    <w:tmpl w:val="D20A5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5A72DE0"/>
    <w:multiLevelType w:val="hybridMultilevel"/>
    <w:tmpl w:val="70E45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5B84282"/>
    <w:multiLevelType w:val="hybridMultilevel"/>
    <w:tmpl w:val="B6A461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6BB2082"/>
    <w:multiLevelType w:val="hybridMultilevel"/>
    <w:tmpl w:val="E39ED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8643BF2"/>
    <w:multiLevelType w:val="hybridMultilevel"/>
    <w:tmpl w:val="D090DE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295F65E3"/>
    <w:multiLevelType w:val="hybridMultilevel"/>
    <w:tmpl w:val="EBD0470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29CA63AE"/>
    <w:multiLevelType w:val="hybridMultilevel"/>
    <w:tmpl w:val="934E8494"/>
    <w:lvl w:ilvl="0" w:tplc="7604F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AB47E99"/>
    <w:multiLevelType w:val="hybridMultilevel"/>
    <w:tmpl w:val="EDF8D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2B5D587B"/>
    <w:multiLevelType w:val="hybridMultilevel"/>
    <w:tmpl w:val="5E36A0B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2BFE6212"/>
    <w:multiLevelType w:val="hybridMultilevel"/>
    <w:tmpl w:val="2B746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2C0A2681"/>
    <w:multiLevelType w:val="hybridMultilevel"/>
    <w:tmpl w:val="A462C9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2C2B3ABE"/>
    <w:multiLevelType w:val="hybridMultilevel"/>
    <w:tmpl w:val="958477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2C765D1F"/>
    <w:multiLevelType w:val="hybridMultilevel"/>
    <w:tmpl w:val="AE0A5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C7D7EDF"/>
    <w:multiLevelType w:val="hybridMultilevel"/>
    <w:tmpl w:val="1B92F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D671377"/>
    <w:multiLevelType w:val="hybridMultilevel"/>
    <w:tmpl w:val="D9CE5D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E007B8A"/>
    <w:multiLevelType w:val="hybridMultilevel"/>
    <w:tmpl w:val="6A745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E936753"/>
    <w:multiLevelType w:val="hybridMultilevel"/>
    <w:tmpl w:val="DC985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2EE65995"/>
    <w:multiLevelType w:val="hybridMultilevel"/>
    <w:tmpl w:val="220A6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F2A125B"/>
    <w:multiLevelType w:val="hybridMultilevel"/>
    <w:tmpl w:val="BB543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FD130FD"/>
    <w:multiLevelType w:val="hybridMultilevel"/>
    <w:tmpl w:val="317EF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2176AE0"/>
    <w:multiLevelType w:val="multilevel"/>
    <w:tmpl w:val="E79C13B2"/>
    <w:styleLink w:val="List0"/>
    <w:lvl w:ilvl="0">
      <w:numFmt w:val="bullet"/>
      <w:lvlText w:val="•"/>
      <w:lvlJc w:val="left"/>
      <w:rPr>
        <w:rFonts w:ascii="Garamond" w:eastAsia="Garamond" w:hAnsi="Garamond" w:cs="Garamond"/>
        <w:b/>
        <w:bCs/>
        <w:position w:val="0"/>
      </w:rPr>
    </w:lvl>
    <w:lvl w:ilvl="1">
      <w:start w:val="1"/>
      <w:numFmt w:val="bullet"/>
      <w:lvlText w:val="o"/>
      <w:lvlJc w:val="left"/>
      <w:rPr>
        <w:rFonts w:ascii="Garamond" w:eastAsia="Garamond" w:hAnsi="Garamond" w:cs="Garamond"/>
        <w:b/>
        <w:bCs/>
        <w:position w:val="0"/>
      </w:rPr>
    </w:lvl>
    <w:lvl w:ilvl="2">
      <w:start w:val="1"/>
      <w:numFmt w:val="bullet"/>
      <w:lvlText w:val="▪"/>
      <w:lvlJc w:val="left"/>
      <w:rPr>
        <w:rFonts w:ascii="Garamond" w:eastAsia="Garamond" w:hAnsi="Garamond" w:cs="Garamond"/>
        <w:b/>
        <w:bCs/>
        <w:position w:val="0"/>
      </w:rPr>
    </w:lvl>
    <w:lvl w:ilvl="3">
      <w:start w:val="1"/>
      <w:numFmt w:val="bullet"/>
      <w:lvlText w:val="•"/>
      <w:lvlJc w:val="left"/>
      <w:rPr>
        <w:rFonts w:ascii="Garamond" w:eastAsia="Garamond" w:hAnsi="Garamond" w:cs="Garamond"/>
        <w:b/>
        <w:bCs/>
        <w:position w:val="0"/>
      </w:rPr>
    </w:lvl>
    <w:lvl w:ilvl="4">
      <w:start w:val="1"/>
      <w:numFmt w:val="bullet"/>
      <w:lvlText w:val="o"/>
      <w:lvlJc w:val="left"/>
      <w:rPr>
        <w:rFonts w:ascii="Garamond" w:eastAsia="Garamond" w:hAnsi="Garamond" w:cs="Garamond"/>
        <w:b/>
        <w:bCs/>
        <w:position w:val="0"/>
      </w:rPr>
    </w:lvl>
    <w:lvl w:ilvl="5">
      <w:start w:val="1"/>
      <w:numFmt w:val="bullet"/>
      <w:lvlText w:val="▪"/>
      <w:lvlJc w:val="left"/>
      <w:rPr>
        <w:rFonts w:ascii="Garamond" w:eastAsia="Garamond" w:hAnsi="Garamond" w:cs="Garamond"/>
        <w:b/>
        <w:bCs/>
        <w:position w:val="0"/>
      </w:rPr>
    </w:lvl>
    <w:lvl w:ilvl="6">
      <w:start w:val="1"/>
      <w:numFmt w:val="bullet"/>
      <w:lvlText w:val="•"/>
      <w:lvlJc w:val="left"/>
      <w:rPr>
        <w:rFonts w:ascii="Garamond" w:eastAsia="Garamond" w:hAnsi="Garamond" w:cs="Garamond"/>
        <w:b/>
        <w:bCs/>
        <w:position w:val="0"/>
      </w:rPr>
    </w:lvl>
    <w:lvl w:ilvl="7">
      <w:start w:val="1"/>
      <w:numFmt w:val="bullet"/>
      <w:lvlText w:val="o"/>
      <w:lvlJc w:val="left"/>
      <w:rPr>
        <w:rFonts w:ascii="Garamond" w:eastAsia="Garamond" w:hAnsi="Garamond" w:cs="Garamond"/>
        <w:b/>
        <w:bCs/>
        <w:position w:val="0"/>
      </w:rPr>
    </w:lvl>
    <w:lvl w:ilvl="8">
      <w:start w:val="1"/>
      <w:numFmt w:val="bullet"/>
      <w:lvlText w:val="▪"/>
      <w:lvlJc w:val="left"/>
      <w:rPr>
        <w:rFonts w:ascii="Garamond" w:eastAsia="Garamond" w:hAnsi="Garamond" w:cs="Garamond"/>
        <w:b/>
        <w:bCs/>
        <w:position w:val="0"/>
      </w:rPr>
    </w:lvl>
  </w:abstractNum>
  <w:abstractNum w:abstractNumId="99" w15:restartNumberingAfterBreak="0">
    <w:nsid w:val="322F6FB5"/>
    <w:multiLevelType w:val="hybridMultilevel"/>
    <w:tmpl w:val="8E82A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28C6EA3"/>
    <w:multiLevelType w:val="hybridMultilevel"/>
    <w:tmpl w:val="49F6C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2A17559"/>
    <w:multiLevelType w:val="hybridMultilevel"/>
    <w:tmpl w:val="9BFA2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2AD55D2"/>
    <w:multiLevelType w:val="hybridMultilevel"/>
    <w:tmpl w:val="20CA6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2C15398"/>
    <w:multiLevelType w:val="hybridMultilevel"/>
    <w:tmpl w:val="4DCE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2C97C61"/>
    <w:multiLevelType w:val="hybridMultilevel"/>
    <w:tmpl w:val="5D9451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3C84054"/>
    <w:multiLevelType w:val="hybridMultilevel"/>
    <w:tmpl w:val="0A329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40A1BE9"/>
    <w:multiLevelType w:val="hybridMultilevel"/>
    <w:tmpl w:val="1E065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346A12FB"/>
    <w:multiLevelType w:val="hybridMultilevel"/>
    <w:tmpl w:val="DAA0D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35F23AD3"/>
    <w:multiLevelType w:val="hybridMultilevel"/>
    <w:tmpl w:val="C9566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360D3CC0"/>
    <w:multiLevelType w:val="hybridMultilevel"/>
    <w:tmpl w:val="C04CD68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361750D5"/>
    <w:multiLevelType w:val="hybridMultilevel"/>
    <w:tmpl w:val="7A7A38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7365588"/>
    <w:multiLevelType w:val="hybridMultilevel"/>
    <w:tmpl w:val="2F60C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83F0FD1"/>
    <w:multiLevelType w:val="hybridMultilevel"/>
    <w:tmpl w:val="D5860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38915EB6"/>
    <w:multiLevelType w:val="hybridMultilevel"/>
    <w:tmpl w:val="50900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39B107AF"/>
    <w:multiLevelType w:val="hybridMultilevel"/>
    <w:tmpl w:val="4024F3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A6E5E20"/>
    <w:multiLevelType w:val="hybridMultilevel"/>
    <w:tmpl w:val="F82AE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B156078"/>
    <w:multiLevelType w:val="hybridMultilevel"/>
    <w:tmpl w:val="4AA02B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3B3A6058"/>
    <w:multiLevelType w:val="hybridMultilevel"/>
    <w:tmpl w:val="9A80B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3BA61DA4"/>
    <w:multiLevelType w:val="hybridMultilevel"/>
    <w:tmpl w:val="B818F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3BE048A1"/>
    <w:multiLevelType w:val="hybridMultilevel"/>
    <w:tmpl w:val="FF1C6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3C4619F2"/>
    <w:multiLevelType w:val="hybridMultilevel"/>
    <w:tmpl w:val="48AA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3C8E43F1"/>
    <w:multiLevelType w:val="hybridMultilevel"/>
    <w:tmpl w:val="52DC14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 w15:restartNumberingAfterBreak="0">
    <w:nsid w:val="3CF963A7"/>
    <w:multiLevelType w:val="hybridMultilevel"/>
    <w:tmpl w:val="DEA4B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F235028"/>
    <w:multiLevelType w:val="hybridMultilevel"/>
    <w:tmpl w:val="8ED052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3F527BE6"/>
    <w:multiLevelType w:val="hybridMultilevel"/>
    <w:tmpl w:val="0E24F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FEB5D42"/>
    <w:multiLevelType w:val="hybridMultilevel"/>
    <w:tmpl w:val="FBCC7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418B391E"/>
    <w:multiLevelType w:val="hybridMultilevel"/>
    <w:tmpl w:val="0080A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23B0D73"/>
    <w:multiLevelType w:val="hybridMultilevel"/>
    <w:tmpl w:val="545E2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8" w15:restartNumberingAfterBreak="0">
    <w:nsid w:val="424102DC"/>
    <w:multiLevelType w:val="hybridMultilevel"/>
    <w:tmpl w:val="E174A5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42FE49C1"/>
    <w:multiLevelType w:val="hybridMultilevel"/>
    <w:tmpl w:val="B21A20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432E7810"/>
    <w:multiLevelType w:val="hybridMultilevel"/>
    <w:tmpl w:val="4596E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36B12F8"/>
    <w:multiLevelType w:val="hybridMultilevel"/>
    <w:tmpl w:val="BF825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445F28D7"/>
    <w:multiLevelType w:val="hybridMultilevel"/>
    <w:tmpl w:val="E54635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44F35CA3"/>
    <w:multiLevelType w:val="hybridMultilevel"/>
    <w:tmpl w:val="4A88C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5330689"/>
    <w:multiLevelType w:val="hybridMultilevel"/>
    <w:tmpl w:val="93104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54934AB"/>
    <w:multiLevelType w:val="hybridMultilevel"/>
    <w:tmpl w:val="86E69A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45E77175"/>
    <w:multiLevelType w:val="hybridMultilevel"/>
    <w:tmpl w:val="C61A9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479D08A6"/>
    <w:multiLevelType w:val="hybridMultilevel"/>
    <w:tmpl w:val="0EB69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48651515"/>
    <w:multiLevelType w:val="hybridMultilevel"/>
    <w:tmpl w:val="E9308D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9" w15:restartNumberingAfterBreak="0">
    <w:nsid w:val="496327F5"/>
    <w:multiLevelType w:val="hybridMultilevel"/>
    <w:tmpl w:val="0074C4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499A7017"/>
    <w:multiLevelType w:val="hybridMultilevel"/>
    <w:tmpl w:val="FB58FF4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1" w15:restartNumberingAfterBreak="0">
    <w:nsid w:val="4A89375B"/>
    <w:multiLevelType w:val="hybridMultilevel"/>
    <w:tmpl w:val="9F4235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2" w15:restartNumberingAfterBreak="0">
    <w:nsid w:val="4ABC55CB"/>
    <w:multiLevelType w:val="hybridMultilevel"/>
    <w:tmpl w:val="28FA67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4BC45C4A"/>
    <w:multiLevelType w:val="hybridMultilevel"/>
    <w:tmpl w:val="A3A22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4CF04A78"/>
    <w:multiLevelType w:val="hybridMultilevel"/>
    <w:tmpl w:val="58DA19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4D2F58DC"/>
    <w:multiLevelType w:val="hybridMultilevel"/>
    <w:tmpl w:val="6F1C0B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6" w15:restartNumberingAfterBreak="0">
    <w:nsid w:val="4DA276DC"/>
    <w:multiLevelType w:val="hybridMultilevel"/>
    <w:tmpl w:val="E10E9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 w15:restartNumberingAfterBreak="0">
    <w:nsid w:val="4E2F3856"/>
    <w:multiLevelType w:val="hybridMultilevel"/>
    <w:tmpl w:val="E3DC2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4E6427A0"/>
    <w:multiLevelType w:val="hybridMultilevel"/>
    <w:tmpl w:val="0C7AE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F192CFA"/>
    <w:multiLevelType w:val="hybridMultilevel"/>
    <w:tmpl w:val="8DAA5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4F6F1663"/>
    <w:multiLevelType w:val="hybridMultilevel"/>
    <w:tmpl w:val="48207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4F8734CF"/>
    <w:multiLevelType w:val="hybridMultilevel"/>
    <w:tmpl w:val="4E184F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509D58A4"/>
    <w:multiLevelType w:val="hybridMultilevel"/>
    <w:tmpl w:val="D4707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10274C8"/>
    <w:multiLevelType w:val="hybridMultilevel"/>
    <w:tmpl w:val="F2EA8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51B3050E"/>
    <w:multiLevelType w:val="hybridMultilevel"/>
    <w:tmpl w:val="1478B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5" w15:restartNumberingAfterBreak="0">
    <w:nsid w:val="5217121C"/>
    <w:multiLevelType w:val="hybridMultilevel"/>
    <w:tmpl w:val="B6185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2427721"/>
    <w:multiLevelType w:val="hybridMultilevel"/>
    <w:tmpl w:val="6E563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7" w15:restartNumberingAfterBreak="0">
    <w:nsid w:val="525142D7"/>
    <w:multiLevelType w:val="hybridMultilevel"/>
    <w:tmpl w:val="8626C0A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8" w15:restartNumberingAfterBreak="0">
    <w:nsid w:val="53036BF0"/>
    <w:multiLevelType w:val="hybridMultilevel"/>
    <w:tmpl w:val="8332A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3552BA7"/>
    <w:multiLevelType w:val="hybridMultilevel"/>
    <w:tmpl w:val="AC54B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4074E38"/>
    <w:multiLevelType w:val="hybridMultilevel"/>
    <w:tmpl w:val="F8989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40C21FF"/>
    <w:multiLevelType w:val="hybridMultilevel"/>
    <w:tmpl w:val="1EC26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54CF5001"/>
    <w:multiLevelType w:val="hybridMultilevel"/>
    <w:tmpl w:val="1128A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4EA6814"/>
    <w:multiLevelType w:val="hybridMultilevel"/>
    <w:tmpl w:val="130857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4" w15:restartNumberingAfterBreak="0">
    <w:nsid w:val="55197825"/>
    <w:multiLevelType w:val="hybridMultilevel"/>
    <w:tmpl w:val="E446E5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55323618"/>
    <w:multiLevelType w:val="hybridMultilevel"/>
    <w:tmpl w:val="ECCE35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555F67CF"/>
    <w:multiLevelType w:val="hybridMultilevel"/>
    <w:tmpl w:val="5F105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557B290B"/>
    <w:multiLevelType w:val="hybridMultilevel"/>
    <w:tmpl w:val="7EBE9B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8" w15:restartNumberingAfterBreak="0">
    <w:nsid w:val="559C7FDD"/>
    <w:multiLevelType w:val="hybridMultilevel"/>
    <w:tmpl w:val="3C7E33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9" w15:restartNumberingAfterBreak="0">
    <w:nsid w:val="55B0134C"/>
    <w:multiLevelType w:val="hybridMultilevel"/>
    <w:tmpl w:val="D8A26D7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0" w15:restartNumberingAfterBreak="0">
    <w:nsid w:val="55D4722E"/>
    <w:multiLevelType w:val="hybridMultilevel"/>
    <w:tmpl w:val="414208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1" w15:restartNumberingAfterBreak="0">
    <w:nsid w:val="55F7240D"/>
    <w:multiLevelType w:val="hybridMultilevel"/>
    <w:tmpl w:val="6F12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6D2727D"/>
    <w:multiLevelType w:val="multilevel"/>
    <w:tmpl w:val="F31C056A"/>
    <w:styleLink w:val="List21"/>
    <w:lvl w:ilvl="0">
      <w:numFmt w:val="bullet"/>
      <w:lvlText w:val="•"/>
      <w:lvlJc w:val="left"/>
      <w:rPr>
        <w:rFonts w:ascii="Garamond" w:eastAsia="Garamond" w:hAnsi="Garamond" w:cs="Garamond"/>
        <w:b w:val="0"/>
        <w:bCs w:val="0"/>
        <w:position w:val="0"/>
        <w:rtl w:val="0"/>
      </w:rPr>
    </w:lvl>
    <w:lvl w:ilvl="1">
      <w:start w:val="1"/>
      <w:numFmt w:val="bullet"/>
      <w:lvlText w:val="o"/>
      <w:lvlJc w:val="left"/>
      <w:rPr>
        <w:rFonts w:ascii="Garamond" w:eastAsia="Garamond" w:hAnsi="Garamond" w:cs="Garamond"/>
        <w:b/>
        <w:bCs/>
        <w:position w:val="0"/>
        <w:rtl w:val="0"/>
      </w:rPr>
    </w:lvl>
    <w:lvl w:ilvl="2">
      <w:start w:val="1"/>
      <w:numFmt w:val="bullet"/>
      <w:lvlText w:val="▪"/>
      <w:lvlJc w:val="left"/>
      <w:rPr>
        <w:rFonts w:ascii="Garamond" w:eastAsia="Garamond" w:hAnsi="Garamond" w:cs="Garamond"/>
        <w:b/>
        <w:bCs/>
        <w:position w:val="0"/>
        <w:rtl w:val="0"/>
      </w:rPr>
    </w:lvl>
    <w:lvl w:ilvl="3">
      <w:start w:val="1"/>
      <w:numFmt w:val="bullet"/>
      <w:lvlText w:val="•"/>
      <w:lvlJc w:val="left"/>
      <w:rPr>
        <w:rFonts w:ascii="Garamond" w:eastAsia="Garamond" w:hAnsi="Garamond" w:cs="Garamond"/>
        <w:b/>
        <w:bCs/>
        <w:position w:val="0"/>
        <w:rtl w:val="0"/>
      </w:rPr>
    </w:lvl>
    <w:lvl w:ilvl="4">
      <w:start w:val="1"/>
      <w:numFmt w:val="bullet"/>
      <w:lvlText w:val="o"/>
      <w:lvlJc w:val="left"/>
      <w:rPr>
        <w:rFonts w:ascii="Garamond" w:eastAsia="Garamond" w:hAnsi="Garamond" w:cs="Garamond"/>
        <w:b/>
        <w:bCs/>
        <w:position w:val="0"/>
        <w:rtl w:val="0"/>
      </w:rPr>
    </w:lvl>
    <w:lvl w:ilvl="5">
      <w:start w:val="1"/>
      <w:numFmt w:val="bullet"/>
      <w:lvlText w:val="▪"/>
      <w:lvlJc w:val="left"/>
      <w:rPr>
        <w:rFonts w:ascii="Garamond" w:eastAsia="Garamond" w:hAnsi="Garamond" w:cs="Garamond"/>
        <w:b/>
        <w:bCs/>
        <w:position w:val="0"/>
        <w:rtl w:val="0"/>
      </w:rPr>
    </w:lvl>
    <w:lvl w:ilvl="6">
      <w:start w:val="1"/>
      <w:numFmt w:val="bullet"/>
      <w:lvlText w:val="•"/>
      <w:lvlJc w:val="left"/>
      <w:rPr>
        <w:rFonts w:ascii="Garamond" w:eastAsia="Garamond" w:hAnsi="Garamond" w:cs="Garamond"/>
        <w:b/>
        <w:bCs/>
        <w:position w:val="0"/>
        <w:rtl w:val="0"/>
      </w:rPr>
    </w:lvl>
    <w:lvl w:ilvl="7">
      <w:start w:val="1"/>
      <w:numFmt w:val="bullet"/>
      <w:lvlText w:val="o"/>
      <w:lvlJc w:val="left"/>
      <w:rPr>
        <w:rFonts w:ascii="Garamond" w:eastAsia="Garamond" w:hAnsi="Garamond" w:cs="Garamond"/>
        <w:b/>
        <w:bCs/>
        <w:position w:val="0"/>
        <w:rtl w:val="0"/>
      </w:rPr>
    </w:lvl>
    <w:lvl w:ilvl="8">
      <w:start w:val="1"/>
      <w:numFmt w:val="bullet"/>
      <w:lvlText w:val="▪"/>
      <w:lvlJc w:val="left"/>
      <w:rPr>
        <w:rFonts w:ascii="Garamond" w:eastAsia="Garamond" w:hAnsi="Garamond" w:cs="Garamond"/>
        <w:b/>
        <w:bCs/>
        <w:position w:val="0"/>
        <w:rtl w:val="0"/>
      </w:rPr>
    </w:lvl>
  </w:abstractNum>
  <w:abstractNum w:abstractNumId="173" w15:restartNumberingAfterBreak="0">
    <w:nsid w:val="56EB4534"/>
    <w:multiLevelType w:val="hybridMultilevel"/>
    <w:tmpl w:val="07A0C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4" w15:restartNumberingAfterBreak="0">
    <w:nsid w:val="57510000"/>
    <w:multiLevelType w:val="hybridMultilevel"/>
    <w:tmpl w:val="3ED83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57646CFA"/>
    <w:multiLevelType w:val="hybridMultilevel"/>
    <w:tmpl w:val="3B6AD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57883403"/>
    <w:multiLevelType w:val="hybridMultilevel"/>
    <w:tmpl w:val="0430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7883F8F"/>
    <w:multiLevelType w:val="hybridMultilevel"/>
    <w:tmpl w:val="0EBE1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58A74C87"/>
    <w:multiLevelType w:val="hybridMultilevel"/>
    <w:tmpl w:val="3BF8F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5B5F15D6"/>
    <w:multiLevelType w:val="hybridMultilevel"/>
    <w:tmpl w:val="7A5CB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5C1D20F3"/>
    <w:multiLevelType w:val="hybridMultilevel"/>
    <w:tmpl w:val="81840C1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1" w15:restartNumberingAfterBreak="0">
    <w:nsid w:val="5C3112C9"/>
    <w:multiLevelType w:val="hybridMultilevel"/>
    <w:tmpl w:val="AA061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5D000C58"/>
    <w:multiLevelType w:val="hybridMultilevel"/>
    <w:tmpl w:val="63088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5D5252AB"/>
    <w:multiLevelType w:val="hybridMultilevel"/>
    <w:tmpl w:val="3E1E58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5D944489"/>
    <w:multiLevelType w:val="hybridMultilevel"/>
    <w:tmpl w:val="F3FC93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5" w15:restartNumberingAfterBreak="0">
    <w:nsid w:val="5E762CEB"/>
    <w:multiLevelType w:val="hybridMultilevel"/>
    <w:tmpl w:val="E3CA5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602816AA"/>
    <w:multiLevelType w:val="hybridMultilevel"/>
    <w:tmpl w:val="4558B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61A41DFA"/>
    <w:multiLevelType w:val="hybridMultilevel"/>
    <w:tmpl w:val="58844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61CD4792"/>
    <w:multiLevelType w:val="hybridMultilevel"/>
    <w:tmpl w:val="DD86F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61D91A30"/>
    <w:multiLevelType w:val="hybridMultilevel"/>
    <w:tmpl w:val="A1082B8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0" w15:restartNumberingAfterBreak="0">
    <w:nsid w:val="61F376F1"/>
    <w:multiLevelType w:val="hybridMultilevel"/>
    <w:tmpl w:val="ADCA9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62E06B78"/>
    <w:multiLevelType w:val="hybridMultilevel"/>
    <w:tmpl w:val="770C6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62EB2113"/>
    <w:multiLevelType w:val="hybridMultilevel"/>
    <w:tmpl w:val="3EAA4F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64196736"/>
    <w:multiLevelType w:val="hybridMultilevel"/>
    <w:tmpl w:val="95D6CF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4" w15:restartNumberingAfterBreak="0">
    <w:nsid w:val="65DE3345"/>
    <w:multiLevelType w:val="hybridMultilevel"/>
    <w:tmpl w:val="37365C18"/>
    <w:lvl w:ilvl="0" w:tplc="7604F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691B10FC"/>
    <w:multiLevelType w:val="hybridMultilevel"/>
    <w:tmpl w:val="ABA6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697F67F8"/>
    <w:multiLevelType w:val="hybridMultilevel"/>
    <w:tmpl w:val="EDE04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6A1162A8"/>
    <w:multiLevelType w:val="hybridMultilevel"/>
    <w:tmpl w:val="7A1CE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B2D6414"/>
    <w:multiLevelType w:val="hybridMultilevel"/>
    <w:tmpl w:val="60703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6B6300DE"/>
    <w:multiLevelType w:val="hybridMultilevel"/>
    <w:tmpl w:val="A7AAC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6C082FC4"/>
    <w:multiLevelType w:val="hybridMultilevel"/>
    <w:tmpl w:val="7116E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6CAD6CB2"/>
    <w:multiLevelType w:val="hybridMultilevel"/>
    <w:tmpl w:val="056C52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2" w15:restartNumberingAfterBreak="0">
    <w:nsid w:val="6CBA78F3"/>
    <w:multiLevelType w:val="hybridMultilevel"/>
    <w:tmpl w:val="30D24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3" w15:restartNumberingAfterBreak="0">
    <w:nsid w:val="6CF014C3"/>
    <w:multiLevelType w:val="hybridMultilevel"/>
    <w:tmpl w:val="467A40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4" w15:restartNumberingAfterBreak="0">
    <w:nsid w:val="6D0A64C6"/>
    <w:multiLevelType w:val="hybridMultilevel"/>
    <w:tmpl w:val="5BFC2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DAB0D4A"/>
    <w:multiLevelType w:val="hybridMultilevel"/>
    <w:tmpl w:val="1316B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6" w15:restartNumberingAfterBreak="0">
    <w:nsid w:val="6F403B4B"/>
    <w:multiLevelType w:val="hybridMultilevel"/>
    <w:tmpl w:val="D362F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7" w15:restartNumberingAfterBreak="0">
    <w:nsid w:val="704E4324"/>
    <w:multiLevelType w:val="hybridMultilevel"/>
    <w:tmpl w:val="7DBE7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707E70C9"/>
    <w:multiLevelType w:val="hybridMultilevel"/>
    <w:tmpl w:val="461AC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708D2577"/>
    <w:multiLevelType w:val="hybridMultilevel"/>
    <w:tmpl w:val="ED2AF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710F0C86"/>
    <w:multiLevelType w:val="hybridMultilevel"/>
    <w:tmpl w:val="5CC08A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71104F94"/>
    <w:multiLevelType w:val="hybridMultilevel"/>
    <w:tmpl w:val="DE701A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2" w15:restartNumberingAfterBreak="0">
    <w:nsid w:val="71883F7B"/>
    <w:multiLevelType w:val="hybridMultilevel"/>
    <w:tmpl w:val="46549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72126A74"/>
    <w:multiLevelType w:val="hybridMultilevel"/>
    <w:tmpl w:val="78CCCD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74C4454D"/>
    <w:multiLevelType w:val="hybridMultilevel"/>
    <w:tmpl w:val="97AAD44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5" w15:restartNumberingAfterBreak="0">
    <w:nsid w:val="75075BAC"/>
    <w:multiLevelType w:val="hybridMultilevel"/>
    <w:tmpl w:val="6E04020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6" w15:restartNumberingAfterBreak="0">
    <w:nsid w:val="7607416E"/>
    <w:multiLevelType w:val="hybridMultilevel"/>
    <w:tmpl w:val="905CA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76BB2AD9"/>
    <w:multiLevelType w:val="hybridMultilevel"/>
    <w:tmpl w:val="22E049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76C243E0"/>
    <w:multiLevelType w:val="hybridMultilevel"/>
    <w:tmpl w:val="40488A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9" w15:restartNumberingAfterBreak="0">
    <w:nsid w:val="76C81E3D"/>
    <w:multiLevelType w:val="hybridMultilevel"/>
    <w:tmpl w:val="D154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76D63B89"/>
    <w:multiLevelType w:val="hybridMultilevel"/>
    <w:tmpl w:val="1B70E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1" w15:restartNumberingAfterBreak="0">
    <w:nsid w:val="77B529C0"/>
    <w:multiLevelType w:val="hybridMultilevel"/>
    <w:tmpl w:val="E076B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782453C0"/>
    <w:multiLevelType w:val="hybridMultilevel"/>
    <w:tmpl w:val="5E12638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3" w15:restartNumberingAfterBreak="0">
    <w:nsid w:val="7B2D3B90"/>
    <w:multiLevelType w:val="hybridMultilevel"/>
    <w:tmpl w:val="803607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7B611A06"/>
    <w:multiLevelType w:val="hybridMultilevel"/>
    <w:tmpl w:val="1AFA2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5" w15:restartNumberingAfterBreak="0">
    <w:nsid w:val="7D766644"/>
    <w:multiLevelType w:val="hybridMultilevel"/>
    <w:tmpl w:val="21A894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6" w15:restartNumberingAfterBreak="0">
    <w:nsid w:val="7DBF4A6C"/>
    <w:multiLevelType w:val="hybridMultilevel"/>
    <w:tmpl w:val="CEA41E3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7" w15:restartNumberingAfterBreak="0">
    <w:nsid w:val="7E11319D"/>
    <w:multiLevelType w:val="hybridMultilevel"/>
    <w:tmpl w:val="108C2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EE01B58"/>
    <w:multiLevelType w:val="hybridMultilevel"/>
    <w:tmpl w:val="8A0A4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7EFE3128"/>
    <w:multiLevelType w:val="hybridMultilevel"/>
    <w:tmpl w:val="D4EAA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7F1B77C7"/>
    <w:multiLevelType w:val="hybridMultilevel"/>
    <w:tmpl w:val="D3C0001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1" w15:restartNumberingAfterBreak="0">
    <w:nsid w:val="7F523833"/>
    <w:multiLevelType w:val="multilevel"/>
    <w:tmpl w:val="5A248C66"/>
    <w:styleLink w:val="List1"/>
    <w:lvl w:ilvl="0">
      <w:numFmt w:val="bullet"/>
      <w:lvlText w:val="•"/>
      <w:lvlJc w:val="left"/>
      <w:rPr>
        <w:rFonts w:ascii="Garamond" w:eastAsia="Garamond" w:hAnsi="Garamond" w:cs="Garamond"/>
        <w:b w:val="0"/>
        <w:bCs w:val="0"/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</w:abstractNum>
  <w:abstractNum w:abstractNumId="232" w15:restartNumberingAfterBreak="0">
    <w:nsid w:val="7F5B0AED"/>
    <w:multiLevelType w:val="hybridMultilevel"/>
    <w:tmpl w:val="C64E552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4508521">
    <w:abstractNumId w:val="0"/>
  </w:num>
  <w:num w:numId="2" w16cid:durableId="1057121952">
    <w:abstractNumId w:val="104"/>
  </w:num>
  <w:num w:numId="3" w16cid:durableId="1345133694">
    <w:abstractNumId w:val="68"/>
  </w:num>
  <w:num w:numId="4" w16cid:durableId="1388648554">
    <w:abstractNumId w:val="215"/>
  </w:num>
  <w:num w:numId="5" w16cid:durableId="1050350057">
    <w:abstractNumId w:val="37"/>
  </w:num>
  <w:num w:numId="6" w16cid:durableId="1097754614">
    <w:abstractNumId w:val="55"/>
  </w:num>
  <w:num w:numId="7" w16cid:durableId="848912854">
    <w:abstractNumId w:val="202"/>
  </w:num>
  <w:num w:numId="8" w16cid:durableId="814880157">
    <w:abstractNumId w:val="5"/>
  </w:num>
  <w:num w:numId="9" w16cid:durableId="1379234488">
    <w:abstractNumId w:val="128"/>
  </w:num>
  <w:num w:numId="10" w16cid:durableId="1389188572">
    <w:abstractNumId w:val="176"/>
  </w:num>
  <w:num w:numId="11" w16cid:durableId="234240462">
    <w:abstractNumId w:val="146"/>
  </w:num>
  <w:num w:numId="12" w16cid:durableId="2096201418">
    <w:abstractNumId w:val="231"/>
  </w:num>
  <w:num w:numId="13" w16cid:durableId="1412658127">
    <w:abstractNumId w:val="172"/>
  </w:num>
  <w:num w:numId="14" w16cid:durableId="1902133482">
    <w:abstractNumId w:val="42"/>
  </w:num>
  <w:num w:numId="15" w16cid:durableId="443967459">
    <w:abstractNumId w:val="191"/>
  </w:num>
  <w:num w:numId="16" w16cid:durableId="1303118173">
    <w:abstractNumId w:val="227"/>
  </w:num>
  <w:num w:numId="17" w16cid:durableId="1741823896">
    <w:abstractNumId w:val="145"/>
  </w:num>
  <w:num w:numId="18" w16cid:durableId="1032192165">
    <w:abstractNumId w:val="33"/>
  </w:num>
  <w:num w:numId="19" w16cid:durableId="997610364">
    <w:abstractNumId w:val="152"/>
  </w:num>
  <w:num w:numId="20" w16cid:durableId="2106490448">
    <w:abstractNumId w:val="188"/>
  </w:num>
  <w:num w:numId="21" w16cid:durableId="1444033754">
    <w:abstractNumId w:val="219"/>
  </w:num>
  <w:num w:numId="22" w16cid:durableId="634413896">
    <w:abstractNumId w:val="28"/>
  </w:num>
  <w:num w:numId="23" w16cid:durableId="1481389715">
    <w:abstractNumId w:val="149"/>
  </w:num>
  <w:num w:numId="24" w16cid:durableId="326058930">
    <w:abstractNumId w:val="209"/>
  </w:num>
  <w:num w:numId="25" w16cid:durableId="872965468">
    <w:abstractNumId w:val="200"/>
  </w:num>
  <w:num w:numId="26" w16cid:durableId="293364503">
    <w:abstractNumId w:val="182"/>
  </w:num>
  <w:num w:numId="27" w16cid:durableId="1511220364">
    <w:abstractNumId w:val="156"/>
  </w:num>
  <w:num w:numId="28" w16cid:durableId="404769198">
    <w:abstractNumId w:val="94"/>
  </w:num>
  <w:num w:numId="29" w16cid:durableId="1952858602">
    <w:abstractNumId w:val="58"/>
  </w:num>
  <w:num w:numId="30" w16cid:durableId="44068947">
    <w:abstractNumId w:val="224"/>
  </w:num>
  <w:num w:numId="31" w16cid:durableId="982543805">
    <w:abstractNumId w:val="222"/>
  </w:num>
  <w:num w:numId="32" w16cid:durableId="920412486">
    <w:abstractNumId w:val="71"/>
  </w:num>
  <w:num w:numId="33" w16cid:durableId="531189920">
    <w:abstractNumId w:val="174"/>
  </w:num>
  <w:num w:numId="34" w16cid:durableId="1200823690">
    <w:abstractNumId w:val="103"/>
  </w:num>
  <w:num w:numId="35" w16cid:durableId="1682393332">
    <w:abstractNumId w:val="19"/>
  </w:num>
  <w:num w:numId="36" w16cid:durableId="1062102815">
    <w:abstractNumId w:val="117"/>
  </w:num>
  <w:num w:numId="37" w16cid:durableId="1822384968">
    <w:abstractNumId w:val="170"/>
  </w:num>
  <w:num w:numId="38" w16cid:durableId="2027557606">
    <w:abstractNumId w:val="184"/>
  </w:num>
  <w:num w:numId="39" w16cid:durableId="1092042629">
    <w:abstractNumId w:val="177"/>
  </w:num>
  <w:num w:numId="40" w16cid:durableId="1410425958">
    <w:abstractNumId w:val="206"/>
  </w:num>
  <w:num w:numId="41" w16cid:durableId="725639721">
    <w:abstractNumId w:val="212"/>
  </w:num>
  <w:num w:numId="42" w16cid:durableId="539704276">
    <w:abstractNumId w:val="56"/>
  </w:num>
  <w:num w:numId="43" w16cid:durableId="191917687">
    <w:abstractNumId w:val="161"/>
  </w:num>
  <w:num w:numId="44" w16cid:durableId="1747533147">
    <w:abstractNumId w:val="195"/>
  </w:num>
  <w:num w:numId="45" w16cid:durableId="747505806">
    <w:abstractNumId w:val="24"/>
  </w:num>
  <w:num w:numId="46" w16cid:durableId="530339581">
    <w:abstractNumId w:val="119"/>
  </w:num>
  <w:num w:numId="47" w16cid:durableId="1230772299">
    <w:abstractNumId w:val="204"/>
  </w:num>
  <w:num w:numId="48" w16cid:durableId="1658873786">
    <w:abstractNumId w:val="52"/>
  </w:num>
  <w:num w:numId="49" w16cid:durableId="78604464">
    <w:abstractNumId w:val="25"/>
  </w:num>
  <w:num w:numId="50" w16cid:durableId="1578520156">
    <w:abstractNumId w:val="36"/>
  </w:num>
  <w:num w:numId="51" w16cid:durableId="492069713">
    <w:abstractNumId w:val="194"/>
  </w:num>
  <w:num w:numId="52" w16cid:durableId="115104555">
    <w:abstractNumId w:val="84"/>
  </w:num>
  <w:num w:numId="53" w16cid:durableId="2130464918">
    <w:abstractNumId w:val="105"/>
  </w:num>
  <w:num w:numId="54" w16cid:durableId="1936817847">
    <w:abstractNumId w:val="91"/>
  </w:num>
  <w:num w:numId="55" w16cid:durableId="562302265">
    <w:abstractNumId w:val="162"/>
  </w:num>
  <w:num w:numId="56" w16cid:durableId="769542622">
    <w:abstractNumId w:val="79"/>
  </w:num>
  <w:num w:numId="57" w16cid:durableId="880942762">
    <w:abstractNumId w:val="80"/>
  </w:num>
  <w:num w:numId="58" w16cid:durableId="746608353">
    <w:abstractNumId w:val="197"/>
  </w:num>
  <w:num w:numId="59" w16cid:durableId="627592638">
    <w:abstractNumId w:val="7"/>
  </w:num>
  <w:num w:numId="60" w16cid:durableId="1109197912">
    <w:abstractNumId w:val="98"/>
  </w:num>
  <w:num w:numId="61" w16cid:durableId="327515192">
    <w:abstractNumId w:val="139"/>
  </w:num>
  <w:num w:numId="62" w16cid:durableId="328290907">
    <w:abstractNumId w:val="179"/>
  </w:num>
  <w:num w:numId="63" w16cid:durableId="1290430963">
    <w:abstractNumId w:val="228"/>
  </w:num>
  <w:num w:numId="64" w16cid:durableId="1062363684">
    <w:abstractNumId w:val="220"/>
  </w:num>
  <w:num w:numId="65" w16cid:durableId="1072780190">
    <w:abstractNumId w:val="193"/>
  </w:num>
  <w:num w:numId="66" w16cid:durableId="1331563687">
    <w:abstractNumId w:val="124"/>
  </w:num>
  <w:num w:numId="67" w16cid:durableId="1285767009">
    <w:abstractNumId w:val="15"/>
  </w:num>
  <w:num w:numId="68" w16cid:durableId="1807429844">
    <w:abstractNumId w:val="72"/>
  </w:num>
  <w:num w:numId="69" w16cid:durableId="1555240618">
    <w:abstractNumId w:val="27"/>
  </w:num>
  <w:num w:numId="70" w16cid:durableId="303200107">
    <w:abstractNumId w:val="43"/>
  </w:num>
  <w:num w:numId="71" w16cid:durableId="449904933">
    <w:abstractNumId w:val="41"/>
  </w:num>
  <w:num w:numId="72" w16cid:durableId="450320513">
    <w:abstractNumId w:val="158"/>
  </w:num>
  <w:num w:numId="73" w16cid:durableId="1373192445">
    <w:abstractNumId w:val="205"/>
  </w:num>
  <w:num w:numId="74" w16cid:durableId="884099917">
    <w:abstractNumId w:val="201"/>
  </w:num>
  <w:num w:numId="75" w16cid:durableId="699084716">
    <w:abstractNumId w:val="147"/>
  </w:num>
  <w:num w:numId="76" w16cid:durableId="147137561">
    <w:abstractNumId w:val="203"/>
  </w:num>
  <w:num w:numId="77" w16cid:durableId="285553374">
    <w:abstractNumId w:val="65"/>
  </w:num>
  <w:num w:numId="78" w16cid:durableId="1610694893">
    <w:abstractNumId w:val="8"/>
  </w:num>
  <w:num w:numId="79" w16cid:durableId="1347906541">
    <w:abstractNumId w:val="131"/>
  </w:num>
  <w:num w:numId="80" w16cid:durableId="208538234">
    <w:abstractNumId w:val="155"/>
  </w:num>
  <w:num w:numId="81" w16cid:durableId="225146110">
    <w:abstractNumId w:val="173"/>
  </w:num>
  <w:num w:numId="82" w16cid:durableId="1674335807">
    <w:abstractNumId w:val="60"/>
  </w:num>
  <w:num w:numId="83" w16cid:durableId="345861733">
    <w:abstractNumId w:val="16"/>
  </w:num>
  <w:num w:numId="84" w16cid:durableId="1072117299">
    <w:abstractNumId w:val="208"/>
  </w:num>
  <w:num w:numId="85" w16cid:durableId="1595942025">
    <w:abstractNumId w:val="47"/>
  </w:num>
  <w:num w:numId="86" w16cid:durableId="588151178">
    <w:abstractNumId w:val="18"/>
  </w:num>
  <w:num w:numId="87" w16cid:durableId="874387957">
    <w:abstractNumId w:val="100"/>
  </w:num>
  <w:num w:numId="88" w16cid:durableId="1479423778">
    <w:abstractNumId w:val="92"/>
  </w:num>
  <w:num w:numId="89" w16cid:durableId="1495415052">
    <w:abstractNumId w:val="196"/>
  </w:num>
  <w:num w:numId="90" w16cid:durableId="1971741271">
    <w:abstractNumId w:val="13"/>
  </w:num>
  <w:num w:numId="91" w16cid:durableId="1531067835">
    <w:abstractNumId w:val="44"/>
  </w:num>
  <w:num w:numId="92" w16cid:durableId="885411368">
    <w:abstractNumId w:val="51"/>
  </w:num>
  <w:num w:numId="93" w16cid:durableId="1086921586">
    <w:abstractNumId w:val="136"/>
  </w:num>
  <w:num w:numId="94" w16cid:durableId="2142451752">
    <w:abstractNumId w:val="125"/>
  </w:num>
  <w:num w:numId="95" w16cid:durableId="469321864">
    <w:abstractNumId w:val="178"/>
  </w:num>
  <w:num w:numId="96" w16cid:durableId="1154639872">
    <w:abstractNumId w:val="153"/>
  </w:num>
  <w:num w:numId="97" w16cid:durableId="1591546471">
    <w:abstractNumId w:val="90"/>
  </w:num>
  <w:num w:numId="98" w16cid:durableId="1414467504">
    <w:abstractNumId w:val="112"/>
  </w:num>
  <w:num w:numId="99" w16cid:durableId="243035255">
    <w:abstractNumId w:val="229"/>
  </w:num>
  <w:num w:numId="100" w16cid:durableId="1555191221">
    <w:abstractNumId w:val="10"/>
  </w:num>
  <w:num w:numId="101" w16cid:durableId="682362453">
    <w:abstractNumId w:val="110"/>
  </w:num>
  <w:num w:numId="102" w16cid:durableId="1210529134">
    <w:abstractNumId w:val="76"/>
  </w:num>
  <w:num w:numId="103" w16cid:durableId="1858620756">
    <w:abstractNumId w:val="39"/>
  </w:num>
  <w:num w:numId="104" w16cid:durableId="1528566815">
    <w:abstractNumId w:val="17"/>
  </w:num>
  <w:num w:numId="105" w16cid:durableId="1447040200">
    <w:abstractNumId w:val="101"/>
  </w:num>
  <w:num w:numId="106" w16cid:durableId="7753857">
    <w:abstractNumId w:val="150"/>
  </w:num>
  <w:num w:numId="107" w16cid:durableId="336812477">
    <w:abstractNumId w:val="89"/>
  </w:num>
  <w:num w:numId="108" w16cid:durableId="273639060">
    <w:abstractNumId w:val="160"/>
  </w:num>
  <w:num w:numId="109" w16cid:durableId="1087773674">
    <w:abstractNumId w:val="102"/>
  </w:num>
  <w:num w:numId="110" w16cid:durableId="1104033640">
    <w:abstractNumId w:val="166"/>
  </w:num>
  <w:num w:numId="111" w16cid:durableId="291710640">
    <w:abstractNumId w:val="199"/>
  </w:num>
  <w:num w:numId="112" w16cid:durableId="225341136">
    <w:abstractNumId w:val="23"/>
  </w:num>
  <w:num w:numId="113" w16cid:durableId="148401836">
    <w:abstractNumId w:val="207"/>
  </w:num>
  <w:num w:numId="114" w16cid:durableId="1938630603">
    <w:abstractNumId w:val="190"/>
  </w:num>
  <w:num w:numId="115" w16cid:durableId="1853841455">
    <w:abstractNumId w:val="85"/>
  </w:num>
  <w:num w:numId="116" w16cid:durableId="913709670">
    <w:abstractNumId w:val="22"/>
  </w:num>
  <w:num w:numId="117" w16cid:durableId="2142309784">
    <w:abstractNumId w:val="106"/>
  </w:num>
  <w:num w:numId="118" w16cid:durableId="1204824241">
    <w:abstractNumId w:val="198"/>
  </w:num>
  <w:num w:numId="119" w16cid:durableId="181088380">
    <w:abstractNumId w:val="107"/>
  </w:num>
  <w:num w:numId="120" w16cid:durableId="273513098">
    <w:abstractNumId w:val="14"/>
  </w:num>
  <w:num w:numId="121" w16cid:durableId="1453592700">
    <w:abstractNumId w:val="126"/>
  </w:num>
  <w:num w:numId="122" w16cid:durableId="1675568532">
    <w:abstractNumId w:val="168"/>
  </w:num>
  <w:num w:numId="123" w16cid:durableId="352583713">
    <w:abstractNumId w:val="211"/>
  </w:num>
  <w:num w:numId="124" w16cid:durableId="667832438">
    <w:abstractNumId w:val="82"/>
  </w:num>
  <w:num w:numId="125" w16cid:durableId="1019041200">
    <w:abstractNumId w:val="12"/>
  </w:num>
  <w:num w:numId="126" w16cid:durableId="1376656957">
    <w:abstractNumId w:val="132"/>
  </w:num>
  <w:num w:numId="127" w16cid:durableId="1067343743">
    <w:abstractNumId w:val="185"/>
  </w:num>
  <w:num w:numId="128" w16cid:durableId="2087919362">
    <w:abstractNumId w:val="21"/>
  </w:num>
  <w:num w:numId="129" w16cid:durableId="2065835969">
    <w:abstractNumId w:val="159"/>
  </w:num>
  <w:num w:numId="130" w16cid:durableId="24335844">
    <w:abstractNumId w:val="81"/>
  </w:num>
  <w:num w:numId="131" w16cid:durableId="592394828">
    <w:abstractNumId w:val="122"/>
  </w:num>
  <w:num w:numId="132" w16cid:durableId="1255867808">
    <w:abstractNumId w:val="134"/>
  </w:num>
  <w:num w:numId="133" w16cid:durableId="1501774683">
    <w:abstractNumId w:val="45"/>
  </w:num>
  <w:num w:numId="134" w16cid:durableId="1881937847">
    <w:abstractNumId w:val="171"/>
  </w:num>
  <w:num w:numId="135" w16cid:durableId="2125997949">
    <w:abstractNumId w:val="26"/>
  </w:num>
  <w:num w:numId="136" w16cid:durableId="385226906">
    <w:abstractNumId w:val="69"/>
  </w:num>
  <w:num w:numId="137" w16cid:durableId="775562638">
    <w:abstractNumId w:val="221"/>
  </w:num>
  <w:num w:numId="138" w16cid:durableId="1218122942">
    <w:abstractNumId w:val="137"/>
  </w:num>
  <w:num w:numId="139" w16cid:durableId="908610959">
    <w:abstractNumId w:val="59"/>
  </w:num>
  <w:num w:numId="140" w16cid:durableId="382103988">
    <w:abstractNumId w:val="62"/>
  </w:num>
  <w:num w:numId="141" w16cid:durableId="1592082959">
    <w:abstractNumId w:val="9"/>
  </w:num>
  <w:num w:numId="142" w16cid:durableId="624626308">
    <w:abstractNumId w:val="111"/>
  </w:num>
  <w:num w:numId="143" w16cid:durableId="271672831">
    <w:abstractNumId w:val="120"/>
  </w:num>
  <w:num w:numId="144" w16cid:durableId="2143423712">
    <w:abstractNumId w:val="181"/>
  </w:num>
  <w:num w:numId="145" w16cid:durableId="736591081">
    <w:abstractNumId w:val="32"/>
  </w:num>
  <w:num w:numId="146" w16cid:durableId="334500866">
    <w:abstractNumId w:val="35"/>
  </w:num>
  <w:num w:numId="147" w16cid:durableId="28455250">
    <w:abstractNumId w:val="167"/>
  </w:num>
  <w:num w:numId="148" w16cid:durableId="1706757909">
    <w:abstractNumId w:val="144"/>
  </w:num>
  <w:num w:numId="149" w16cid:durableId="1774980528">
    <w:abstractNumId w:val="77"/>
  </w:num>
  <w:num w:numId="150" w16cid:durableId="244848605">
    <w:abstractNumId w:val="64"/>
  </w:num>
  <w:num w:numId="151" w16cid:durableId="63795678">
    <w:abstractNumId w:val="87"/>
  </w:num>
  <w:num w:numId="152" w16cid:durableId="1174882031">
    <w:abstractNumId w:val="129"/>
  </w:num>
  <w:num w:numId="153" w16cid:durableId="203716977">
    <w:abstractNumId w:val="118"/>
  </w:num>
  <w:num w:numId="154" w16cid:durableId="212814452">
    <w:abstractNumId w:val="175"/>
  </w:num>
  <w:num w:numId="155" w16cid:durableId="626475602">
    <w:abstractNumId w:val="133"/>
  </w:num>
  <w:num w:numId="156" w16cid:durableId="667636521">
    <w:abstractNumId w:val="66"/>
  </w:num>
  <w:num w:numId="157" w16cid:durableId="520045837">
    <w:abstractNumId w:val="157"/>
  </w:num>
  <w:num w:numId="158" w16cid:durableId="2104108467">
    <w:abstractNumId w:val="75"/>
  </w:num>
  <w:num w:numId="159" w16cid:durableId="1495104521">
    <w:abstractNumId w:val="113"/>
  </w:num>
  <w:num w:numId="160" w16cid:durableId="557589430">
    <w:abstractNumId w:val="93"/>
  </w:num>
  <w:num w:numId="161" w16cid:durableId="1399017714">
    <w:abstractNumId w:val="130"/>
  </w:num>
  <w:num w:numId="162" w16cid:durableId="216938373">
    <w:abstractNumId w:val="97"/>
  </w:num>
  <w:num w:numId="163" w16cid:durableId="1119028707">
    <w:abstractNumId w:val="49"/>
  </w:num>
  <w:num w:numId="164" w16cid:durableId="1498571002">
    <w:abstractNumId w:val="225"/>
  </w:num>
  <w:num w:numId="165" w16cid:durableId="1102604304">
    <w:abstractNumId w:val="53"/>
  </w:num>
  <w:num w:numId="166" w16cid:durableId="340400866">
    <w:abstractNumId w:val="6"/>
  </w:num>
  <w:num w:numId="167" w16cid:durableId="315300384">
    <w:abstractNumId w:val="29"/>
  </w:num>
  <w:num w:numId="168" w16cid:durableId="2126384505">
    <w:abstractNumId w:val="48"/>
  </w:num>
  <w:num w:numId="169" w16cid:durableId="626786805">
    <w:abstractNumId w:val="108"/>
  </w:num>
  <w:num w:numId="170" w16cid:durableId="1697151066">
    <w:abstractNumId w:val="78"/>
  </w:num>
  <w:num w:numId="171" w16cid:durableId="1189568421">
    <w:abstractNumId w:val="88"/>
  </w:num>
  <w:num w:numId="172" w16cid:durableId="365109128">
    <w:abstractNumId w:val="163"/>
  </w:num>
  <w:num w:numId="173" w16cid:durableId="2131698930">
    <w:abstractNumId w:val="46"/>
  </w:num>
  <w:num w:numId="174" w16cid:durableId="720253443">
    <w:abstractNumId w:val="34"/>
  </w:num>
  <w:num w:numId="175" w16cid:durableId="356198613">
    <w:abstractNumId w:val="11"/>
  </w:num>
  <w:num w:numId="176" w16cid:durableId="1022973037">
    <w:abstractNumId w:val="54"/>
  </w:num>
  <w:num w:numId="177" w16cid:durableId="249047657">
    <w:abstractNumId w:val="189"/>
  </w:num>
  <w:num w:numId="178" w16cid:durableId="135412696">
    <w:abstractNumId w:val="70"/>
  </w:num>
  <w:num w:numId="179" w16cid:durableId="1071540394">
    <w:abstractNumId w:val="230"/>
  </w:num>
  <w:num w:numId="180" w16cid:durableId="745228442">
    <w:abstractNumId w:val="180"/>
  </w:num>
  <w:num w:numId="181" w16cid:durableId="1009868709">
    <w:abstractNumId w:val="141"/>
  </w:num>
  <w:num w:numId="182" w16cid:durableId="203255386">
    <w:abstractNumId w:val="140"/>
  </w:num>
  <w:num w:numId="183" w16cid:durableId="893615639">
    <w:abstractNumId w:val="214"/>
  </w:num>
  <w:num w:numId="184" w16cid:durableId="2039117023">
    <w:abstractNumId w:val="169"/>
  </w:num>
  <w:num w:numId="185" w16cid:durableId="99761699">
    <w:abstractNumId w:val="109"/>
  </w:num>
  <w:num w:numId="186" w16cid:durableId="1737701083">
    <w:abstractNumId w:val="4"/>
  </w:num>
  <w:num w:numId="187" w16cid:durableId="2007245758">
    <w:abstractNumId w:val="83"/>
  </w:num>
  <w:num w:numId="188" w16cid:durableId="568657209">
    <w:abstractNumId w:val="232"/>
  </w:num>
  <w:num w:numId="189" w16cid:durableId="23335931">
    <w:abstractNumId w:val="226"/>
  </w:num>
  <w:num w:numId="190" w16cid:durableId="1118256206">
    <w:abstractNumId w:val="2"/>
  </w:num>
  <w:num w:numId="191" w16cid:durableId="1256087997">
    <w:abstractNumId w:val="216"/>
  </w:num>
  <w:num w:numId="192" w16cid:durableId="1966353305">
    <w:abstractNumId w:val="115"/>
  </w:num>
  <w:num w:numId="193" w16cid:durableId="1719546348">
    <w:abstractNumId w:val="99"/>
  </w:num>
  <w:num w:numId="194" w16cid:durableId="1212108280">
    <w:abstractNumId w:val="30"/>
  </w:num>
  <w:num w:numId="195" w16cid:durableId="1130053060">
    <w:abstractNumId w:val="57"/>
  </w:num>
  <w:num w:numId="196" w16cid:durableId="948242422">
    <w:abstractNumId w:val="96"/>
  </w:num>
  <w:num w:numId="197" w16cid:durableId="2131123169">
    <w:abstractNumId w:val="74"/>
  </w:num>
  <w:num w:numId="198" w16cid:durableId="1705131109">
    <w:abstractNumId w:val="67"/>
  </w:num>
  <w:num w:numId="199" w16cid:durableId="241522876">
    <w:abstractNumId w:val="138"/>
  </w:num>
  <w:num w:numId="200" w16cid:durableId="626863398">
    <w:abstractNumId w:val="154"/>
  </w:num>
  <w:num w:numId="201" w16cid:durableId="56786370">
    <w:abstractNumId w:val="127"/>
  </w:num>
  <w:num w:numId="202" w16cid:durableId="688457490">
    <w:abstractNumId w:val="213"/>
  </w:num>
  <w:num w:numId="203" w16cid:durableId="194847970">
    <w:abstractNumId w:val="38"/>
  </w:num>
  <w:num w:numId="204" w16cid:durableId="1683314112">
    <w:abstractNumId w:val="164"/>
  </w:num>
  <w:num w:numId="205" w16cid:durableId="1517840520">
    <w:abstractNumId w:val="143"/>
  </w:num>
  <w:num w:numId="206" w16cid:durableId="1768112738">
    <w:abstractNumId w:val="86"/>
  </w:num>
  <w:num w:numId="207" w16cid:durableId="1526362965">
    <w:abstractNumId w:val="20"/>
  </w:num>
  <w:num w:numId="208" w16cid:durableId="2117212772">
    <w:abstractNumId w:val="40"/>
  </w:num>
  <w:num w:numId="209" w16cid:durableId="1765226904">
    <w:abstractNumId w:val="121"/>
  </w:num>
  <w:num w:numId="210" w16cid:durableId="1668048373">
    <w:abstractNumId w:val="218"/>
  </w:num>
  <w:num w:numId="211" w16cid:durableId="1750150480">
    <w:abstractNumId w:val="151"/>
  </w:num>
  <w:num w:numId="212" w16cid:durableId="291176883">
    <w:abstractNumId w:val="73"/>
  </w:num>
  <w:num w:numId="213" w16cid:durableId="1979601744">
    <w:abstractNumId w:val="223"/>
  </w:num>
  <w:num w:numId="214" w16cid:durableId="360471697">
    <w:abstractNumId w:val="63"/>
  </w:num>
  <w:num w:numId="215" w16cid:durableId="1645813219">
    <w:abstractNumId w:val="135"/>
  </w:num>
  <w:num w:numId="216" w16cid:durableId="1000815384">
    <w:abstractNumId w:val="3"/>
  </w:num>
  <w:num w:numId="217" w16cid:durableId="1814061933">
    <w:abstractNumId w:val="142"/>
  </w:num>
  <w:num w:numId="218" w16cid:durableId="427654157">
    <w:abstractNumId w:val="165"/>
  </w:num>
  <w:num w:numId="219" w16cid:durableId="1928613210">
    <w:abstractNumId w:val="192"/>
  </w:num>
  <w:num w:numId="220" w16cid:durableId="1828784096">
    <w:abstractNumId w:val="217"/>
  </w:num>
  <w:num w:numId="221" w16cid:durableId="1567953545">
    <w:abstractNumId w:val="210"/>
  </w:num>
  <w:num w:numId="222" w16cid:durableId="1367369290">
    <w:abstractNumId w:val="116"/>
  </w:num>
  <w:num w:numId="223" w16cid:durableId="1370185812">
    <w:abstractNumId w:val="50"/>
  </w:num>
  <w:num w:numId="224" w16cid:durableId="952856780">
    <w:abstractNumId w:val="123"/>
  </w:num>
  <w:num w:numId="225" w16cid:durableId="832449783">
    <w:abstractNumId w:val="61"/>
  </w:num>
  <w:num w:numId="226" w16cid:durableId="61367448">
    <w:abstractNumId w:val="114"/>
  </w:num>
  <w:num w:numId="227" w16cid:durableId="866871880">
    <w:abstractNumId w:val="95"/>
  </w:num>
  <w:num w:numId="228" w16cid:durableId="1075013604">
    <w:abstractNumId w:val="186"/>
  </w:num>
  <w:num w:numId="229" w16cid:durableId="1649868925">
    <w:abstractNumId w:val="183"/>
  </w:num>
  <w:num w:numId="230" w16cid:durableId="1745950776">
    <w:abstractNumId w:val="31"/>
  </w:num>
  <w:num w:numId="231" w16cid:durableId="139464449">
    <w:abstractNumId w:val="148"/>
  </w:num>
  <w:num w:numId="232" w16cid:durableId="1002659394">
    <w:abstractNumId w:val="187"/>
  </w:num>
  <w:numIdMacAtCleanup w:val="2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hideSpellingErrors/>
  <w:hideGrammaticalErrors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DD1"/>
    <w:rsid w:val="0000007F"/>
    <w:rsid w:val="000011E5"/>
    <w:rsid w:val="0000150F"/>
    <w:rsid w:val="00001DB4"/>
    <w:rsid w:val="00001FE2"/>
    <w:rsid w:val="00005EF7"/>
    <w:rsid w:val="000060EF"/>
    <w:rsid w:val="000061F9"/>
    <w:rsid w:val="00006CEA"/>
    <w:rsid w:val="000077D6"/>
    <w:rsid w:val="00011050"/>
    <w:rsid w:val="0001192F"/>
    <w:rsid w:val="000119D1"/>
    <w:rsid w:val="00011CC6"/>
    <w:rsid w:val="00013A34"/>
    <w:rsid w:val="00014557"/>
    <w:rsid w:val="000150DF"/>
    <w:rsid w:val="000154F3"/>
    <w:rsid w:val="00017276"/>
    <w:rsid w:val="0002083A"/>
    <w:rsid w:val="00020DA5"/>
    <w:rsid w:val="000215D4"/>
    <w:rsid w:val="00023D2A"/>
    <w:rsid w:val="00025207"/>
    <w:rsid w:val="0002571A"/>
    <w:rsid w:val="000268A8"/>
    <w:rsid w:val="000272F2"/>
    <w:rsid w:val="0002738E"/>
    <w:rsid w:val="00027E6A"/>
    <w:rsid w:val="00027FCB"/>
    <w:rsid w:val="000302B7"/>
    <w:rsid w:val="000303C2"/>
    <w:rsid w:val="00032369"/>
    <w:rsid w:val="0003236B"/>
    <w:rsid w:val="000334E6"/>
    <w:rsid w:val="00033893"/>
    <w:rsid w:val="00033FDD"/>
    <w:rsid w:val="00035615"/>
    <w:rsid w:val="00035639"/>
    <w:rsid w:val="00035759"/>
    <w:rsid w:val="000358D6"/>
    <w:rsid w:val="00036AB5"/>
    <w:rsid w:val="00037A1F"/>
    <w:rsid w:val="00037D24"/>
    <w:rsid w:val="00037EF9"/>
    <w:rsid w:val="00040F1D"/>
    <w:rsid w:val="000413AA"/>
    <w:rsid w:val="00042313"/>
    <w:rsid w:val="000424B4"/>
    <w:rsid w:val="000434D7"/>
    <w:rsid w:val="00044AD4"/>
    <w:rsid w:val="0004548A"/>
    <w:rsid w:val="00046F1D"/>
    <w:rsid w:val="00047471"/>
    <w:rsid w:val="00052193"/>
    <w:rsid w:val="00052DD4"/>
    <w:rsid w:val="000539E7"/>
    <w:rsid w:val="00055897"/>
    <w:rsid w:val="00055A2B"/>
    <w:rsid w:val="00056D15"/>
    <w:rsid w:val="00061DFC"/>
    <w:rsid w:val="000630F8"/>
    <w:rsid w:val="0006397F"/>
    <w:rsid w:val="00064964"/>
    <w:rsid w:val="00066964"/>
    <w:rsid w:val="000679DC"/>
    <w:rsid w:val="00070806"/>
    <w:rsid w:val="000708EB"/>
    <w:rsid w:val="00071EE4"/>
    <w:rsid w:val="0007208D"/>
    <w:rsid w:val="00072B08"/>
    <w:rsid w:val="000730D1"/>
    <w:rsid w:val="0007315F"/>
    <w:rsid w:val="00073401"/>
    <w:rsid w:val="00073811"/>
    <w:rsid w:val="00074181"/>
    <w:rsid w:val="00074595"/>
    <w:rsid w:val="00074C46"/>
    <w:rsid w:val="00074F5F"/>
    <w:rsid w:val="00076C68"/>
    <w:rsid w:val="00080501"/>
    <w:rsid w:val="00081D50"/>
    <w:rsid w:val="00082755"/>
    <w:rsid w:val="00083D11"/>
    <w:rsid w:val="00083EDA"/>
    <w:rsid w:val="00085080"/>
    <w:rsid w:val="00092037"/>
    <w:rsid w:val="00093E89"/>
    <w:rsid w:val="0009495C"/>
    <w:rsid w:val="000951DA"/>
    <w:rsid w:val="0009557E"/>
    <w:rsid w:val="000963AF"/>
    <w:rsid w:val="00096EED"/>
    <w:rsid w:val="00097384"/>
    <w:rsid w:val="000973AC"/>
    <w:rsid w:val="000A2133"/>
    <w:rsid w:val="000A21DE"/>
    <w:rsid w:val="000A226C"/>
    <w:rsid w:val="000A2545"/>
    <w:rsid w:val="000A3143"/>
    <w:rsid w:val="000A3695"/>
    <w:rsid w:val="000A3D11"/>
    <w:rsid w:val="000A47D8"/>
    <w:rsid w:val="000A49B8"/>
    <w:rsid w:val="000A583E"/>
    <w:rsid w:val="000A7515"/>
    <w:rsid w:val="000A7BE0"/>
    <w:rsid w:val="000B06E5"/>
    <w:rsid w:val="000B0E01"/>
    <w:rsid w:val="000B1046"/>
    <w:rsid w:val="000B1295"/>
    <w:rsid w:val="000B1D34"/>
    <w:rsid w:val="000B52FB"/>
    <w:rsid w:val="000B5361"/>
    <w:rsid w:val="000B6A60"/>
    <w:rsid w:val="000C09A5"/>
    <w:rsid w:val="000C199A"/>
    <w:rsid w:val="000C1BC9"/>
    <w:rsid w:val="000C1DCD"/>
    <w:rsid w:val="000C3393"/>
    <w:rsid w:val="000C3BFD"/>
    <w:rsid w:val="000C3F42"/>
    <w:rsid w:val="000C6E50"/>
    <w:rsid w:val="000C6F85"/>
    <w:rsid w:val="000D12DF"/>
    <w:rsid w:val="000D19A4"/>
    <w:rsid w:val="000D22F1"/>
    <w:rsid w:val="000D3141"/>
    <w:rsid w:val="000D33AA"/>
    <w:rsid w:val="000D3562"/>
    <w:rsid w:val="000D39BE"/>
    <w:rsid w:val="000D3E1C"/>
    <w:rsid w:val="000D3F96"/>
    <w:rsid w:val="000D404B"/>
    <w:rsid w:val="000D40DE"/>
    <w:rsid w:val="000D57A9"/>
    <w:rsid w:val="000D5B5E"/>
    <w:rsid w:val="000D65A0"/>
    <w:rsid w:val="000D65C3"/>
    <w:rsid w:val="000D6EF2"/>
    <w:rsid w:val="000D7552"/>
    <w:rsid w:val="000D7CDA"/>
    <w:rsid w:val="000E0DFB"/>
    <w:rsid w:val="000E1B3B"/>
    <w:rsid w:val="000E2365"/>
    <w:rsid w:val="000E2641"/>
    <w:rsid w:val="000E357E"/>
    <w:rsid w:val="000E4631"/>
    <w:rsid w:val="000E52C5"/>
    <w:rsid w:val="000E5538"/>
    <w:rsid w:val="000E65A6"/>
    <w:rsid w:val="000E69E8"/>
    <w:rsid w:val="000E6D35"/>
    <w:rsid w:val="000E6EB5"/>
    <w:rsid w:val="000E6F80"/>
    <w:rsid w:val="000F061E"/>
    <w:rsid w:val="000F09CA"/>
    <w:rsid w:val="000F0B83"/>
    <w:rsid w:val="000F1E24"/>
    <w:rsid w:val="000F3EDB"/>
    <w:rsid w:val="000F3FD2"/>
    <w:rsid w:val="000F4146"/>
    <w:rsid w:val="000F4791"/>
    <w:rsid w:val="000F4C26"/>
    <w:rsid w:val="000F4F72"/>
    <w:rsid w:val="000F57BA"/>
    <w:rsid w:val="000F5B69"/>
    <w:rsid w:val="000F7242"/>
    <w:rsid w:val="000F762C"/>
    <w:rsid w:val="0010014A"/>
    <w:rsid w:val="001002E3"/>
    <w:rsid w:val="00102365"/>
    <w:rsid w:val="00102CD0"/>
    <w:rsid w:val="00103412"/>
    <w:rsid w:val="00105320"/>
    <w:rsid w:val="00105B49"/>
    <w:rsid w:val="00105F16"/>
    <w:rsid w:val="0010672D"/>
    <w:rsid w:val="00107798"/>
    <w:rsid w:val="001102FA"/>
    <w:rsid w:val="0011059A"/>
    <w:rsid w:val="00110D4A"/>
    <w:rsid w:val="001110A1"/>
    <w:rsid w:val="0011283B"/>
    <w:rsid w:val="00112D75"/>
    <w:rsid w:val="0011315F"/>
    <w:rsid w:val="0011463D"/>
    <w:rsid w:val="00114B15"/>
    <w:rsid w:val="00114D65"/>
    <w:rsid w:val="00116B00"/>
    <w:rsid w:val="00116FF3"/>
    <w:rsid w:val="00120785"/>
    <w:rsid w:val="00120E41"/>
    <w:rsid w:val="001220AE"/>
    <w:rsid w:val="001221A3"/>
    <w:rsid w:val="00122616"/>
    <w:rsid w:val="0012326A"/>
    <w:rsid w:val="00123390"/>
    <w:rsid w:val="00123CB9"/>
    <w:rsid w:val="0012421B"/>
    <w:rsid w:val="00125377"/>
    <w:rsid w:val="00126623"/>
    <w:rsid w:val="0012688B"/>
    <w:rsid w:val="001306A4"/>
    <w:rsid w:val="00130A8C"/>
    <w:rsid w:val="00131662"/>
    <w:rsid w:val="00131AFA"/>
    <w:rsid w:val="00132371"/>
    <w:rsid w:val="00134479"/>
    <w:rsid w:val="001347CC"/>
    <w:rsid w:val="00134E06"/>
    <w:rsid w:val="001354C9"/>
    <w:rsid w:val="001357DA"/>
    <w:rsid w:val="00135B14"/>
    <w:rsid w:val="00135DE9"/>
    <w:rsid w:val="001361BD"/>
    <w:rsid w:val="00136E78"/>
    <w:rsid w:val="00140096"/>
    <w:rsid w:val="00140FA8"/>
    <w:rsid w:val="00142452"/>
    <w:rsid w:val="00143FCF"/>
    <w:rsid w:val="00144643"/>
    <w:rsid w:val="00144F0B"/>
    <w:rsid w:val="001456F0"/>
    <w:rsid w:val="0014646A"/>
    <w:rsid w:val="00150691"/>
    <w:rsid w:val="001516BE"/>
    <w:rsid w:val="001540EB"/>
    <w:rsid w:val="00154C13"/>
    <w:rsid w:val="00155465"/>
    <w:rsid w:val="00156F3D"/>
    <w:rsid w:val="00156F6A"/>
    <w:rsid w:val="00157217"/>
    <w:rsid w:val="00160F0A"/>
    <w:rsid w:val="00161967"/>
    <w:rsid w:val="001619A3"/>
    <w:rsid w:val="00161AB1"/>
    <w:rsid w:val="001625C0"/>
    <w:rsid w:val="00163A35"/>
    <w:rsid w:val="00164D4B"/>
    <w:rsid w:val="001653C3"/>
    <w:rsid w:val="00166B1D"/>
    <w:rsid w:val="00166E30"/>
    <w:rsid w:val="00167C84"/>
    <w:rsid w:val="00170260"/>
    <w:rsid w:val="001702FA"/>
    <w:rsid w:val="0017071E"/>
    <w:rsid w:val="00170AAC"/>
    <w:rsid w:val="00170E1D"/>
    <w:rsid w:val="0017288D"/>
    <w:rsid w:val="00172E29"/>
    <w:rsid w:val="00173D57"/>
    <w:rsid w:val="001756FB"/>
    <w:rsid w:val="00175EF7"/>
    <w:rsid w:val="00175F24"/>
    <w:rsid w:val="00176C4E"/>
    <w:rsid w:val="00177740"/>
    <w:rsid w:val="00181671"/>
    <w:rsid w:val="00181A15"/>
    <w:rsid w:val="00181E87"/>
    <w:rsid w:val="001832A0"/>
    <w:rsid w:val="001834F8"/>
    <w:rsid w:val="001837BA"/>
    <w:rsid w:val="00185C73"/>
    <w:rsid w:val="0018621F"/>
    <w:rsid w:val="00187867"/>
    <w:rsid w:val="001904FD"/>
    <w:rsid w:val="001923C4"/>
    <w:rsid w:val="00195A03"/>
    <w:rsid w:val="001973C5"/>
    <w:rsid w:val="001A0554"/>
    <w:rsid w:val="001A06A9"/>
    <w:rsid w:val="001A2180"/>
    <w:rsid w:val="001A2548"/>
    <w:rsid w:val="001A5AEF"/>
    <w:rsid w:val="001A6382"/>
    <w:rsid w:val="001A6993"/>
    <w:rsid w:val="001A6C54"/>
    <w:rsid w:val="001B0612"/>
    <w:rsid w:val="001B06C2"/>
    <w:rsid w:val="001B1EE0"/>
    <w:rsid w:val="001B264B"/>
    <w:rsid w:val="001B2ADC"/>
    <w:rsid w:val="001B3748"/>
    <w:rsid w:val="001B3792"/>
    <w:rsid w:val="001B38BA"/>
    <w:rsid w:val="001B624E"/>
    <w:rsid w:val="001B7734"/>
    <w:rsid w:val="001C13DA"/>
    <w:rsid w:val="001C1DDF"/>
    <w:rsid w:val="001C279B"/>
    <w:rsid w:val="001C2930"/>
    <w:rsid w:val="001C293C"/>
    <w:rsid w:val="001C543F"/>
    <w:rsid w:val="001C5931"/>
    <w:rsid w:val="001C5A40"/>
    <w:rsid w:val="001C5B36"/>
    <w:rsid w:val="001C5F90"/>
    <w:rsid w:val="001C6923"/>
    <w:rsid w:val="001C6E77"/>
    <w:rsid w:val="001C773D"/>
    <w:rsid w:val="001D051B"/>
    <w:rsid w:val="001D1094"/>
    <w:rsid w:val="001D1FDB"/>
    <w:rsid w:val="001D2078"/>
    <w:rsid w:val="001D2176"/>
    <w:rsid w:val="001D2C65"/>
    <w:rsid w:val="001D550E"/>
    <w:rsid w:val="001D73D4"/>
    <w:rsid w:val="001D7410"/>
    <w:rsid w:val="001E1A3D"/>
    <w:rsid w:val="001E1B93"/>
    <w:rsid w:val="001E750F"/>
    <w:rsid w:val="001E77A3"/>
    <w:rsid w:val="001E784C"/>
    <w:rsid w:val="001F1440"/>
    <w:rsid w:val="001F312B"/>
    <w:rsid w:val="001F364A"/>
    <w:rsid w:val="001F4747"/>
    <w:rsid w:val="001F480D"/>
    <w:rsid w:val="001F491E"/>
    <w:rsid w:val="001F6188"/>
    <w:rsid w:val="001F7097"/>
    <w:rsid w:val="001F7319"/>
    <w:rsid w:val="002020AB"/>
    <w:rsid w:val="00202958"/>
    <w:rsid w:val="0020334F"/>
    <w:rsid w:val="00203945"/>
    <w:rsid w:val="00203EE1"/>
    <w:rsid w:val="00204AEE"/>
    <w:rsid w:val="00204BB3"/>
    <w:rsid w:val="00204D20"/>
    <w:rsid w:val="002063F5"/>
    <w:rsid w:val="00206D37"/>
    <w:rsid w:val="00207E8E"/>
    <w:rsid w:val="002110D8"/>
    <w:rsid w:val="00211785"/>
    <w:rsid w:val="00211B26"/>
    <w:rsid w:val="00211B54"/>
    <w:rsid w:val="00212187"/>
    <w:rsid w:val="0021280C"/>
    <w:rsid w:val="00214315"/>
    <w:rsid w:val="00214D1D"/>
    <w:rsid w:val="0021534F"/>
    <w:rsid w:val="00215F02"/>
    <w:rsid w:val="00216928"/>
    <w:rsid w:val="00217135"/>
    <w:rsid w:val="002177C6"/>
    <w:rsid w:val="00221B00"/>
    <w:rsid w:val="00222479"/>
    <w:rsid w:val="002231F7"/>
    <w:rsid w:val="00223ECD"/>
    <w:rsid w:val="0022427F"/>
    <w:rsid w:val="002252D8"/>
    <w:rsid w:val="00225B97"/>
    <w:rsid w:val="00226C0A"/>
    <w:rsid w:val="002275C3"/>
    <w:rsid w:val="002279A0"/>
    <w:rsid w:val="0023004B"/>
    <w:rsid w:val="0023165B"/>
    <w:rsid w:val="00232080"/>
    <w:rsid w:val="00232592"/>
    <w:rsid w:val="002332B4"/>
    <w:rsid w:val="00233C3A"/>
    <w:rsid w:val="0023441B"/>
    <w:rsid w:val="00235B86"/>
    <w:rsid w:val="00235CD1"/>
    <w:rsid w:val="00235D72"/>
    <w:rsid w:val="00235FDB"/>
    <w:rsid w:val="002375AF"/>
    <w:rsid w:val="0024008C"/>
    <w:rsid w:val="00241C33"/>
    <w:rsid w:val="00241CA2"/>
    <w:rsid w:val="00241D41"/>
    <w:rsid w:val="00242299"/>
    <w:rsid w:val="00242B64"/>
    <w:rsid w:val="00243CD8"/>
    <w:rsid w:val="00243E35"/>
    <w:rsid w:val="00245411"/>
    <w:rsid w:val="00245E83"/>
    <w:rsid w:val="002467D8"/>
    <w:rsid w:val="00246B44"/>
    <w:rsid w:val="00247096"/>
    <w:rsid w:val="002470DC"/>
    <w:rsid w:val="002471D3"/>
    <w:rsid w:val="0025091D"/>
    <w:rsid w:val="002509D2"/>
    <w:rsid w:val="00250D81"/>
    <w:rsid w:val="0025235F"/>
    <w:rsid w:val="0025249D"/>
    <w:rsid w:val="0025258B"/>
    <w:rsid w:val="00252813"/>
    <w:rsid w:val="00252880"/>
    <w:rsid w:val="00252C45"/>
    <w:rsid w:val="00253214"/>
    <w:rsid w:val="002542E8"/>
    <w:rsid w:val="00255021"/>
    <w:rsid w:val="00255588"/>
    <w:rsid w:val="00255A4D"/>
    <w:rsid w:val="00255C79"/>
    <w:rsid w:val="002563BB"/>
    <w:rsid w:val="00256860"/>
    <w:rsid w:val="00257D3E"/>
    <w:rsid w:val="00260229"/>
    <w:rsid w:val="002613D9"/>
    <w:rsid w:val="00261454"/>
    <w:rsid w:val="002634E0"/>
    <w:rsid w:val="00263BCC"/>
    <w:rsid w:val="0026403C"/>
    <w:rsid w:val="00264932"/>
    <w:rsid w:val="00264D4A"/>
    <w:rsid w:val="00265513"/>
    <w:rsid w:val="00266A9D"/>
    <w:rsid w:val="00270485"/>
    <w:rsid w:val="002711D7"/>
    <w:rsid w:val="00272BE8"/>
    <w:rsid w:val="002736FE"/>
    <w:rsid w:val="00275504"/>
    <w:rsid w:val="00275761"/>
    <w:rsid w:val="00275BA2"/>
    <w:rsid w:val="0027682C"/>
    <w:rsid w:val="00276E0A"/>
    <w:rsid w:val="002774B5"/>
    <w:rsid w:val="002775EC"/>
    <w:rsid w:val="00277735"/>
    <w:rsid w:val="002811A5"/>
    <w:rsid w:val="0028190A"/>
    <w:rsid w:val="00282188"/>
    <w:rsid w:val="00283FCE"/>
    <w:rsid w:val="002840B9"/>
    <w:rsid w:val="0028425F"/>
    <w:rsid w:val="00285947"/>
    <w:rsid w:val="00286658"/>
    <w:rsid w:val="00286C2F"/>
    <w:rsid w:val="0028731C"/>
    <w:rsid w:val="00287C41"/>
    <w:rsid w:val="00287D91"/>
    <w:rsid w:val="00290BAE"/>
    <w:rsid w:val="00290D4E"/>
    <w:rsid w:val="002918ED"/>
    <w:rsid w:val="00292208"/>
    <w:rsid w:val="00293988"/>
    <w:rsid w:val="00295729"/>
    <w:rsid w:val="00295AA1"/>
    <w:rsid w:val="00295BA1"/>
    <w:rsid w:val="00295D13"/>
    <w:rsid w:val="0029620B"/>
    <w:rsid w:val="00296A1C"/>
    <w:rsid w:val="002A092E"/>
    <w:rsid w:val="002A0E04"/>
    <w:rsid w:val="002A1F92"/>
    <w:rsid w:val="002A227F"/>
    <w:rsid w:val="002A22B2"/>
    <w:rsid w:val="002A28E4"/>
    <w:rsid w:val="002A2A1B"/>
    <w:rsid w:val="002A2A73"/>
    <w:rsid w:val="002A3D14"/>
    <w:rsid w:val="002A6872"/>
    <w:rsid w:val="002A6BCA"/>
    <w:rsid w:val="002A7152"/>
    <w:rsid w:val="002A7159"/>
    <w:rsid w:val="002A74C6"/>
    <w:rsid w:val="002B0431"/>
    <w:rsid w:val="002B0DAE"/>
    <w:rsid w:val="002B1791"/>
    <w:rsid w:val="002B37D9"/>
    <w:rsid w:val="002B4811"/>
    <w:rsid w:val="002B65E1"/>
    <w:rsid w:val="002B7EF9"/>
    <w:rsid w:val="002C02BC"/>
    <w:rsid w:val="002C0FCD"/>
    <w:rsid w:val="002C1785"/>
    <w:rsid w:val="002C29EF"/>
    <w:rsid w:val="002C2FC1"/>
    <w:rsid w:val="002C33AD"/>
    <w:rsid w:val="002C36DE"/>
    <w:rsid w:val="002C39D2"/>
    <w:rsid w:val="002C550C"/>
    <w:rsid w:val="002C6346"/>
    <w:rsid w:val="002C7077"/>
    <w:rsid w:val="002D03C2"/>
    <w:rsid w:val="002D0410"/>
    <w:rsid w:val="002D10B2"/>
    <w:rsid w:val="002D2863"/>
    <w:rsid w:val="002D314E"/>
    <w:rsid w:val="002D44EE"/>
    <w:rsid w:val="002D4683"/>
    <w:rsid w:val="002D572F"/>
    <w:rsid w:val="002D6F38"/>
    <w:rsid w:val="002D74E0"/>
    <w:rsid w:val="002E0690"/>
    <w:rsid w:val="002E12C7"/>
    <w:rsid w:val="002E1DC8"/>
    <w:rsid w:val="002E3AF5"/>
    <w:rsid w:val="002E480D"/>
    <w:rsid w:val="002E5CAC"/>
    <w:rsid w:val="002E6DFC"/>
    <w:rsid w:val="002E72FB"/>
    <w:rsid w:val="002E7630"/>
    <w:rsid w:val="002E788D"/>
    <w:rsid w:val="002E7C3E"/>
    <w:rsid w:val="002F0000"/>
    <w:rsid w:val="002F0DB1"/>
    <w:rsid w:val="002F0EDE"/>
    <w:rsid w:val="002F18D3"/>
    <w:rsid w:val="002F1C74"/>
    <w:rsid w:val="002F1EEA"/>
    <w:rsid w:val="002F473A"/>
    <w:rsid w:val="002F4FA1"/>
    <w:rsid w:val="002F5AB6"/>
    <w:rsid w:val="002F6CC2"/>
    <w:rsid w:val="002F731A"/>
    <w:rsid w:val="002F7AAD"/>
    <w:rsid w:val="00300293"/>
    <w:rsid w:val="003008E2"/>
    <w:rsid w:val="003010EC"/>
    <w:rsid w:val="003012C1"/>
    <w:rsid w:val="00301D69"/>
    <w:rsid w:val="00302462"/>
    <w:rsid w:val="003033F3"/>
    <w:rsid w:val="00303B66"/>
    <w:rsid w:val="00304788"/>
    <w:rsid w:val="00305248"/>
    <w:rsid w:val="00305C5B"/>
    <w:rsid w:val="00311BDD"/>
    <w:rsid w:val="00311FCD"/>
    <w:rsid w:val="00313CFB"/>
    <w:rsid w:val="00316BE6"/>
    <w:rsid w:val="00320A43"/>
    <w:rsid w:val="00321D4D"/>
    <w:rsid w:val="003222CB"/>
    <w:rsid w:val="00322488"/>
    <w:rsid w:val="00322EEA"/>
    <w:rsid w:val="00323497"/>
    <w:rsid w:val="00323BAE"/>
    <w:rsid w:val="00325CAD"/>
    <w:rsid w:val="00325D03"/>
    <w:rsid w:val="0032614F"/>
    <w:rsid w:val="0032799B"/>
    <w:rsid w:val="003302BF"/>
    <w:rsid w:val="00331199"/>
    <w:rsid w:val="00332316"/>
    <w:rsid w:val="003326AC"/>
    <w:rsid w:val="003351AE"/>
    <w:rsid w:val="00336353"/>
    <w:rsid w:val="00336381"/>
    <w:rsid w:val="00336D32"/>
    <w:rsid w:val="00340AAE"/>
    <w:rsid w:val="0034123F"/>
    <w:rsid w:val="0034144D"/>
    <w:rsid w:val="003444B8"/>
    <w:rsid w:val="00344EE6"/>
    <w:rsid w:val="00344FEF"/>
    <w:rsid w:val="00346F88"/>
    <w:rsid w:val="00350095"/>
    <w:rsid w:val="0035115B"/>
    <w:rsid w:val="0035128D"/>
    <w:rsid w:val="003530EB"/>
    <w:rsid w:val="00353299"/>
    <w:rsid w:val="00354539"/>
    <w:rsid w:val="00354A44"/>
    <w:rsid w:val="00354AE4"/>
    <w:rsid w:val="003561DA"/>
    <w:rsid w:val="003562E9"/>
    <w:rsid w:val="00356929"/>
    <w:rsid w:val="003573C7"/>
    <w:rsid w:val="00357645"/>
    <w:rsid w:val="00357DB7"/>
    <w:rsid w:val="003609FF"/>
    <w:rsid w:val="00360A4C"/>
    <w:rsid w:val="00360C64"/>
    <w:rsid w:val="00360CB2"/>
    <w:rsid w:val="00362AA9"/>
    <w:rsid w:val="00362B0D"/>
    <w:rsid w:val="003630EB"/>
    <w:rsid w:val="00364F8D"/>
    <w:rsid w:val="003650FB"/>
    <w:rsid w:val="003661AB"/>
    <w:rsid w:val="00366CAA"/>
    <w:rsid w:val="0036779B"/>
    <w:rsid w:val="00367E7B"/>
    <w:rsid w:val="003720E5"/>
    <w:rsid w:val="00372361"/>
    <w:rsid w:val="00372923"/>
    <w:rsid w:val="00373B51"/>
    <w:rsid w:val="00374226"/>
    <w:rsid w:val="00374D40"/>
    <w:rsid w:val="00375364"/>
    <w:rsid w:val="00375F42"/>
    <w:rsid w:val="00376071"/>
    <w:rsid w:val="0037614F"/>
    <w:rsid w:val="003764FA"/>
    <w:rsid w:val="003766FF"/>
    <w:rsid w:val="0037768A"/>
    <w:rsid w:val="0037774A"/>
    <w:rsid w:val="003819DF"/>
    <w:rsid w:val="00383365"/>
    <w:rsid w:val="0038398D"/>
    <w:rsid w:val="003844D9"/>
    <w:rsid w:val="003844F8"/>
    <w:rsid w:val="00386DBF"/>
    <w:rsid w:val="003872AD"/>
    <w:rsid w:val="00387988"/>
    <w:rsid w:val="00387AFF"/>
    <w:rsid w:val="003909FD"/>
    <w:rsid w:val="0039276D"/>
    <w:rsid w:val="0039328E"/>
    <w:rsid w:val="00394123"/>
    <w:rsid w:val="00394153"/>
    <w:rsid w:val="003949CB"/>
    <w:rsid w:val="00395D9F"/>
    <w:rsid w:val="00396F88"/>
    <w:rsid w:val="00397981"/>
    <w:rsid w:val="003A0C63"/>
    <w:rsid w:val="003A16CF"/>
    <w:rsid w:val="003A1966"/>
    <w:rsid w:val="003A2CFE"/>
    <w:rsid w:val="003A2E32"/>
    <w:rsid w:val="003A2E98"/>
    <w:rsid w:val="003A34D6"/>
    <w:rsid w:val="003A3649"/>
    <w:rsid w:val="003A3B79"/>
    <w:rsid w:val="003A41F6"/>
    <w:rsid w:val="003A5B31"/>
    <w:rsid w:val="003A6973"/>
    <w:rsid w:val="003A698F"/>
    <w:rsid w:val="003A7863"/>
    <w:rsid w:val="003B1B60"/>
    <w:rsid w:val="003B1CED"/>
    <w:rsid w:val="003B2052"/>
    <w:rsid w:val="003B29B1"/>
    <w:rsid w:val="003B415C"/>
    <w:rsid w:val="003B6771"/>
    <w:rsid w:val="003B7139"/>
    <w:rsid w:val="003C0140"/>
    <w:rsid w:val="003C09E2"/>
    <w:rsid w:val="003C0B74"/>
    <w:rsid w:val="003C2571"/>
    <w:rsid w:val="003C3212"/>
    <w:rsid w:val="003C4044"/>
    <w:rsid w:val="003C546D"/>
    <w:rsid w:val="003C717C"/>
    <w:rsid w:val="003D083F"/>
    <w:rsid w:val="003D18A9"/>
    <w:rsid w:val="003D22CA"/>
    <w:rsid w:val="003D251C"/>
    <w:rsid w:val="003D28B8"/>
    <w:rsid w:val="003D2D13"/>
    <w:rsid w:val="003D35A2"/>
    <w:rsid w:val="003D38C1"/>
    <w:rsid w:val="003D39A8"/>
    <w:rsid w:val="003D44C4"/>
    <w:rsid w:val="003D5C78"/>
    <w:rsid w:val="003D7D7B"/>
    <w:rsid w:val="003E09D7"/>
    <w:rsid w:val="003E276D"/>
    <w:rsid w:val="003E359C"/>
    <w:rsid w:val="003E47FD"/>
    <w:rsid w:val="003E4B41"/>
    <w:rsid w:val="003E4C66"/>
    <w:rsid w:val="003E5AAD"/>
    <w:rsid w:val="003E6662"/>
    <w:rsid w:val="003F11C8"/>
    <w:rsid w:val="003F28B9"/>
    <w:rsid w:val="003F34DF"/>
    <w:rsid w:val="003F3C72"/>
    <w:rsid w:val="003F58AD"/>
    <w:rsid w:val="003F6462"/>
    <w:rsid w:val="003F7680"/>
    <w:rsid w:val="00400815"/>
    <w:rsid w:val="00400B21"/>
    <w:rsid w:val="004029AA"/>
    <w:rsid w:val="0040352B"/>
    <w:rsid w:val="004048AC"/>
    <w:rsid w:val="00405EA1"/>
    <w:rsid w:val="0041060C"/>
    <w:rsid w:val="00410948"/>
    <w:rsid w:val="00410E5B"/>
    <w:rsid w:val="0041206C"/>
    <w:rsid w:val="0041304B"/>
    <w:rsid w:val="00413FD1"/>
    <w:rsid w:val="00420267"/>
    <w:rsid w:val="004203EE"/>
    <w:rsid w:val="00420C9D"/>
    <w:rsid w:val="004218B4"/>
    <w:rsid w:val="00421A66"/>
    <w:rsid w:val="00422079"/>
    <w:rsid w:val="00423014"/>
    <w:rsid w:val="00425202"/>
    <w:rsid w:val="0042598A"/>
    <w:rsid w:val="00426068"/>
    <w:rsid w:val="004263D8"/>
    <w:rsid w:val="00426E28"/>
    <w:rsid w:val="00426F58"/>
    <w:rsid w:val="004272AB"/>
    <w:rsid w:val="00430B74"/>
    <w:rsid w:val="004315E8"/>
    <w:rsid w:val="00431926"/>
    <w:rsid w:val="00431C1E"/>
    <w:rsid w:val="00431E09"/>
    <w:rsid w:val="00432BF5"/>
    <w:rsid w:val="00433021"/>
    <w:rsid w:val="004343DE"/>
    <w:rsid w:val="0043569F"/>
    <w:rsid w:val="00437D10"/>
    <w:rsid w:val="0044293B"/>
    <w:rsid w:val="00442ABC"/>
    <w:rsid w:val="004438AD"/>
    <w:rsid w:val="004445FF"/>
    <w:rsid w:val="00444962"/>
    <w:rsid w:val="00444F47"/>
    <w:rsid w:val="00447FB3"/>
    <w:rsid w:val="00450B01"/>
    <w:rsid w:val="00451162"/>
    <w:rsid w:val="00451BC4"/>
    <w:rsid w:val="00454877"/>
    <w:rsid w:val="004548FE"/>
    <w:rsid w:val="00454AD0"/>
    <w:rsid w:val="00454D4A"/>
    <w:rsid w:val="004553EE"/>
    <w:rsid w:val="00455CB8"/>
    <w:rsid w:val="00456031"/>
    <w:rsid w:val="0045635F"/>
    <w:rsid w:val="00456527"/>
    <w:rsid w:val="00457B68"/>
    <w:rsid w:val="004609DC"/>
    <w:rsid w:val="00461D81"/>
    <w:rsid w:val="0046401F"/>
    <w:rsid w:val="00464F86"/>
    <w:rsid w:val="004662AD"/>
    <w:rsid w:val="004679CF"/>
    <w:rsid w:val="00467DF5"/>
    <w:rsid w:val="00470300"/>
    <w:rsid w:val="004703F0"/>
    <w:rsid w:val="00471628"/>
    <w:rsid w:val="00471A16"/>
    <w:rsid w:val="00471C43"/>
    <w:rsid w:val="00472063"/>
    <w:rsid w:val="0047282F"/>
    <w:rsid w:val="00472C42"/>
    <w:rsid w:val="00472EFF"/>
    <w:rsid w:val="0047391D"/>
    <w:rsid w:val="004745F8"/>
    <w:rsid w:val="00476D0D"/>
    <w:rsid w:val="00477774"/>
    <w:rsid w:val="00477D00"/>
    <w:rsid w:val="00480316"/>
    <w:rsid w:val="00482612"/>
    <w:rsid w:val="0048477B"/>
    <w:rsid w:val="00485086"/>
    <w:rsid w:val="00486227"/>
    <w:rsid w:val="00486873"/>
    <w:rsid w:val="00486CA5"/>
    <w:rsid w:val="00490206"/>
    <w:rsid w:val="004907C5"/>
    <w:rsid w:val="0049194F"/>
    <w:rsid w:val="00491CC3"/>
    <w:rsid w:val="00492494"/>
    <w:rsid w:val="00492C92"/>
    <w:rsid w:val="00492D0B"/>
    <w:rsid w:val="00494E55"/>
    <w:rsid w:val="00494FD5"/>
    <w:rsid w:val="00495178"/>
    <w:rsid w:val="00495D75"/>
    <w:rsid w:val="00496465"/>
    <w:rsid w:val="0049646C"/>
    <w:rsid w:val="00497A8A"/>
    <w:rsid w:val="004A0C25"/>
    <w:rsid w:val="004A1407"/>
    <w:rsid w:val="004A20BC"/>
    <w:rsid w:val="004A2C56"/>
    <w:rsid w:val="004A3CB1"/>
    <w:rsid w:val="004A62A0"/>
    <w:rsid w:val="004A6512"/>
    <w:rsid w:val="004A7C34"/>
    <w:rsid w:val="004B0DEF"/>
    <w:rsid w:val="004B1073"/>
    <w:rsid w:val="004B164B"/>
    <w:rsid w:val="004B1FD2"/>
    <w:rsid w:val="004B266D"/>
    <w:rsid w:val="004B2683"/>
    <w:rsid w:val="004B2D55"/>
    <w:rsid w:val="004B367C"/>
    <w:rsid w:val="004B38DD"/>
    <w:rsid w:val="004B4115"/>
    <w:rsid w:val="004B4885"/>
    <w:rsid w:val="004B52B8"/>
    <w:rsid w:val="004B5870"/>
    <w:rsid w:val="004B6150"/>
    <w:rsid w:val="004B61DA"/>
    <w:rsid w:val="004B63B5"/>
    <w:rsid w:val="004B7632"/>
    <w:rsid w:val="004B7C6A"/>
    <w:rsid w:val="004C03AD"/>
    <w:rsid w:val="004C068F"/>
    <w:rsid w:val="004C0693"/>
    <w:rsid w:val="004C19DB"/>
    <w:rsid w:val="004C1C0D"/>
    <w:rsid w:val="004C23CA"/>
    <w:rsid w:val="004C2EA1"/>
    <w:rsid w:val="004C3235"/>
    <w:rsid w:val="004C39FD"/>
    <w:rsid w:val="004C7AC6"/>
    <w:rsid w:val="004C7D05"/>
    <w:rsid w:val="004D013C"/>
    <w:rsid w:val="004D1CF9"/>
    <w:rsid w:val="004D1E6D"/>
    <w:rsid w:val="004D2286"/>
    <w:rsid w:val="004D3412"/>
    <w:rsid w:val="004D3514"/>
    <w:rsid w:val="004D3DE0"/>
    <w:rsid w:val="004D4809"/>
    <w:rsid w:val="004D6646"/>
    <w:rsid w:val="004D6E3E"/>
    <w:rsid w:val="004D7598"/>
    <w:rsid w:val="004D790D"/>
    <w:rsid w:val="004E0C89"/>
    <w:rsid w:val="004E0DF0"/>
    <w:rsid w:val="004E1E77"/>
    <w:rsid w:val="004E3DD6"/>
    <w:rsid w:val="004E70D0"/>
    <w:rsid w:val="004F0AAA"/>
    <w:rsid w:val="004F1764"/>
    <w:rsid w:val="004F1D91"/>
    <w:rsid w:val="004F289B"/>
    <w:rsid w:val="004F3526"/>
    <w:rsid w:val="004F4C85"/>
    <w:rsid w:val="004F4DBD"/>
    <w:rsid w:val="004F6C6F"/>
    <w:rsid w:val="004F719C"/>
    <w:rsid w:val="004F7764"/>
    <w:rsid w:val="00500474"/>
    <w:rsid w:val="0050076A"/>
    <w:rsid w:val="00500E4C"/>
    <w:rsid w:val="005013C6"/>
    <w:rsid w:val="00502A4B"/>
    <w:rsid w:val="0050315A"/>
    <w:rsid w:val="0050393F"/>
    <w:rsid w:val="00503C52"/>
    <w:rsid w:val="00503D58"/>
    <w:rsid w:val="005042A5"/>
    <w:rsid w:val="005062F9"/>
    <w:rsid w:val="00510B26"/>
    <w:rsid w:val="00511B05"/>
    <w:rsid w:val="0051373B"/>
    <w:rsid w:val="00513E19"/>
    <w:rsid w:val="00514724"/>
    <w:rsid w:val="00514A6C"/>
    <w:rsid w:val="0051509D"/>
    <w:rsid w:val="005156A6"/>
    <w:rsid w:val="00516834"/>
    <w:rsid w:val="0051709A"/>
    <w:rsid w:val="0052213C"/>
    <w:rsid w:val="0052329D"/>
    <w:rsid w:val="00523778"/>
    <w:rsid w:val="0052652B"/>
    <w:rsid w:val="005266BF"/>
    <w:rsid w:val="00526945"/>
    <w:rsid w:val="00526B84"/>
    <w:rsid w:val="00527AD8"/>
    <w:rsid w:val="00530814"/>
    <w:rsid w:val="00530E73"/>
    <w:rsid w:val="005315B6"/>
    <w:rsid w:val="00531911"/>
    <w:rsid w:val="00531A12"/>
    <w:rsid w:val="00531A93"/>
    <w:rsid w:val="00531F67"/>
    <w:rsid w:val="0053297C"/>
    <w:rsid w:val="00532BF5"/>
    <w:rsid w:val="005344B7"/>
    <w:rsid w:val="00535532"/>
    <w:rsid w:val="005360CC"/>
    <w:rsid w:val="005361A8"/>
    <w:rsid w:val="00536677"/>
    <w:rsid w:val="00536911"/>
    <w:rsid w:val="00536950"/>
    <w:rsid w:val="00537F5F"/>
    <w:rsid w:val="005403CD"/>
    <w:rsid w:val="00541308"/>
    <w:rsid w:val="00541BF3"/>
    <w:rsid w:val="00542354"/>
    <w:rsid w:val="005424A6"/>
    <w:rsid w:val="005427C3"/>
    <w:rsid w:val="00542C57"/>
    <w:rsid w:val="00542FE0"/>
    <w:rsid w:val="0054312E"/>
    <w:rsid w:val="0054500C"/>
    <w:rsid w:val="00547EAE"/>
    <w:rsid w:val="005518E0"/>
    <w:rsid w:val="00553906"/>
    <w:rsid w:val="00554BE0"/>
    <w:rsid w:val="0055538F"/>
    <w:rsid w:val="0055581B"/>
    <w:rsid w:val="00556282"/>
    <w:rsid w:val="00560AD7"/>
    <w:rsid w:val="00560E64"/>
    <w:rsid w:val="00561056"/>
    <w:rsid w:val="00561C14"/>
    <w:rsid w:val="005621EB"/>
    <w:rsid w:val="00562870"/>
    <w:rsid w:val="00562AE4"/>
    <w:rsid w:val="00562B9B"/>
    <w:rsid w:val="00562E8F"/>
    <w:rsid w:val="0056568C"/>
    <w:rsid w:val="005661D9"/>
    <w:rsid w:val="0056767A"/>
    <w:rsid w:val="00570A13"/>
    <w:rsid w:val="00575377"/>
    <w:rsid w:val="00575975"/>
    <w:rsid w:val="00576A49"/>
    <w:rsid w:val="00576BE4"/>
    <w:rsid w:val="005776B3"/>
    <w:rsid w:val="00580257"/>
    <w:rsid w:val="00580812"/>
    <w:rsid w:val="00581B8A"/>
    <w:rsid w:val="00582566"/>
    <w:rsid w:val="00582615"/>
    <w:rsid w:val="00584BF7"/>
    <w:rsid w:val="005855AF"/>
    <w:rsid w:val="005859FF"/>
    <w:rsid w:val="00586C89"/>
    <w:rsid w:val="005878DB"/>
    <w:rsid w:val="00590665"/>
    <w:rsid w:val="005907CB"/>
    <w:rsid w:val="0059249B"/>
    <w:rsid w:val="005924E0"/>
    <w:rsid w:val="005935FE"/>
    <w:rsid w:val="00593B2C"/>
    <w:rsid w:val="00593E16"/>
    <w:rsid w:val="00594550"/>
    <w:rsid w:val="00594FB0"/>
    <w:rsid w:val="00595B28"/>
    <w:rsid w:val="0059634D"/>
    <w:rsid w:val="00596787"/>
    <w:rsid w:val="00596978"/>
    <w:rsid w:val="00596F89"/>
    <w:rsid w:val="005A0616"/>
    <w:rsid w:val="005A0F59"/>
    <w:rsid w:val="005A1608"/>
    <w:rsid w:val="005A3A06"/>
    <w:rsid w:val="005A3EF7"/>
    <w:rsid w:val="005A4CF1"/>
    <w:rsid w:val="005A5206"/>
    <w:rsid w:val="005A5B93"/>
    <w:rsid w:val="005A7BA3"/>
    <w:rsid w:val="005B09F7"/>
    <w:rsid w:val="005B0A3B"/>
    <w:rsid w:val="005B1EE0"/>
    <w:rsid w:val="005B2B94"/>
    <w:rsid w:val="005B4265"/>
    <w:rsid w:val="005B4C85"/>
    <w:rsid w:val="005B4E5F"/>
    <w:rsid w:val="005B5BBB"/>
    <w:rsid w:val="005B662C"/>
    <w:rsid w:val="005B6EEF"/>
    <w:rsid w:val="005B7AC6"/>
    <w:rsid w:val="005B7EB0"/>
    <w:rsid w:val="005C0C94"/>
    <w:rsid w:val="005C1F78"/>
    <w:rsid w:val="005C4DDE"/>
    <w:rsid w:val="005C5725"/>
    <w:rsid w:val="005C6252"/>
    <w:rsid w:val="005C64DC"/>
    <w:rsid w:val="005D07F9"/>
    <w:rsid w:val="005D09EB"/>
    <w:rsid w:val="005D0F80"/>
    <w:rsid w:val="005D1312"/>
    <w:rsid w:val="005D132A"/>
    <w:rsid w:val="005D1678"/>
    <w:rsid w:val="005D210F"/>
    <w:rsid w:val="005D2A29"/>
    <w:rsid w:val="005D2D3E"/>
    <w:rsid w:val="005D330C"/>
    <w:rsid w:val="005D3D0F"/>
    <w:rsid w:val="005D4701"/>
    <w:rsid w:val="005D5D08"/>
    <w:rsid w:val="005D67EA"/>
    <w:rsid w:val="005D6F33"/>
    <w:rsid w:val="005D7866"/>
    <w:rsid w:val="005D7C7B"/>
    <w:rsid w:val="005E032F"/>
    <w:rsid w:val="005E2214"/>
    <w:rsid w:val="005E229B"/>
    <w:rsid w:val="005E2688"/>
    <w:rsid w:val="005E2BC0"/>
    <w:rsid w:val="005E3473"/>
    <w:rsid w:val="005E4064"/>
    <w:rsid w:val="005E43BC"/>
    <w:rsid w:val="005E46FA"/>
    <w:rsid w:val="005E4911"/>
    <w:rsid w:val="005E4B44"/>
    <w:rsid w:val="005E6ECF"/>
    <w:rsid w:val="005E7E4D"/>
    <w:rsid w:val="005F1150"/>
    <w:rsid w:val="005F14B2"/>
    <w:rsid w:val="005F2DC4"/>
    <w:rsid w:val="005F68BA"/>
    <w:rsid w:val="00600A12"/>
    <w:rsid w:val="00602377"/>
    <w:rsid w:val="006029B4"/>
    <w:rsid w:val="006049A6"/>
    <w:rsid w:val="00607139"/>
    <w:rsid w:val="006076FC"/>
    <w:rsid w:val="00607713"/>
    <w:rsid w:val="00611083"/>
    <w:rsid w:val="0061177F"/>
    <w:rsid w:val="00612293"/>
    <w:rsid w:val="00613FF5"/>
    <w:rsid w:val="00614B31"/>
    <w:rsid w:val="00614DDF"/>
    <w:rsid w:val="00616090"/>
    <w:rsid w:val="00620FF1"/>
    <w:rsid w:val="00621195"/>
    <w:rsid w:val="006225D4"/>
    <w:rsid w:val="006228A8"/>
    <w:rsid w:val="00623DE9"/>
    <w:rsid w:val="00624C91"/>
    <w:rsid w:val="00624D02"/>
    <w:rsid w:val="0062500B"/>
    <w:rsid w:val="00625457"/>
    <w:rsid w:val="00625852"/>
    <w:rsid w:val="00625EC8"/>
    <w:rsid w:val="006263A6"/>
    <w:rsid w:val="006263B3"/>
    <w:rsid w:val="00626DFC"/>
    <w:rsid w:val="00626F03"/>
    <w:rsid w:val="00626F22"/>
    <w:rsid w:val="00627BE9"/>
    <w:rsid w:val="00630175"/>
    <w:rsid w:val="006314C3"/>
    <w:rsid w:val="00631554"/>
    <w:rsid w:val="00632721"/>
    <w:rsid w:val="00633020"/>
    <w:rsid w:val="00633374"/>
    <w:rsid w:val="0063411F"/>
    <w:rsid w:val="00634C85"/>
    <w:rsid w:val="00634DE4"/>
    <w:rsid w:val="00634F6E"/>
    <w:rsid w:val="0063524F"/>
    <w:rsid w:val="00636D63"/>
    <w:rsid w:val="0064025C"/>
    <w:rsid w:val="0064040B"/>
    <w:rsid w:val="006407D3"/>
    <w:rsid w:val="0064124E"/>
    <w:rsid w:val="00642754"/>
    <w:rsid w:val="0064313D"/>
    <w:rsid w:val="006449B5"/>
    <w:rsid w:val="006450AB"/>
    <w:rsid w:val="006450B9"/>
    <w:rsid w:val="006453EE"/>
    <w:rsid w:val="00646B7C"/>
    <w:rsid w:val="00646C8B"/>
    <w:rsid w:val="0064714C"/>
    <w:rsid w:val="006512C2"/>
    <w:rsid w:val="006535AB"/>
    <w:rsid w:val="00654481"/>
    <w:rsid w:val="00655A70"/>
    <w:rsid w:val="00655AA3"/>
    <w:rsid w:val="00655CD8"/>
    <w:rsid w:val="006560CB"/>
    <w:rsid w:val="006563A1"/>
    <w:rsid w:val="00656589"/>
    <w:rsid w:val="006569C3"/>
    <w:rsid w:val="00656FB7"/>
    <w:rsid w:val="00660EA3"/>
    <w:rsid w:val="00661485"/>
    <w:rsid w:val="006624E4"/>
    <w:rsid w:val="00662789"/>
    <w:rsid w:val="00663E36"/>
    <w:rsid w:val="006700EA"/>
    <w:rsid w:val="006712AE"/>
    <w:rsid w:val="00671B59"/>
    <w:rsid w:val="00672480"/>
    <w:rsid w:val="00672FED"/>
    <w:rsid w:val="006761A7"/>
    <w:rsid w:val="006771CF"/>
    <w:rsid w:val="006803E1"/>
    <w:rsid w:val="006807B2"/>
    <w:rsid w:val="00683034"/>
    <w:rsid w:val="006847C7"/>
    <w:rsid w:val="00684B78"/>
    <w:rsid w:val="00685604"/>
    <w:rsid w:val="006864FC"/>
    <w:rsid w:val="00687EDD"/>
    <w:rsid w:val="006913E5"/>
    <w:rsid w:val="006919AF"/>
    <w:rsid w:val="00691DA7"/>
    <w:rsid w:val="00691E1B"/>
    <w:rsid w:val="00692528"/>
    <w:rsid w:val="00694766"/>
    <w:rsid w:val="00696209"/>
    <w:rsid w:val="006967FB"/>
    <w:rsid w:val="00696AE0"/>
    <w:rsid w:val="00696CB1"/>
    <w:rsid w:val="006A0A38"/>
    <w:rsid w:val="006A0B4C"/>
    <w:rsid w:val="006A0FB8"/>
    <w:rsid w:val="006A27C3"/>
    <w:rsid w:val="006A2DDC"/>
    <w:rsid w:val="006A35B0"/>
    <w:rsid w:val="006A4A65"/>
    <w:rsid w:val="006A5917"/>
    <w:rsid w:val="006A60D0"/>
    <w:rsid w:val="006A6FA6"/>
    <w:rsid w:val="006A7287"/>
    <w:rsid w:val="006B035F"/>
    <w:rsid w:val="006B08EC"/>
    <w:rsid w:val="006B0D0C"/>
    <w:rsid w:val="006B119F"/>
    <w:rsid w:val="006B3125"/>
    <w:rsid w:val="006B5DAF"/>
    <w:rsid w:val="006B67C6"/>
    <w:rsid w:val="006B7AC2"/>
    <w:rsid w:val="006C0306"/>
    <w:rsid w:val="006C20F8"/>
    <w:rsid w:val="006C27AC"/>
    <w:rsid w:val="006C4111"/>
    <w:rsid w:val="006C452C"/>
    <w:rsid w:val="006C4FEB"/>
    <w:rsid w:val="006C5201"/>
    <w:rsid w:val="006C608A"/>
    <w:rsid w:val="006C691D"/>
    <w:rsid w:val="006C7572"/>
    <w:rsid w:val="006D0314"/>
    <w:rsid w:val="006D0326"/>
    <w:rsid w:val="006D119C"/>
    <w:rsid w:val="006D1733"/>
    <w:rsid w:val="006D2060"/>
    <w:rsid w:val="006D35A3"/>
    <w:rsid w:val="006D4279"/>
    <w:rsid w:val="006D4A4E"/>
    <w:rsid w:val="006D4BB0"/>
    <w:rsid w:val="006D5860"/>
    <w:rsid w:val="006D7487"/>
    <w:rsid w:val="006D755C"/>
    <w:rsid w:val="006E03DB"/>
    <w:rsid w:val="006E0A1C"/>
    <w:rsid w:val="006E1198"/>
    <w:rsid w:val="006E2100"/>
    <w:rsid w:val="006E33A5"/>
    <w:rsid w:val="006E3E0C"/>
    <w:rsid w:val="006E4549"/>
    <w:rsid w:val="006E4845"/>
    <w:rsid w:val="006E73CD"/>
    <w:rsid w:val="006E77F5"/>
    <w:rsid w:val="006F016C"/>
    <w:rsid w:val="006F0F7E"/>
    <w:rsid w:val="006F1590"/>
    <w:rsid w:val="006F243A"/>
    <w:rsid w:val="006F432C"/>
    <w:rsid w:val="006F5F55"/>
    <w:rsid w:val="006F665B"/>
    <w:rsid w:val="007007CE"/>
    <w:rsid w:val="00700F97"/>
    <w:rsid w:val="00701632"/>
    <w:rsid w:val="00703CD2"/>
    <w:rsid w:val="00704049"/>
    <w:rsid w:val="00704491"/>
    <w:rsid w:val="00704569"/>
    <w:rsid w:val="00705BBC"/>
    <w:rsid w:val="00707091"/>
    <w:rsid w:val="00707820"/>
    <w:rsid w:val="00707B17"/>
    <w:rsid w:val="00707DEB"/>
    <w:rsid w:val="00710F1B"/>
    <w:rsid w:val="007116EA"/>
    <w:rsid w:val="00711A68"/>
    <w:rsid w:val="007124E4"/>
    <w:rsid w:val="0071322F"/>
    <w:rsid w:val="007136DE"/>
    <w:rsid w:val="0071394A"/>
    <w:rsid w:val="007140EA"/>
    <w:rsid w:val="00715211"/>
    <w:rsid w:val="00715ADD"/>
    <w:rsid w:val="00716318"/>
    <w:rsid w:val="007168AF"/>
    <w:rsid w:val="007173CA"/>
    <w:rsid w:val="007208B7"/>
    <w:rsid w:val="00722B1A"/>
    <w:rsid w:val="00723544"/>
    <w:rsid w:val="00725B28"/>
    <w:rsid w:val="00725DD8"/>
    <w:rsid w:val="007265C4"/>
    <w:rsid w:val="00726647"/>
    <w:rsid w:val="00726EFF"/>
    <w:rsid w:val="007279D2"/>
    <w:rsid w:val="00730B28"/>
    <w:rsid w:val="007313A9"/>
    <w:rsid w:val="007316A3"/>
    <w:rsid w:val="00732380"/>
    <w:rsid w:val="007330C7"/>
    <w:rsid w:val="00733671"/>
    <w:rsid w:val="00734693"/>
    <w:rsid w:val="00737468"/>
    <w:rsid w:val="007376A2"/>
    <w:rsid w:val="00737C86"/>
    <w:rsid w:val="00741DFD"/>
    <w:rsid w:val="00742551"/>
    <w:rsid w:val="0074330D"/>
    <w:rsid w:val="007452F7"/>
    <w:rsid w:val="0074651A"/>
    <w:rsid w:val="00746F28"/>
    <w:rsid w:val="007504C7"/>
    <w:rsid w:val="0075056B"/>
    <w:rsid w:val="00750C21"/>
    <w:rsid w:val="00752D6B"/>
    <w:rsid w:val="00755BC5"/>
    <w:rsid w:val="0075651A"/>
    <w:rsid w:val="00757793"/>
    <w:rsid w:val="007620E3"/>
    <w:rsid w:val="007628B9"/>
    <w:rsid w:val="00764CE9"/>
    <w:rsid w:val="00764EF0"/>
    <w:rsid w:val="00764F9E"/>
    <w:rsid w:val="007654D6"/>
    <w:rsid w:val="0076631F"/>
    <w:rsid w:val="0076683A"/>
    <w:rsid w:val="00766AD4"/>
    <w:rsid w:val="00766F4E"/>
    <w:rsid w:val="007678E2"/>
    <w:rsid w:val="00770461"/>
    <w:rsid w:val="00771909"/>
    <w:rsid w:val="00771971"/>
    <w:rsid w:val="0077407A"/>
    <w:rsid w:val="00774394"/>
    <w:rsid w:val="007750A5"/>
    <w:rsid w:val="0077587D"/>
    <w:rsid w:val="007759F3"/>
    <w:rsid w:val="00776530"/>
    <w:rsid w:val="00776626"/>
    <w:rsid w:val="007774B7"/>
    <w:rsid w:val="00777DC2"/>
    <w:rsid w:val="0078116E"/>
    <w:rsid w:val="00785010"/>
    <w:rsid w:val="00786DC5"/>
    <w:rsid w:val="00787DDB"/>
    <w:rsid w:val="00791197"/>
    <w:rsid w:val="0079121B"/>
    <w:rsid w:val="007928B4"/>
    <w:rsid w:val="0079357E"/>
    <w:rsid w:val="007937F4"/>
    <w:rsid w:val="007963D8"/>
    <w:rsid w:val="0079660A"/>
    <w:rsid w:val="00796B39"/>
    <w:rsid w:val="007971BC"/>
    <w:rsid w:val="00797AFD"/>
    <w:rsid w:val="007A17E9"/>
    <w:rsid w:val="007A2BDB"/>
    <w:rsid w:val="007A3031"/>
    <w:rsid w:val="007A3E11"/>
    <w:rsid w:val="007A42A3"/>
    <w:rsid w:val="007A4BCD"/>
    <w:rsid w:val="007A5406"/>
    <w:rsid w:val="007A54D9"/>
    <w:rsid w:val="007A5EFF"/>
    <w:rsid w:val="007A6529"/>
    <w:rsid w:val="007A6563"/>
    <w:rsid w:val="007A7983"/>
    <w:rsid w:val="007B0626"/>
    <w:rsid w:val="007B2526"/>
    <w:rsid w:val="007B3E35"/>
    <w:rsid w:val="007B44CB"/>
    <w:rsid w:val="007B481C"/>
    <w:rsid w:val="007B592C"/>
    <w:rsid w:val="007B5E18"/>
    <w:rsid w:val="007B6570"/>
    <w:rsid w:val="007B68BA"/>
    <w:rsid w:val="007B73CA"/>
    <w:rsid w:val="007B79E7"/>
    <w:rsid w:val="007C1E13"/>
    <w:rsid w:val="007C26B1"/>
    <w:rsid w:val="007C4158"/>
    <w:rsid w:val="007C5596"/>
    <w:rsid w:val="007C56F8"/>
    <w:rsid w:val="007C5B0E"/>
    <w:rsid w:val="007C5DD9"/>
    <w:rsid w:val="007C6127"/>
    <w:rsid w:val="007C6D34"/>
    <w:rsid w:val="007C6D49"/>
    <w:rsid w:val="007D07A7"/>
    <w:rsid w:val="007D0DAF"/>
    <w:rsid w:val="007D140E"/>
    <w:rsid w:val="007D5A2E"/>
    <w:rsid w:val="007D6CAF"/>
    <w:rsid w:val="007D724E"/>
    <w:rsid w:val="007D7FBE"/>
    <w:rsid w:val="007E0D90"/>
    <w:rsid w:val="007E184F"/>
    <w:rsid w:val="007E212C"/>
    <w:rsid w:val="007E3420"/>
    <w:rsid w:val="007E394B"/>
    <w:rsid w:val="007E5C86"/>
    <w:rsid w:val="007E5DC1"/>
    <w:rsid w:val="007E6C9D"/>
    <w:rsid w:val="007E71DB"/>
    <w:rsid w:val="007E7983"/>
    <w:rsid w:val="007E7E9F"/>
    <w:rsid w:val="007F0010"/>
    <w:rsid w:val="007F09AF"/>
    <w:rsid w:val="007F14CF"/>
    <w:rsid w:val="007F14D2"/>
    <w:rsid w:val="007F1986"/>
    <w:rsid w:val="007F2248"/>
    <w:rsid w:val="007F27A5"/>
    <w:rsid w:val="007F4373"/>
    <w:rsid w:val="007F4590"/>
    <w:rsid w:val="007F6A30"/>
    <w:rsid w:val="007F7055"/>
    <w:rsid w:val="007F73F3"/>
    <w:rsid w:val="007F7638"/>
    <w:rsid w:val="007F7D0F"/>
    <w:rsid w:val="0080060A"/>
    <w:rsid w:val="00800EDB"/>
    <w:rsid w:val="00801886"/>
    <w:rsid w:val="0080266B"/>
    <w:rsid w:val="008038E1"/>
    <w:rsid w:val="00803AD9"/>
    <w:rsid w:val="00803BA7"/>
    <w:rsid w:val="00803E35"/>
    <w:rsid w:val="00803EC8"/>
    <w:rsid w:val="0080626A"/>
    <w:rsid w:val="00806E46"/>
    <w:rsid w:val="008102D6"/>
    <w:rsid w:val="008105D6"/>
    <w:rsid w:val="00812C9B"/>
    <w:rsid w:val="0081508B"/>
    <w:rsid w:val="00815679"/>
    <w:rsid w:val="00815BDD"/>
    <w:rsid w:val="00815E78"/>
    <w:rsid w:val="008160E8"/>
    <w:rsid w:val="00816146"/>
    <w:rsid w:val="00816366"/>
    <w:rsid w:val="00816A94"/>
    <w:rsid w:val="00816F43"/>
    <w:rsid w:val="00817285"/>
    <w:rsid w:val="00820B5A"/>
    <w:rsid w:val="00821F8E"/>
    <w:rsid w:val="008232CE"/>
    <w:rsid w:val="008247B0"/>
    <w:rsid w:val="00825047"/>
    <w:rsid w:val="00825906"/>
    <w:rsid w:val="00826DFF"/>
    <w:rsid w:val="00830190"/>
    <w:rsid w:val="00830764"/>
    <w:rsid w:val="00831690"/>
    <w:rsid w:val="008331CA"/>
    <w:rsid w:val="008335B8"/>
    <w:rsid w:val="008335E4"/>
    <w:rsid w:val="00834259"/>
    <w:rsid w:val="00834E29"/>
    <w:rsid w:val="00835175"/>
    <w:rsid w:val="0083706A"/>
    <w:rsid w:val="00841A8E"/>
    <w:rsid w:val="00842EDE"/>
    <w:rsid w:val="0084470F"/>
    <w:rsid w:val="00844883"/>
    <w:rsid w:val="0084498D"/>
    <w:rsid w:val="00844E38"/>
    <w:rsid w:val="00845639"/>
    <w:rsid w:val="008456A6"/>
    <w:rsid w:val="0084603C"/>
    <w:rsid w:val="00846416"/>
    <w:rsid w:val="00846582"/>
    <w:rsid w:val="00846ED9"/>
    <w:rsid w:val="00850CF0"/>
    <w:rsid w:val="00850E1F"/>
    <w:rsid w:val="00851B21"/>
    <w:rsid w:val="00851DF4"/>
    <w:rsid w:val="00852154"/>
    <w:rsid w:val="008530F1"/>
    <w:rsid w:val="008542B9"/>
    <w:rsid w:val="00856A83"/>
    <w:rsid w:val="00857689"/>
    <w:rsid w:val="008578D7"/>
    <w:rsid w:val="00857EB3"/>
    <w:rsid w:val="008612EE"/>
    <w:rsid w:val="008631B3"/>
    <w:rsid w:val="008644FA"/>
    <w:rsid w:val="008654F0"/>
    <w:rsid w:val="00865A2F"/>
    <w:rsid w:val="00870BD1"/>
    <w:rsid w:val="00870D8F"/>
    <w:rsid w:val="00871ABF"/>
    <w:rsid w:val="00871E1D"/>
    <w:rsid w:val="00872009"/>
    <w:rsid w:val="00872B5B"/>
    <w:rsid w:val="00872BDE"/>
    <w:rsid w:val="0087446C"/>
    <w:rsid w:val="00875FC7"/>
    <w:rsid w:val="00876863"/>
    <w:rsid w:val="008769F9"/>
    <w:rsid w:val="0087790D"/>
    <w:rsid w:val="008819DB"/>
    <w:rsid w:val="00882054"/>
    <w:rsid w:val="00883FFD"/>
    <w:rsid w:val="008840FF"/>
    <w:rsid w:val="00885941"/>
    <w:rsid w:val="008865B0"/>
    <w:rsid w:val="00886EEF"/>
    <w:rsid w:val="00887953"/>
    <w:rsid w:val="00887DEE"/>
    <w:rsid w:val="00890A31"/>
    <w:rsid w:val="00891E02"/>
    <w:rsid w:val="00892768"/>
    <w:rsid w:val="00892854"/>
    <w:rsid w:val="00893933"/>
    <w:rsid w:val="00895E2F"/>
    <w:rsid w:val="00896E1C"/>
    <w:rsid w:val="008A01DE"/>
    <w:rsid w:val="008A0C90"/>
    <w:rsid w:val="008A1057"/>
    <w:rsid w:val="008A1442"/>
    <w:rsid w:val="008A185C"/>
    <w:rsid w:val="008A2539"/>
    <w:rsid w:val="008A31E8"/>
    <w:rsid w:val="008A34F7"/>
    <w:rsid w:val="008A3FBF"/>
    <w:rsid w:val="008A42BF"/>
    <w:rsid w:val="008A5521"/>
    <w:rsid w:val="008A5B30"/>
    <w:rsid w:val="008B21E5"/>
    <w:rsid w:val="008B5238"/>
    <w:rsid w:val="008B53FE"/>
    <w:rsid w:val="008B5518"/>
    <w:rsid w:val="008B5811"/>
    <w:rsid w:val="008B6AEF"/>
    <w:rsid w:val="008B6C9B"/>
    <w:rsid w:val="008B73BE"/>
    <w:rsid w:val="008C1784"/>
    <w:rsid w:val="008C207D"/>
    <w:rsid w:val="008C2399"/>
    <w:rsid w:val="008C2965"/>
    <w:rsid w:val="008C2A1F"/>
    <w:rsid w:val="008C3F49"/>
    <w:rsid w:val="008C533F"/>
    <w:rsid w:val="008C5863"/>
    <w:rsid w:val="008C6C4F"/>
    <w:rsid w:val="008C77D6"/>
    <w:rsid w:val="008C7840"/>
    <w:rsid w:val="008C78E5"/>
    <w:rsid w:val="008D043A"/>
    <w:rsid w:val="008D1941"/>
    <w:rsid w:val="008D4A30"/>
    <w:rsid w:val="008D4BED"/>
    <w:rsid w:val="008D52C0"/>
    <w:rsid w:val="008D52E0"/>
    <w:rsid w:val="008E0343"/>
    <w:rsid w:val="008E0C9D"/>
    <w:rsid w:val="008E1B36"/>
    <w:rsid w:val="008E1C97"/>
    <w:rsid w:val="008E4F5D"/>
    <w:rsid w:val="008E5A13"/>
    <w:rsid w:val="008E6BC4"/>
    <w:rsid w:val="008F0CA0"/>
    <w:rsid w:val="008F1417"/>
    <w:rsid w:val="008F22EA"/>
    <w:rsid w:val="008F2D82"/>
    <w:rsid w:val="008F3127"/>
    <w:rsid w:val="008F36FF"/>
    <w:rsid w:val="008F5011"/>
    <w:rsid w:val="008F51A3"/>
    <w:rsid w:val="008F782D"/>
    <w:rsid w:val="00900F8B"/>
    <w:rsid w:val="00901C3C"/>
    <w:rsid w:val="009044E8"/>
    <w:rsid w:val="00904507"/>
    <w:rsid w:val="00904B5A"/>
    <w:rsid w:val="00905185"/>
    <w:rsid w:val="00905FBB"/>
    <w:rsid w:val="00907102"/>
    <w:rsid w:val="009104FB"/>
    <w:rsid w:val="00910A6E"/>
    <w:rsid w:val="00911D88"/>
    <w:rsid w:val="00911F6C"/>
    <w:rsid w:val="00911FDD"/>
    <w:rsid w:val="00913A44"/>
    <w:rsid w:val="009144B0"/>
    <w:rsid w:val="009149D1"/>
    <w:rsid w:val="00914ACF"/>
    <w:rsid w:val="00915204"/>
    <w:rsid w:val="00915D29"/>
    <w:rsid w:val="00915E05"/>
    <w:rsid w:val="009164BD"/>
    <w:rsid w:val="00916E19"/>
    <w:rsid w:val="009177CC"/>
    <w:rsid w:val="00917C29"/>
    <w:rsid w:val="00917E44"/>
    <w:rsid w:val="00920A65"/>
    <w:rsid w:val="00921874"/>
    <w:rsid w:val="00921878"/>
    <w:rsid w:val="00922105"/>
    <w:rsid w:val="009224EC"/>
    <w:rsid w:val="00925E60"/>
    <w:rsid w:val="00926C9A"/>
    <w:rsid w:val="00927421"/>
    <w:rsid w:val="00927C1F"/>
    <w:rsid w:val="00930E57"/>
    <w:rsid w:val="0093145B"/>
    <w:rsid w:val="00932AA2"/>
    <w:rsid w:val="00932C0D"/>
    <w:rsid w:val="0093349E"/>
    <w:rsid w:val="0093528B"/>
    <w:rsid w:val="00935BEA"/>
    <w:rsid w:val="009400D7"/>
    <w:rsid w:val="00940722"/>
    <w:rsid w:val="00940AB2"/>
    <w:rsid w:val="00940B44"/>
    <w:rsid w:val="0094228D"/>
    <w:rsid w:val="00942E47"/>
    <w:rsid w:val="00943183"/>
    <w:rsid w:val="009460B2"/>
    <w:rsid w:val="009465FB"/>
    <w:rsid w:val="009467A7"/>
    <w:rsid w:val="00950274"/>
    <w:rsid w:val="00952DF7"/>
    <w:rsid w:val="00954A39"/>
    <w:rsid w:val="00954B1F"/>
    <w:rsid w:val="00954BF3"/>
    <w:rsid w:val="00955AF3"/>
    <w:rsid w:val="00955DDC"/>
    <w:rsid w:val="00957890"/>
    <w:rsid w:val="00957D5E"/>
    <w:rsid w:val="009610C2"/>
    <w:rsid w:val="0096137A"/>
    <w:rsid w:val="00961FC8"/>
    <w:rsid w:val="0096324A"/>
    <w:rsid w:val="009648E9"/>
    <w:rsid w:val="009655D2"/>
    <w:rsid w:val="00965984"/>
    <w:rsid w:val="00966A07"/>
    <w:rsid w:val="009703DA"/>
    <w:rsid w:val="0097063D"/>
    <w:rsid w:val="009709DE"/>
    <w:rsid w:val="00970DF8"/>
    <w:rsid w:val="00970FD5"/>
    <w:rsid w:val="0097271E"/>
    <w:rsid w:val="00973091"/>
    <w:rsid w:val="00974982"/>
    <w:rsid w:val="009766D8"/>
    <w:rsid w:val="00980CAF"/>
    <w:rsid w:val="0098131B"/>
    <w:rsid w:val="00981960"/>
    <w:rsid w:val="00981D73"/>
    <w:rsid w:val="00982B2E"/>
    <w:rsid w:val="00982B3E"/>
    <w:rsid w:val="009840CD"/>
    <w:rsid w:val="00984A35"/>
    <w:rsid w:val="00986D74"/>
    <w:rsid w:val="00986E2E"/>
    <w:rsid w:val="009872C9"/>
    <w:rsid w:val="009872E4"/>
    <w:rsid w:val="009878EE"/>
    <w:rsid w:val="00987927"/>
    <w:rsid w:val="00987D1B"/>
    <w:rsid w:val="00990227"/>
    <w:rsid w:val="0099041E"/>
    <w:rsid w:val="00990CAE"/>
    <w:rsid w:val="00990F5C"/>
    <w:rsid w:val="009912F3"/>
    <w:rsid w:val="009926D0"/>
    <w:rsid w:val="0099319F"/>
    <w:rsid w:val="0099433A"/>
    <w:rsid w:val="00995194"/>
    <w:rsid w:val="00995246"/>
    <w:rsid w:val="00995403"/>
    <w:rsid w:val="00996178"/>
    <w:rsid w:val="0099715C"/>
    <w:rsid w:val="009A035F"/>
    <w:rsid w:val="009A0552"/>
    <w:rsid w:val="009A06A7"/>
    <w:rsid w:val="009A0B0D"/>
    <w:rsid w:val="009A0D3E"/>
    <w:rsid w:val="009A1639"/>
    <w:rsid w:val="009A1CC9"/>
    <w:rsid w:val="009A1D87"/>
    <w:rsid w:val="009A2C4F"/>
    <w:rsid w:val="009A3171"/>
    <w:rsid w:val="009A3C7A"/>
    <w:rsid w:val="009A448B"/>
    <w:rsid w:val="009A5B5A"/>
    <w:rsid w:val="009A70C1"/>
    <w:rsid w:val="009A732D"/>
    <w:rsid w:val="009A76B9"/>
    <w:rsid w:val="009A78C5"/>
    <w:rsid w:val="009B094C"/>
    <w:rsid w:val="009B1476"/>
    <w:rsid w:val="009B2DC4"/>
    <w:rsid w:val="009B32C9"/>
    <w:rsid w:val="009B3F83"/>
    <w:rsid w:val="009B621B"/>
    <w:rsid w:val="009B6BCD"/>
    <w:rsid w:val="009B7F3E"/>
    <w:rsid w:val="009C0C72"/>
    <w:rsid w:val="009C2487"/>
    <w:rsid w:val="009C2DEF"/>
    <w:rsid w:val="009C4CED"/>
    <w:rsid w:val="009C4DE2"/>
    <w:rsid w:val="009C5FE8"/>
    <w:rsid w:val="009C70B8"/>
    <w:rsid w:val="009C7E61"/>
    <w:rsid w:val="009C7EFD"/>
    <w:rsid w:val="009D2FEC"/>
    <w:rsid w:val="009D3081"/>
    <w:rsid w:val="009D5219"/>
    <w:rsid w:val="009D641D"/>
    <w:rsid w:val="009D6942"/>
    <w:rsid w:val="009D725D"/>
    <w:rsid w:val="009D75AF"/>
    <w:rsid w:val="009E0208"/>
    <w:rsid w:val="009E0826"/>
    <w:rsid w:val="009E291B"/>
    <w:rsid w:val="009E3019"/>
    <w:rsid w:val="009E3389"/>
    <w:rsid w:val="009E41BE"/>
    <w:rsid w:val="009E4690"/>
    <w:rsid w:val="009E54F0"/>
    <w:rsid w:val="009E57DC"/>
    <w:rsid w:val="009E5E0F"/>
    <w:rsid w:val="009E6147"/>
    <w:rsid w:val="009E6AE1"/>
    <w:rsid w:val="009E6D38"/>
    <w:rsid w:val="009F2B68"/>
    <w:rsid w:val="009F49E3"/>
    <w:rsid w:val="009F583D"/>
    <w:rsid w:val="009F6186"/>
    <w:rsid w:val="009F642A"/>
    <w:rsid w:val="009F6614"/>
    <w:rsid w:val="009F6AA3"/>
    <w:rsid w:val="009F6AAF"/>
    <w:rsid w:val="009F70DD"/>
    <w:rsid w:val="009F7AE3"/>
    <w:rsid w:val="00A007AD"/>
    <w:rsid w:val="00A00967"/>
    <w:rsid w:val="00A01223"/>
    <w:rsid w:val="00A014F2"/>
    <w:rsid w:val="00A01C95"/>
    <w:rsid w:val="00A023DE"/>
    <w:rsid w:val="00A02F39"/>
    <w:rsid w:val="00A0396E"/>
    <w:rsid w:val="00A040CF"/>
    <w:rsid w:val="00A048F5"/>
    <w:rsid w:val="00A05814"/>
    <w:rsid w:val="00A05B0A"/>
    <w:rsid w:val="00A05D5B"/>
    <w:rsid w:val="00A075FE"/>
    <w:rsid w:val="00A102A5"/>
    <w:rsid w:val="00A106A9"/>
    <w:rsid w:val="00A10EC1"/>
    <w:rsid w:val="00A110F9"/>
    <w:rsid w:val="00A12027"/>
    <w:rsid w:val="00A12CA2"/>
    <w:rsid w:val="00A12DD1"/>
    <w:rsid w:val="00A13891"/>
    <w:rsid w:val="00A13B6A"/>
    <w:rsid w:val="00A15068"/>
    <w:rsid w:val="00A17850"/>
    <w:rsid w:val="00A20245"/>
    <w:rsid w:val="00A21459"/>
    <w:rsid w:val="00A21A9C"/>
    <w:rsid w:val="00A21CA7"/>
    <w:rsid w:val="00A22410"/>
    <w:rsid w:val="00A22B90"/>
    <w:rsid w:val="00A22BF9"/>
    <w:rsid w:val="00A23E02"/>
    <w:rsid w:val="00A25A09"/>
    <w:rsid w:val="00A2716D"/>
    <w:rsid w:val="00A27A8C"/>
    <w:rsid w:val="00A30D47"/>
    <w:rsid w:val="00A31219"/>
    <w:rsid w:val="00A3169A"/>
    <w:rsid w:val="00A317C0"/>
    <w:rsid w:val="00A33601"/>
    <w:rsid w:val="00A33A01"/>
    <w:rsid w:val="00A34890"/>
    <w:rsid w:val="00A36C6D"/>
    <w:rsid w:val="00A36D04"/>
    <w:rsid w:val="00A419C9"/>
    <w:rsid w:val="00A43D0F"/>
    <w:rsid w:val="00A51119"/>
    <w:rsid w:val="00A51C7B"/>
    <w:rsid w:val="00A5208F"/>
    <w:rsid w:val="00A528F7"/>
    <w:rsid w:val="00A52C9D"/>
    <w:rsid w:val="00A531A2"/>
    <w:rsid w:val="00A538D1"/>
    <w:rsid w:val="00A57C53"/>
    <w:rsid w:val="00A6212C"/>
    <w:rsid w:val="00A62AE3"/>
    <w:rsid w:val="00A63F29"/>
    <w:rsid w:val="00A6452E"/>
    <w:rsid w:val="00A6486E"/>
    <w:rsid w:val="00A65409"/>
    <w:rsid w:val="00A66814"/>
    <w:rsid w:val="00A66D08"/>
    <w:rsid w:val="00A6743A"/>
    <w:rsid w:val="00A73046"/>
    <w:rsid w:val="00A7406B"/>
    <w:rsid w:val="00A74D28"/>
    <w:rsid w:val="00A7575A"/>
    <w:rsid w:val="00A757BC"/>
    <w:rsid w:val="00A75A4D"/>
    <w:rsid w:val="00A7692C"/>
    <w:rsid w:val="00A77204"/>
    <w:rsid w:val="00A77B81"/>
    <w:rsid w:val="00A80E10"/>
    <w:rsid w:val="00A81030"/>
    <w:rsid w:val="00A823FD"/>
    <w:rsid w:val="00A83497"/>
    <w:rsid w:val="00A837BC"/>
    <w:rsid w:val="00A84483"/>
    <w:rsid w:val="00A84939"/>
    <w:rsid w:val="00A851B0"/>
    <w:rsid w:val="00A85962"/>
    <w:rsid w:val="00A8699C"/>
    <w:rsid w:val="00A8717B"/>
    <w:rsid w:val="00A910B9"/>
    <w:rsid w:val="00A91E3C"/>
    <w:rsid w:val="00A930BD"/>
    <w:rsid w:val="00A93341"/>
    <w:rsid w:val="00A938D8"/>
    <w:rsid w:val="00A94163"/>
    <w:rsid w:val="00A945B8"/>
    <w:rsid w:val="00A95034"/>
    <w:rsid w:val="00A96AAF"/>
    <w:rsid w:val="00A978FE"/>
    <w:rsid w:val="00A97DD0"/>
    <w:rsid w:val="00AA092C"/>
    <w:rsid w:val="00AA1C8F"/>
    <w:rsid w:val="00AA25F5"/>
    <w:rsid w:val="00AA2D9B"/>
    <w:rsid w:val="00AA4F0E"/>
    <w:rsid w:val="00AA4F83"/>
    <w:rsid w:val="00AA5FFB"/>
    <w:rsid w:val="00AA686D"/>
    <w:rsid w:val="00AA6DB4"/>
    <w:rsid w:val="00AA70C1"/>
    <w:rsid w:val="00AA71D5"/>
    <w:rsid w:val="00AB0FD5"/>
    <w:rsid w:val="00AB14CE"/>
    <w:rsid w:val="00AB186B"/>
    <w:rsid w:val="00AB18FA"/>
    <w:rsid w:val="00AB25D0"/>
    <w:rsid w:val="00AB31E4"/>
    <w:rsid w:val="00AB4A92"/>
    <w:rsid w:val="00AB5231"/>
    <w:rsid w:val="00AB5A6C"/>
    <w:rsid w:val="00AB6BDA"/>
    <w:rsid w:val="00AB6E46"/>
    <w:rsid w:val="00AB6FF1"/>
    <w:rsid w:val="00AB7A42"/>
    <w:rsid w:val="00AC087C"/>
    <w:rsid w:val="00AC1D28"/>
    <w:rsid w:val="00AC221D"/>
    <w:rsid w:val="00AC340E"/>
    <w:rsid w:val="00AC4FEF"/>
    <w:rsid w:val="00AC57A5"/>
    <w:rsid w:val="00AC5D23"/>
    <w:rsid w:val="00AC675B"/>
    <w:rsid w:val="00AC76CF"/>
    <w:rsid w:val="00AD14D2"/>
    <w:rsid w:val="00AD1575"/>
    <w:rsid w:val="00AD1F7A"/>
    <w:rsid w:val="00AD22A1"/>
    <w:rsid w:val="00AD2D40"/>
    <w:rsid w:val="00AD3910"/>
    <w:rsid w:val="00AD508D"/>
    <w:rsid w:val="00AD5A33"/>
    <w:rsid w:val="00AD684F"/>
    <w:rsid w:val="00AD71F0"/>
    <w:rsid w:val="00AE142E"/>
    <w:rsid w:val="00AE31B6"/>
    <w:rsid w:val="00AE36BD"/>
    <w:rsid w:val="00AE396E"/>
    <w:rsid w:val="00AE3F4C"/>
    <w:rsid w:val="00AE45FA"/>
    <w:rsid w:val="00AE4F4B"/>
    <w:rsid w:val="00AE5245"/>
    <w:rsid w:val="00AE52E3"/>
    <w:rsid w:val="00AE60E5"/>
    <w:rsid w:val="00AE7550"/>
    <w:rsid w:val="00AE796E"/>
    <w:rsid w:val="00AE7C2F"/>
    <w:rsid w:val="00AF0DEA"/>
    <w:rsid w:val="00AF1F07"/>
    <w:rsid w:val="00AF34B1"/>
    <w:rsid w:val="00AF34B7"/>
    <w:rsid w:val="00AF3C48"/>
    <w:rsid w:val="00AF68CA"/>
    <w:rsid w:val="00AF6A36"/>
    <w:rsid w:val="00AF7626"/>
    <w:rsid w:val="00AF7907"/>
    <w:rsid w:val="00B00AE6"/>
    <w:rsid w:val="00B00B80"/>
    <w:rsid w:val="00B00DC0"/>
    <w:rsid w:val="00B010E6"/>
    <w:rsid w:val="00B018C8"/>
    <w:rsid w:val="00B0285B"/>
    <w:rsid w:val="00B04679"/>
    <w:rsid w:val="00B047AA"/>
    <w:rsid w:val="00B0482C"/>
    <w:rsid w:val="00B05F6D"/>
    <w:rsid w:val="00B05FA4"/>
    <w:rsid w:val="00B065CE"/>
    <w:rsid w:val="00B07E8F"/>
    <w:rsid w:val="00B1011F"/>
    <w:rsid w:val="00B120A1"/>
    <w:rsid w:val="00B129A4"/>
    <w:rsid w:val="00B14F95"/>
    <w:rsid w:val="00B15A40"/>
    <w:rsid w:val="00B162A5"/>
    <w:rsid w:val="00B165D8"/>
    <w:rsid w:val="00B16E60"/>
    <w:rsid w:val="00B201C5"/>
    <w:rsid w:val="00B20B88"/>
    <w:rsid w:val="00B20F89"/>
    <w:rsid w:val="00B23463"/>
    <w:rsid w:val="00B2372C"/>
    <w:rsid w:val="00B23A5C"/>
    <w:rsid w:val="00B24E56"/>
    <w:rsid w:val="00B254EB"/>
    <w:rsid w:val="00B25969"/>
    <w:rsid w:val="00B26FF7"/>
    <w:rsid w:val="00B27265"/>
    <w:rsid w:val="00B274C0"/>
    <w:rsid w:val="00B27911"/>
    <w:rsid w:val="00B30932"/>
    <w:rsid w:val="00B31051"/>
    <w:rsid w:val="00B32281"/>
    <w:rsid w:val="00B3361D"/>
    <w:rsid w:val="00B34BD0"/>
    <w:rsid w:val="00B34EB0"/>
    <w:rsid w:val="00B353A3"/>
    <w:rsid w:val="00B354F2"/>
    <w:rsid w:val="00B366AA"/>
    <w:rsid w:val="00B36A97"/>
    <w:rsid w:val="00B36D2B"/>
    <w:rsid w:val="00B37697"/>
    <w:rsid w:val="00B40B98"/>
    <w:rsid w:val="00B40DA2"/>
    <w:rsid w:val="00B42767"/>
    <w:rsid w:val="00B427ED"/>
    <w:rsid w:val="00B42982"/>
    <w:rsid w:val="00B42D5B"/>
    <w:rsid w:val="00B43745"/>
    <w:rsid w:val="00B44F1B"/>
    <w:rsid w:val="00B455E0"/>
    <w:rsid w:val="00B45BAC"/>
    <w:rsid w:val="00B462C0"/>
    <w:rsid w:val="00B465B2"/>
    <w:rsid w:val="00B47079"/>
    <w:rsid w:val="00B47517"/>
    <w:rsid w:val="00B47818"/>
    <w:rsid w:val="00B47F5A"/>
    <w:rsid w:val="00B50574"/>
    <w:rsid w:val="00B50C73"/>
    <w:rsid w:val="00B50F24"/>
    <w:rsid w:val="00B51498"/>
    <w:rsid w:val="00B517BB"/>
    <w:rsid w:val="00B5234C"/>
    <w:rsid w:val="00B52445"/>
    <w:rsid w:val="00B52E2E"/>
    <w:rsid w:val="00B52E3A"/>
    <w:rsid w:val="00B54E04"/>
    <w:rsid w:val="00B55774"/>
    <w:rsid w:val="00B60236"/>
    <w:rsid w:val="00B61B2F"/>
    <w:rsid w:val="00B61FB7"/>
    <w:rsid w:val="00B6296A"/>
    <w:rsid w:val="00B62A65"/>
    <w:rsid w:val="00B6371D"/>
    <w:rsid w:val="00B63859"/>
    <w:rsid w:val="00B64ADF"/>
    <w:rsid w:val="00B670D4"/>
    <w:rsid w:val="00B672D4"/>
    <w:rsid w:val="00B67BB2"/>
    <w:rsid w:val="00B7134C"/>
    <w:rsid w:val="00B71504"/>
    <w:rsid w:val="00B7197C"/>
    <w:rsid w:val="00B72586"/>
    <w:rsid w:val="00B72617"/>
    <w:rsid w:val="00B74261"/>
    <w:rsid w:val="00B75405"/>
    <w:rsid w:val="00B75C83"/>
    <w:rsid w:val="00B760B6"/>
    <w:rsid w:val="00B7721E"/>
    <w:rsid w:val="00B8028B"/>
    <w:rsid w:val="00B80726"/>
    <w:rsid w:val="00B81267"/>
    <w:rsid w:val="00B82A71"/>
    <w:rsid w:val="00B82E99"/>
    <w:rsid w:val="00B84ADD"/>
    <w:rsid w:val="00B84D26"/>
    <w:rsid w:val="00B859DE"/>
    <w:rsid w:val="00B866E4"/>
    <w:rsid w:val="00B8753D"/>
    <w:rsid w:val="00B90919"/>
    <w:rsid w:val="00B90D79"/>
    <w:rsid w:val="00B911C7"/>
    <w:rsid w:val="00B91F7A"/>
    <w:rsid w:val="00B91FC0"/>
    <w:rsid w:val="00B92F23"/>
    <w:rsid w:val="00B93313"/>
    <w:rsid w:val="00B9385D"/>
    <w:rsid w:val="00B942C9"/>
    <w:rsid w:val="00B95577"/>
    <w:rsid w:val="00B97DF8"/>
    <w:rsid w:val="00B97EA4"/>
    <w:rsid w:val="00B97FDA"/>
    <w:rsid w:val="00BA061F"/>
    <w:rsid w:val="00BA06E6"/>
    <w:rsid w:val="00BA15B0"/>
    <w:rsid w:val="00BA4513"/>
    <w:rsid w:val="00BA5043"/>
    <w:rsid w:val="00BA5164"/>
    <w:rsid w:val="00BA767E"/>
    <w:rsid w:val="00BB0651"/>
    <w:rsid w:val="00BB0F3B"/>
    <w:rsid w:val="00BB136F"/>
    <w:rsid w:val="00BB172A"/>
    <w:rsid w:val="00BB2E0C"/>
    <w:rsid w:val="00BB2E1A"/>
    <w:rsid w:val="00BB3536"/>
    <w:rsid w:val="00BB407D"/>
    <w:rsid w:val="00BB4343"/>
    <w:rsid w:val="00BB4BD7"/>
    <w:rsid w:val="00BB4C25"/>
    <w:rsid w:val="00BB5E09"/>
    <w:rsid w:val="00BB62B0"/>
    <w:rsid w:val="00BB634A"/>
    <w:rsid w:val="00BB6A84"/>
    <w:rsid w:val="00BB7E70"/>
    <w:rsid w:val="00BC0141"/>
    <w:rsid w:val="00BC01F3"/>
    <w:rsid w:val="00BC07ED"/>
    <w:rsid w:val="00BC2167"/>
    <w:rsid w:val="00BC2245"/>
    <w:rsid w:val="00BC2AB5"/>
    <w:rsid w:val="00BC2DD5"/>
    <w:rsid w:val="00BC5025"/>
    <w:rsid w:val="00BC639C"/>
    <w:rsid w:val="00BD33B8"/>
    <w:rsid w:val="00BD3FF8"/>
    <w:rsid w:val="00BD4524"/>
    <w:rsid w:val="00BD5015"/>
    <w:rsid w:val="00BD513D"/>
    <w:rsid w:val="00BD5982"/>
    <w:rsid w:val="00BD61CB"/>
    <w:rsid w:val="00BD64A4"/>
    <w:rsid w:val="00BD6CE9"/>
    <w:rsid w:val="00BD794B"/>
    <w:rsid w:val="00BE0BD6"/>
    <w:rsid w:val="00BE119E"/>
    <w:rsid w:val="00BE166F"/>
    <w:rsid w:val="00BE3A15"/>
    <w:rsid w:val="00BE4CB6"/>
    <w:rsid w:val="00BE5813"/>
    <w:rsid w:val="00BE64AD"/>
    <w:rsid w:val="00BE6E7E"/>
    <w:rsid w:val="00BE781E"/>
    <w:rsid w:val="00BF0431"/>
    <w:rsid w:val="00BF0E99"/>
    <w:rsid w:val="00BF1890"/>
    <w:rsid w:val="00BF2AC3"/>
    <w:rsid w:val="00BF2EE5"/>
    <w:rsid w:val="00BF4C19"/>
    <w:rsid w:val="00BF51BA"/>
    <w:rsid w:val="00BF5C9B"/>
    <w:rsid w:val="00BF5D7D"/>
    <w:rsid w:val="00BF6AEC"/>
    <w:rsid w:val="00BF6CA5"/>
    <w:rsid w:val="00BF71F4"/>
    <w:rsid w:val="00BF798E"/>
    <w:rsid w:val="00C00F53"/>
    <w:rsid w:val="00C01C9A"/>
    <w:rsid w:val="00C02301"/>
    <w:rsid w:val="00C028AB"/>
    <w:rsid w:val="00C02AFE"/>
    <w:rsid w:val="00C0347A"/>
    <w:rsid w:val="00C0458D"/>
    <w:rsid w:val="00C04F9F"/>
    <w:rsid w:val="00C0611A"/>
    <w:rsid w:val="00C06EB9"/>
    <w:rsid w:val="00C07421"/>
    <w:rsid w:val="00C1047E"/>
    <w:rsid w:val="00C1142D"/>
    <w:rsid w:val="00C121C1"/>
    <w:rsid w:val="00C12960"/>
    <w:rsid w:val="00C129D7"/>
    <w:rsid w:val="00C1405E"/>
    <w:rsid w:val="00C14274"/>
    <w:rsid w:val="00C144B7"/>
    <w:rsid w:val="00C1701B"/>
    <w:rsid w:val="00C171D3"/>
    <w:rsid w:val="00C174A2"/>
    <w:rsid w:val="00C1797A"/>
    <w:rsid w:val="00C21FA6"/>
    <w:rsid w:val="00C22664"/>
    <w:rsid w:val="00C2280C"/>
    <w:rsid w:val="00C22959"/>
    <w:rsid w:val="00C248EF"/>
    <w:rsid w:val="00C24E3D"/>
    <w:rsid w:val="00C254BE"/>
    <w:rsid w:val="00C2571A"/>
    <w:rsid w:val="00C26A50"/>
    <w:rsid w:val="00C30BF3"/>
    <w:rsid w:val="00C3287F"/>
    <w:rsid w:val="00C32897"/>
    <w:rsid w:val="00C332E7"/>
    <w:rsid w:val="00C34143"/>
    <w:rsid w:val="00C34A8B"/>
    <w:rsid w:val="00C3686E"/>
    <w:rsid w:val="00C40F1F"/>
    <w:rsid w:val="00C4137E"/>
    <w:rsid w:val="00C41631"/>
    <w:rsid w:val="00C423D3"/>
    <w:rsid w:val="00C44A2F"/>
    <w:rsid w:val="00C465AB"/>
    <w:rsid w:val="00C467DE"/>
    <w:rsid w:val="00C47201"/>
    <w:rsid w:val="00C50374"/>
    <w:rsid w:val="00C50559"/>
    <w:rsid w:val="00C5108A"/>
    <w:rsid w:val="00C51604"/>
    <w:rsid w:val="00C51969"/>
    <w:rsid w:val="00C51B22"/>
    <w:rsid w:val="00C52195"/>
    <w:rsid w:val="00C539F5"/>
    <w:rsid w:val="00C553A9"/>
    <w:rsid w:val="00C558F4"/>
    <w:rsid w:val="00C561B8"/>
    <w:rsid w:val="00C57384"/>
    <w:rsid w:val="00C57A6B"/>
    <w:rsid w:val="00C600F0"/>
    <w:rsid w:val="00C62199"/>
    <w:rsid w:val="00C64855"/>
    <w:rsid w:val="00C66BBD"/>
    <w:rsid w:val="00C70094"/>
    <w:rsid w:val="00C707E8"/>
    <w:rsid w:val="00C71810"/>
    <w:rsid w:val="00C73641"/>
    <w:rsid w:val="00C740E2"/>
    <w:rsid w:val="00C7443C"/>
    <w:rsid w:val="00C74E1A"/>
    <w:rsid w:val="00C75075"/>
    <w:rsid w:val="00C771DD"/>
    <w:rsid w:val="00C77C79"/>
    <w:rsid w:val="00C80744"/>
    <w:rsid w:val="00C80A1E"/>
    <w:rsid w:val="00C811CF"/>
    <w:rsid w:val="00C817CB"/>
    <w:rsid w:val="00C81CE8"/>
    <w:rsid w:val="00C8307E"/>
    <w:rsid w:val="00C83503"/>
    <w:rsid w:val="00C83C02"/>
    <w:rsid w:val="00C83F28"/>
    <w:rsid w:val="00C84D5A"/>
    <w:rsid w:val="00C86C41"/>
    <w:rsid w:val="00C8733D"/>
    <w:rsid w:val="00C876F8"/>
    <w:rsid w:val="00C902E6"/>
    <w:rsid w:val="00C91204"/>
    <w:rsid w:val="00C91F04"/>
    <w:rsid w:val="00C9276B"/>
    <w:rsid w:val="00C9328A"/>
    <w:rsid w:val="00C9476E"/>
    <w:rsid w:val="00C94929"/>
    <w:rsid w:val="00C94E72"/>
    <w:rsid w:val="00C9533A"/>
    <w:rsid w:val="00C97215"/>
    <w:rsid w:val="00CA0067"/>
    <w:rsid w:val="00CA0CA1"/>
    <w:rsid w:val="00CA0DC0"/>
    <w:rsid w:val="00CA1C89"/>
    <w:rsid w:val="00CA25C8"/>
    <w:rsid w:val="00CA2B98"/>
    <w:rsid w:val="00CA2FA8"/>
    <w:rsid w:val="00CA3D64"/>
    <w:rsid w:val="00CA5568"/>
    <w:rsid w:val="00CA60A1"/>
    <w:rsid w:val="00CB0046"/>
    <w:rsid w:val="00CB0AC0"/>
    <w:rsid w:val="00CB126F"/>
    <w:rsid w:val="00CB14D5"/>
    <w:rsid w:val="00CB1F0D"/>
    <w:rsid w:val="00CB31C7"/>
    <w:rsid w:val="00CB3603"/>
    <w:rsid w:val="00CB5304"/>
    <w:rsid w:val="00CB5874"/>
    <w:rsid w:val="00CB6B4B"/>
    <w:rsid w:val="00CB72A8"/>
    <w:rsid w:val="00CB78DD"/>
    <w:rsid w:val="00CC04A4"/>
    <w:rsid w:val="00CC316D"/>
    <w:rsid w:val="00CC3941"/>
    <w:rsid w:val="00CC46AC"/>
    <w:rsid w:val="00CC5912"/>
    <w:rsid w:val="00CC5C52"/>
    <w:rsid w:val="00CC6827"/>
    <w:rsid w:val="00CD058A"/>
    <w:rsid w:val="00CD078A"/>
    <w:rsid w:val="00CD07A2"/>
    <w:rsid w:val="00CD07BA"/>
    <w:rsid w:val="00CD08D2"/>
    <w:rsid w:val="00CD09E6"/>
    <w:rsid w:val="00CD0CF2"/>
    <w:rsid w:val="00CD243D"/>
    <w:rsid w:val="00CD4876"/>
    <w:rsid w:val="00CD4BA9"/>
    <w:rsid w:val="00CD5FAA"/>
    <w:rsid w:val="00CD737D"/>
    <w:rsid w:val="00CD7BF4"/>
    <w:rsid w:val="00CE0C09"/>
    <w:rsid w:val="00CE1189"/>
    <w:rsid w:val="00CE19E0"/>
    <w:rsid w:val="00CE2661"/>
    <w:rsid w:val="00CE26DE"/>
    <w:rsid w:val="00CE2C8B"/>
    <w:rsid w:val="00CE46BD"/>
    <w:rsid w:val="00CE663E"/>
    <w:rsid w:val="00CF00E4"/>
    <w:rsid w:val="00CF05EA"/>
    <w:rsid w:val="00CF07C6"/>
    <w:rsid w:val="00CF18AE"/>
    <w:rsid w:val="00CF1A25"/>
    <w:rsid w:val="00CF1B9E"/>
    <w:rsid w:val="00CF276D"/>
    <w:rsid w:val="00CF2B2B"/>
    <w:rsid w:val="00CF3CE0"/>
    <w:rsid w:val="00CF469A"/>
    <w:rsid w:val="00CF4A93"/>
    <w:rsid w:val="00CF4AAC"/>
    <w:rsid w:val="00CF6837"/>
    <w:rsid w:val="00D00C40"/>
    <w:rsid w:val="00D014DA"/>
    <w:rsid w:val="00D01C55"/>
    <w:rsid w:val="00D02C29"/>
    <w:rsid w:val="00D04400"/>
    <w:rsid w:val="00D045DF"/>
    <w:rsid w:val="00D05A34"/>
    <w:rsid w:val="00D05C35"/>
    <w:rsid w:val="00D10162"/>
    <w:rsid w:val="00D106E4"/>
    <w:rsid w:val="00D10F00"/>
    <w:rsid w:val="00D12852"/>
    <w:rsid w:val="00D128D0"/>
    <w:rsid w:val="00D12935"/>
    <w:rsid w:val="00D12B3A"/>
    <w:rsid w:val="00D13176"/>
    <w:rsid w:val="00D13588"/>
    <w:rsid w:val="00D144F3"/>
    <w:rsid w:val="00D162F9"/>
    <w:rsid w:val="00D1685E"/>
    <w:rsid w:val="00D16B46"/>
    <w:rsid w:val="00D20F69"/>
    <w:rsid w:val="00D21A12"/>
    <w:rsid w:val="00D224DE"/>
    <w:rsid w:val="00D22C50"/>
    <w:rsid w:val="00D23036"/>
    <w:rsid w:val="00D253B0"/>
    <w:rsid w:val="00D2596F"/>
    <w:rsid w:val="00D26673"/>
    <w:rsid w:val="00D26784"/>
    <w:rsid w:val="00D275D6"/>
    <w:rsid w:val="00D27641"/>
    <w:rsid w:val="00D2779D"/>
    <w:rsid w:val="00D27B94"/>
    <w:rsid w:val="00D315EC"/>
    <w:rsid w:val="00D318B6"/>
    <w:rsid w:val="00D32054"/>
    <w:rsid w:val="00D328CC"/>
    <w:rsid w:val="00D32A04"/>
    <w:rsid w:val="00D32E85"/>
    <w:rsid w:val="00D3354D"/>
    <w:rsid w:val="00D33577"/>
    <w:rsid w:val="00D345DB"/>
    <w:rsid w:val="00D35194"/>
    <w:rsid w:val="00D352C6"/>
    <w:rsid w:val="00D364A1"/>
    <w:rsid w:val="00D40C18"/>
    <w:rsid w:val="00D41202"/>
    <w:rsid w:val="00D41AF4"/>
    <w:rsid w:val="00D41B73"/>
    <w:rsid w:val="00D41DF0"/>
    <w:rsid w:val="00D420ED"/>
    <w:rsid w:val="00D42C1A"/>
    <w:rsid w:val="00D43DB3"/>
    <w:rsid w:val="00D440CB"/>
    <w:rsid w:val="00D44A47"/>
    <w:rsid w:val="00D46DAA"/>
    <w:rsid w:val="00D50A5D"/>
    <w:rsid w:val="00D51508"/>
    <w:rsid w:val="00D517AE"/>
    <w:rsid w:val="00D527E9"/>
    <w:rsid w:val="00D53BD2"/>
    <w:rsid w:val="00D53E85"/>
    <w:rsid w:val="00D547B5"/>
    <w:rsid w:val="00D547D8"/>
    <w:rsid w:val="00D55327"/>
    <w:rsid w:val="00D55F4F"/>
    <w:rsid w:val="00D5647F"/>
    <w:rsid w:val="00D57144"/>
    <w:rsid w:val="00D571DA"/>
    <w:rsid w:val="00D5785F"/>
    <w:rsid w:val="00D5792D"/>
    <w:rsid w:val="00D602F8"/>
    <w:rsid w:val="00D6088A"/>
    <w:rsid w:val="00D61123"/>
    <w:rsid w:val="00D61354"/>
    <w:rsid w:val="00D61573"/>
    <w:rsid w:val="00D61AAC"/>
    <w:rsid w:val="00D62485"/>
    <w:rsid w:val="00D63566"/>
    <w:rsid w:val="00D63619"/>
    <w:rsid w:val="00D645BE"/>
    <w:rsid w:val="00D64C12"/>
    <w:rsid w:val="00D67315"/>
    <w:rsid w:val="00D673B9"/>
    <w:rsid w:val="00D679E3"/>
    <w:rsid w:val="00D701F9"/>
    <w:rsid w:val="00D70DFA"/>
    <w:rsid w:val="00D72441"/>
    <w:rsid w:val="00D72B55"/>
    <w:rsid w:val="00D730C4"/>
    <w:rsid w:val="00D730F8"/>
    <w:rsid w:val="00D7450A"/>
    <w:rsid w:val="00D747DB"/>
    <w:rsid w:val="00D748FF"/>
    <w:rsid w:val="00D7513E"/>
    <w:rsid w:val="00D76911"/>
    <w:rsid w:val="00D76A2C"/>
    <w:rsid w:val="00D76C8F"/>
    <w:rsid w:val="00D77385"/>
    <w:rsid w:val="00D77C1A"/>
    <w:rsid w:val="00D80B23"/>
    <w:rsid w:val="00D80DCE"/>
    <w:rsid w:val="00D821B1"/>
    <w:rsid w:val="00D84871"/>
    <w:rsid w:val="00D84BF3"/>
    <w:rsid w:val="00D84CAC"/>
    <w:rsid w:val="00D85C25"/>
    <w:rsid w:val="00D85E8F"/>
    <w:rsid w:val="00D9118B"/>
    <w:rsid w:val="00D91588"/>
    <w:rsid w:val="00D92BE7"/>
    <w:rsid w:val="00D92E79"/>
    <w:rsid w:val="00D934D1"/>
    <w:rsid w:val="00D9523F"/>
    <w:rsid w:val="00D95FD9"/>
    <w:rsid w:val="00D96B11"/>
    <w:rsid w:val="00D97179"/>
    <w:rsid w:val="00DA261F"/>
    <w:rsid w:val="00DA2A2B"/>
    <w:rsid w:val="00DA2EAA"/>
    <w:rsid w:val="00DA4E51"/>
    <w:rsid w:val="00DA515C"/>
    <w:rsid w:val="00DA6246"/>
    <w:rsid w:val="00DA69FE"/>
    <w:rsid w:val="00DA6B43"/>
    <w:rsid w:val="00DA6D7F"/>
    <w:rsid w:val="00DA7901"/>
    <w:rsid w:val="00DB089C"/>
    <w:rsid w:val="00DB0D44"/>
    <w:rsid w:val="00DB0E5C"/>
    <w:rsid w:val="00DB1347"/>
    <w:rsid w:val="00DB2C43"/>
    <w:rsid w:val="00DB42AE"/>
    <w:rsid w:val="00DB600B"/>
    <w:rsid w:val="00DB7EBD"/>
    <w:rsid w:val="00DB7EBE"/>
    <w:rsid w:val="00DB7EF6"/>
    <w:rsid w:val="00DB7F9B"/>
    <w:rsid w:val="00DC16F0"/>
    <w:rsid w:val="00DC27EF"/>
    <w:rsid w:val="00DC3748"/>
    <w:rsid w:val="00DC38D9"/>
    <w:rsid w:val="00DC4726"/>
    <w:rsid w:val="00DC47E1"/>
    <w:rsid w:val="00DC4CB3"/>
    <w:rsid w:val="00DC51FE"/>
    <w:rsid w:val="00DC6025"/>
    <w:rsid w:val="00DC69CF"/>
    <w:rsid w:val="00DC71B7"/>
    <w:rsid w:val="00DC72DC"/>
    <w:rsid w:val="00DC764D"/>
    <w:rsid w:val="00DC7B08"/>
    <w:rsid w:val="00DD05BD"/>
    <w:rsid w:val="00DD0A00"/>
    <w:rsid w:val="00DD2F69"/>
    <w:rsid w:val="00DD3B52"/>
    <w:rsid w:val="00DD42D3"/>
    <w:rsid w:val="00DD4DF1"/>
    <w:rsid w:val="00DD63CB"/>
    <w:rsid w:val="00DD7166"/>
    <w:rsid w:val="00DE0624"/>
    <w:rsid w:val="00DE0DBF"/>
    <w:rsid w:val="00DE0DF5"/>
    <w:rsid w:val="00DE0E0B"/>
    <w:rsid w:val="00DE1E3E"/>
    <w:rsid w:val="00DE3262"/>
    <w:rsid w:val="00DE4CA6"/>
    <w:rsid w:val="00DE6FD7"/>
    <w:rsid w:val="00DF06F6"/>
    <w:rsid w:val="00DF07C8"/>
    <w:rsid w:val="00DF0E78"/>
    <w:rsid w:val="00DF0EA5"/>
    <w:rsid w:val="00DF10BA"/>
    <w:rsid w:val="00DF1AE2"/>
    <w:rsid w:val="00DF249D"/>
    <w:rsid w:val="00DF2971"/>
    <w:rsid w:val="00DF3C60"/>
    <w:rsid w:val="00DF4408"/>
    <w:rsid w:val="00DF4D54"/>
    <w:rsid w:val="00DF597F"/>
    <w:rsid w:val="00DF6E24"/>
    <w:rsid w:val="00E00EE7"/>
    <w:rsid w:val="00E02A05"/>
    <w:rsid w:val="00E0312D"/>
    <w:rsid w:val="00E03B48"/>
    <w:rsid w:val="00E04531"/>
    <w:rsid w:val="00E045B5"/>
    <w:rsid w:val="00E04797"/>
    <w:rsid w:val="00E05930"/>
    <w:rsid w:val="00E05A22"/>
    <w:rsid w:val="00E10C85"/>
    <w:rsid w:val="00E11AF3"/>
    <w:rsid w:val="00E13653"/>
    <w:rsid w:val="00E14F0F"/>
    <w:rsid w:val="00E14FFB"/>
    <w:rsid w:val="00E15120"/>
    <w:rsid w:val="00E155AA"/>
    <w:rsid w:val="00E15812"/>
    <w:rsid w:val="00E16A3D"/>
    <w:rsid w:val="00E2123D"/>
    <w:rsid w:val="00E21A62"/>
    <w:rsid w:val="00E232A5"/>
    <w:rsid w:val="00E23909"/>
    <w:rsid w:val="00E2412D"/>
    <w:rsid w:val="00E247B6"/>
    <w:rsid w:val="00E25302"/>
    <w:rsid w:val="00E26390"/>
    <w:rsid w:val="00E26C6B"/>
    <w:rsid w:val="00E27393"/>
    <w:rsid w:val="00E27642"/>
    <w:rsid w:val="00E30286"/>
    <w:rsid w:val="00E3114F"/>
    <w:rsid w:val="00E31217"/>
    <w:rsid w:val="00E31623"/>
    <w:rsid w:val="00E31B4D"/>
    <w:rsid w:val="00E34383"/>
    <w:rsid w:val="00E357E2"/>
    <w:rsid w:val="00E37746"/>
    <w:rsid w:val="00E4050B"/>
    <w:rsid w:val="00E411B0"/>
    <w:rsid w:val="00E41205"/>
    <w:rsid w:val="00E41EAC"/>
    <w:rsid w:val="00E42C89"/>
    <w:rsid w:val="00E43ABF"/>
    <w:rsid w:val="00E43B2D"/>
    <w:rsid w:val="00E443B5"/>
    <w:rsid w:val="00E44540"/>
    <w:rsid w:val="00E4460B"/>
    <w:rsid w:val="00E451B0"/>
    <w:rsid w:val="00E47FB6"/>
    <w:rsid w:val="00E50316"/>
    <w:rsid w:val="00E505FD"/>
    <w:rsid w:val="00E507F7"/>
    <w:rsid w:val="00E50EA2"/>
    <w:rsid w:val="00E51B87"/>
    <w:rsid w:val="00E528D8"/>
    <w:rsid w:val="00E5586A"/>
    <w:rsid w:val="00E56FE3"/>
    <w:rsid w:val="00E574F7"/>
    <w:rsid w:val="00E5787C"/>
    <w:rsid w:val="00E606BA"/>
    <w:rsid w:val="00E61719"/>
    <w:rsid w:val="00E619A2"/>
    <w:rsid w:val="00E61B3F"/>
    <w:rsid w:val="00E62025"/>
    <w:rsid w:val="00E63BC3"/>
    <w:rsid w:val="00E64C37"/>
    <w:rsid w:val="00E65D3A"/>
    <w:rsid w:val="00E661CC"/>
    <w:rsid w:val="00E6628F"/>
    <w:rsid w:val="00E6669A"/>
    <w:rsid w:val="00E66B09"/>
    <w:rsid w:val="00E677A5"/>
    <w:rsid w:val="00E705EF"/>
    <w:rsid w:val="00E70888"/>
    <w:rsid w:val="00E708E4"/>
    <w:rsid w:val="00E70D69"/>
    <w:rsid w:val="00E712CE"/>
    <w:rsid w:val="00E7156F"/>
    <w:rsid w:val="00E7177D"/>
    <w:rsid w:val="00E718D4"/>
    <w:rsid w:val="00E734AD"/>
    <w:rsid w:val="00E7365D"/>
    <w:rsid w:val="00E754A4"/>
    <w:rsid w:val="00E75C24"/>
    <w:rsid w:val="00E76571"/>
    <w:rsid w:val="00E76C78"/>
    <w:rsid w:val="00E8086C"/>
    <w:rsid w:val="00E82EBA"/>
    <w:rsid w:val="00E82F52"/>
    <w:rsid w:val="00E83251"/>
    <w:rsid w:val="00E834C7"/>
    <w:rsid w:val="00E83A44"/>
    <w:rsid w:val="00E852B0"/>
    <w:rsid w:val="00E8709A"/>
    <w:rsid w:val="00E93046"/>
    <w:rsid w:val="00E93427"/>
    <w:rsid w:val="00E9345A"/>
    <w:rsid w:val="00E9375B"/>
    <w:rsid w:val="00E93F8B"/>
    <w:rsid w:val="00E942B7"/>
    <w:rsid w:val="00E94DD2"/>
    <w:rsid w:val="00E9638D"/>
    <w:rsid w:val="00E96D89"/>
    <w:rsid w:val="00E9700E"/>
    <w:rsid w:val="00E971A8"/>
    <w:rsid w:val="00E975A8"/>
    <w:rsid w:val="00E975EB"/>
    <w:rsid w:val="00E976B4"/>
    <w:rsid w:val="00E97B05"/>
    <w:rsid w:val="00E97F7F"/>
    <w:rsid w:val="00EA0165"/>
    <w:rsid w:val="00EA0274"/>
    <w:rsid w:val="00EA0D2C"/>
    <w:rsid w:val="00EA2C75"/>
    <w:rsid w:val="00EA3415"/>
    <w:rsid w:val="00EA37B5"/>
    <w:rsid w:val="00EA3C84"/>
    <w:rsid w:val="00EA3E07"/>
    <w:rsid w:val="00EA4C6D"/>
    <w:rsid w:val="00EA54C5"/>
    <w:rsid w:val="00EA5E84"/>
    <w:rsid w:val="00EA696B"/>
    <w:rsid w:val="00EA7B67"/>
    <w:rsid w:val="00EA7EB8"/>
    <w:rsid w:val="00EB19D8"/>
    <w:rsid w:val="00EB3500"/>
    <w:rsid w:val="00EB3982"/>
    <w:rsid w:val="00EB3C6E"/>
    <w:rsid w:val="00EB4E7D"/>
    <w:rsid w:val="00EB51A1"/>
    <w:rsid w:val="00EB7E61"/>
    <w:rsid w:val="00EC0870"/>
    <w:rsid w:val="00EC138F"/>
    <w:rsid w:val="00EC162F"/>
    <w:rsid w:val="00EC19A6"/>
    <w:rsid w:val="00EC25B3"/>
    <w:rsid w:val="00EC3097"/>
    <w:rsid w:val="00EC312D"/>
    <w:rsid w:val="00EC320D"/>
    <w:rsid w:val="00EC3566"/>
    <w:rsid w:val="00EC5F14"/>
    <w:rsid w:val="00EC6347"/>
    <w:rsid w:val="00EC639D"/>
    <w:rsid w:val="00EC653E"/>
    <w:rsid w:val="00ED1B9A"/>
    <w:rsid w:val="00ED1EAD"/>
    <w:rsid w:val="00ED3DCA"/>
    <w:rsid w:val="00ED3FDF"/>
    <w:rsid w:val="00ED4CC4"/>
    <w:rsid w:val="00ED5F0F"/>
    <w:rsid w:val="00ED66E3"/>
    <w:rsid w:val="00ED714A"/>
    <w:rsid w:val="00EE2BA3"/>
    <w:rsid w:val="00EE313A"/>
    <w:rsid w:val="00EE6755"/>
    <w:rsid w:val="00EE7148"/>
    <w:rsid w:val="00EF1ACF"/>
    <w:rsid w:val="00EF23E1"/>
    <w:rsid w:val="00EF352E"/>
    <w:rsid w:val="00EF4174"/>
    <w:rsid w:val="00EF509D"/>
    <w:rsid w:val="00EF62DD"/>
    <w:rsid w:val="00EF76B1"/>
    <w:rsid w:val="00F015FC"/>
    <w:rsid w:val="00F0178B"/>
    <w:rsid w:val="00F01CC0"/>
    <w:rsid w:val="00F02809"/>
    <w:rsid w:val="00F03878"/>
    <w:rsid w:val="00F04193"/>
    <w:rsid w:val="00F04909"/>
    <w:rsid w:val="00F04B61"/>
    <w:rsid w:val="00F05091"/>
    <w:rsid w:val="00F057BE"/>
    <w:rsid w:val="00F061F8"/>
    <w:rsid w:val="00F13AD8"/>
    <w:rsid w:val="00F146EB"/>
    <w:rsid w:val="00F15419"/>
    <w:rsid w:val="00F211B5"/>
    <w:rsid w:val="00F223AB"/>
    <w:rsid w:val="00F227ED"/>
    <w:rsid w:val="00F234A2"/>
    <w:rsid w:val="00F23CC8"/>
    <w:rsid w:val="00F2440F"/>
    <w:rsid w:val="00F24600"/>
    <w:rsid w:val="00F24F6D"/>
    <w:rsid w:val="00F25657"/>
    <w:rsid w:val="00F26355"/>
    <w:rsid w:val="00F27072"/>
    <w:rsid w:val="00F27B48"/>
    <w:rsid w:val="00F27E60"/>
    <w:rsid w:val="00F30171"/>
    <w:rsid w:val="00F306A9"/>
    <w:rsid w:val="00F31005"/>
    <w:rsid w:val="00F31E0A"/>
    <w:rsid w:val="00F32A26"/>
    <w:rsid w:val="00F32C7B"/>
    <w:rsid w:val="00F32CBF"/>
    <w:rsid w:val="00F3372E"/>
    <w:rsid w:val="00F34E55"/>
    <w:rsid w:val="00F36579"/>
    <w:rsid w:val="00F366AD"/>
    <w:rsid w:val="00F37CA0"/>
    <w:rsid w:val="00F4046C"/>
    <w:rsid w:val="00F41196"/>
    <w:rsid w:val="00F41880"/>
    <w:rsid w:val="00F419E4"/>
    <w:rsid w:val="00F41A4A"/>
    <w:rsid w:val="00F441FE"/>
    <w:rsid w:val="00F446AA"/>
    <w:rsid w:val="00F44C0F"/>
    <w:rsid w:val="00F450E9"/>
    <w:rsid w:val="00F45A32"/>
    <w:rsid w:val="00F4636E"/>
    <w:rsid w:val="00F4675D"/>
    <w:rsid w:val="00F468BF"/>
    <w:rsid w:val="00F502BD"/>
    <w:rsid w:val="00F51FD2"/>
    <w:rsid w:val="00F535BB"/>
    <w:rsid w:val="00F55709"/>
    <w:rsid w:val="00F55CE7"/>
    <w:rsid w:val="00F56058"/>
    <w:rsid w:val="00F5773B"/>
    <w:rsid w:val="00F57B72"/>
    <w:rsid w:val="00F61EB4"/>
    <w:rsid w:val="00F62603"/>
    <w:rsid w:val="00F63D9A"/>
    <w:rsid w:val="00F64F7F"/>
    <w:rsid w:val="00F66DBC"/>
    <w:rsid w:val="00F67488"/>
    <w:rsid w:val="00F675F5"/>
    <w:rsid w:val="00F719B7"/>
    <w:rsid w:val="00F728E3"/>
    <w:rsid w:val="00F742F6"/>
    <w:rsid w:val="00F74DBA"/>
    <w:rsid w:val="00F750F3"/>
    <w:rsid w:val="00F7579E"/>
    <w:rsid w:val="00F8054A"/>
    <w:rsid w:val="00F81110"/>
    <w:rsid w:val="00F81870"/>
    <w:rsid w:val="00F8187E"/>
    <w:rsid w:val="00F81CDB"/>
    <w:rsid w:val="00F82F67"/>
    <w:rsid w:val="00F832AB"/>
    <w:rsid w:val="00F8396F"/>
    <w:rsid w:val="00F858B9"/>
    <w:rsid w:val="00F86AD4"/>
    <w:rsid w:val="00F87CD7"/>
    <w:rsid w:val="00F926BF"/>
    <w:rsid w:val="00F92DCE"/>
    <w:rsid w:val="00F93BA8"/>
    <w:rsid w:val="00F93EFA"/>
    <w:rsid w:val="00F955FA"/>
    <w:rsid w:val="00F963BE"/>
    <w:rsid w:val="00F96EA5"/>
    <w:rsid w:val="00FA05D7"/>
    <w:rsid w:val="00FA0FFF"/>
    <w:rsid w:val="00FA2732"/>
    <w:rsid w:val="00FA38FB"/>
    <w:rsid w:val="00FA3F09"/>
    <w:rsid w:val="00FA4052"/>
    <w:rsid w:val="00FA4214"/>
    <w:rsid w:val="00FA44B5"/>
    <w:rsid w:val="00FA6A0F"/>
    <w:rsid w:val="00FA7DC8"/>
    <w:rsid w:val="00FB0DCC"/>
    <w:rsid w:val="00FB1D43"/>
    <w:rsid w:val="00FB30D9"/>
    <w:rsid w:val="00FB431D"/>
    <w:rsid w:val="00FC0735"/>
    <w:rsid w:val="00FC0944"/>
    <w:rsid w:val="00FC0CD2"/>
    <w:rsid w:val="00FC1395"/>
    <w:rsid w:val="00FC1D6C"/>
    <w:rsid w:val="00FC1F6B"/>
    <w:rsid w:val="00FC2A02"/>
    <w:rsid w:val="00FC3826"/>
    <w:rsid w:val="00FC3F08"/>
    <w:rsid w:val="00FC3F95"/>
    <w:rsid w:val="00FD230B"/>
    <w:rsid w:val="00FD25BE"/>
    <w:rsid w:val="00FD2A8C"/>
    <w:rsid w:val="00FD2B09"/>
    <w:rsid w:val="00FD38B9"/>
    <w:rsid w:val="00FD54F9"/>
    <w:rsid w:val="00FD691F"/>
    <w:rsid w:val="00FE0C7E"/>
    <w:rsid w:val="00FE0D63"/>
    <w:rsid w:val="00FE203D"/>
    <w:rsid w:val="00FE2441"/>
    <w:rsid w:val="00FE2747"/>
    <w:rsid w:val="00FE30F4"/>
    <w:rsid w:val="00FE37C9"/>
    <w:rsid w:val="00FE4211"/>
    <w:rsid w:val="00FE4A3C"/>
    <w:rsid w:val="00FE4FE9"/>
    <w:rsid w:val="00FE52E3"/>
    <w:rsid w:val="00FE7C58"/>
    <w:rsid w:val="00FF1795"/>
    <w:rsid w:val="00FF257C"/>
    <w:rsid w:val="00FF2E97"/>
    <w:rsid w:val="00FF51BE"/>
    <w:rsid w:val="00FF5203"/>
    <w:rsid w:val="00FF57D0"/>
    <w:rsid w:val="00FF6653"/>
    <w:rsid w:val="00FF66BC"/>
    <w:rsid w:val="00FF6E81"/>
    <w:rsid w:val="00FF7965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0EAA5"/>
  <w15:docId w15:val="{F77A1C39-D563-7C49-9886-08C56926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784"/>
    <w:rPr>
      <w:rFonts w:ascii="Garamond" w:hAnsi="Garamond" w:cstheme="minorHAnsi"/>
      <w:sz w:val="22"/>
      <w:szCs w:val="22"/>
    </w:rPr>
  </w:style>
  <w:style w:type="paragraph" w:styleId="Heading1">
    <w:name w:val="heading 1"/>
    <w:aliases w:val="Executive Summary,Heading 1 Char1,Heading 1 Char Char"/>
    <w:basedOn w:val="Normal"/>
    <w:next w:val="Normal"/>
    <w:link w:val="Heading1Char"/>
    <w:uiPriority w:val="9"/>
    <w:qFormat/>
    <w:rsid w:val="008C178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5B8B7" w:themeFill="accent2" w:themeFillTint="66"/>
      <w:jc w:val="center"/>
      <w:outlineLvl w:val="0"/>
    </w:pPr>
    <w:rPr>
      <w:rFonts w:eastAsiaTheme="majorEastAsia"/>
      <w:b/>
      <w:bCs/>
      <w:cap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178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6D9F1" w:themeFill="text2" w:themeFillTint="33"/>
      <w:outlineLvl w:val="1"/>
    </w:pPr>
    <w:rPr>
      <w:rFonts w:eastAsiaTheme="majorEastAsia"/>
      <w:b/>
      <w:bCs/>
      <w:i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8C1784"/>
    <w:pPr>
      <w:outlineLvl w:val="2"/>
    </w:pPr>
    <w:rPr>
      <w:b/>
      <w:cap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1784"/>
    <w:pPr>
      <w:outlineLvl w:val="3"/>
    </w:pPr>
    <w:rPr>
      <w:b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1784"/>
    <w:pPr>
      <w:outlineLvl w:val="4"/>
    </w:pPr>
    <w:rPr>
      <w:i/>
      <w:sz w:val="24"/>
      <w:szCs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9703DA"/>
    <w:pPr>
      <w:keepNext/>
      <w:keepLines/>
      <w:tabs>
        <w:tab w:val="left" w:pos="1980"/>
      </w:tabs>
      <w:outlineLvl w:val="5"/>
    </w:pPr>
    <w:rPr>
      <w:rFonts w:eastAsia="Times New Roman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91FC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91FC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FC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Executive Summary Char,Heading 1 Char1 Char,Heading 1 Char Char Char"/>
    <w:link w:val="Heading1"/>
    <w:uiPriority w:val="9"/>
    <w:rsid w:val="008C1784"/>
    <w:rPr>
      <w:rFonts w:ascii="Garamond" w:eastAsiaTheme="majorEastAsia" w:hAnsi="Garamond" w:cstheme="minorHAnsi"/>
      <w:b/>
      <w:bCs/>
      <w:caps/>
      <w:kern w:val="32"/>
      <w:sz w:val="36"/>
      <w:szCs w:val="32"/>
      <w:shd w:val="clear" w:color="auto" w:fill="E5B8B7" w:themeFill="accent2" w:themeFillTint="66"/>
    </w:rPr>
  </w:style>
  <w:style w:type="character" w:customStyle="1" w:styleId="Heading2Char">
    <w:name w:val="Heading 2 Char"/>
    <w:link w:val="Heading2"/>
    <w:uiPriority w:val="9"/>
    <w:rsid w:val="008C1784"/>
    <w:rPr>
      <w:rFonts w:ascii="Garamond" w:eastAsiaTheme="majorEastAsia" w:hAnsi="Garamond" w:cstheme="minorHAnsi"/>
      <w:b/>
      <w:bCs/>
      <w:iCs/>
      <w:sz w:val="32"/>
      <w:szCs w:val="32"/>
      <w:shd w:val="clear" w:color="auto" w:fill="C6D9F1" w:themeFill="text2" w:themeFillTint="33"/>
    </w:rPr>
  </w:style>
  <w:style w:type="character" w:customStyle="1" w:styleId="Heading3Char">
    <w:name w:val="Heading 3 Char"/>
    <w:link w:val="Heading3"/>
    <w:uiPriority w:val="9"/>
    <w:rsid w:val="008C1784"/>
    <w:rPr>
      <w:rFonts w:ascii="Garamond" w:hAnsi="Garamond" w:cstheme="minorHAnsi"/>
      <w:b/>
      <w:caps/>
      <w:sz w:val="28"/>
      <w:szCs w:val="22"/>
    </w:rPr>
  </w:style>
  <w:style w:type="character" w:customStyle="1" w:styleId="Heading4Char">
    <w:name w:val="Heading 4 Char"/>
    <w:link w:val="Heading4"/>
    <w:uiPriority w:val="9"/>
    <w:rsid w:val="008C1784"/>
    <w:rPr>
      <w:rFonts w:ascii="Garamond" w:hAnsi="Garamond" w:cstheme="minorHAnsi"/>
      <w:b/>
      <w:sz w:val="24"/>
      <w:szCs w:val="24"/>
      <w:u w:val="single"/>
    </w:rPr>
  </w:style>
  <w:style w:type="paragraph" w:styleId="NoSpacing">
    <w:name w:val="No Spacing"/>
    <w:aliases w:val="Standard"/>
    <w:basedOn w:val="Normal"/>
    <w:link w:val="NoSpacingChar"/>
    <w:uiPriority w:val="1"/>
    <w:qFormat/>
    <w:rsid w:val="00E43B2D"/>
    <w:rPr>
      <w:rFonts w:ascii="Calibri" w:hAnsi="Calibri" w:cs="Times New Roman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D1EAD"/>
    <w:pPr>
      <w:ind w:left="720"/>
    </w:pPr>
  </w:style>
  <w:style w:type="character" w:customStyle="1" w:styleId="Heading5Char">
    <w:name w:val="Heading 5 Char"/>
    <w:basedOn w:val="DefaultParagraphFont"/>
    <w:link w:val="Heading5"/>
    <w:uiPriority w:val="9"/>
    <w:rsid w:val="008C1784"/>
    <w:rPr>
      <w:rFonts w:ascii="Garamond" w:hAnsi="Garamond" w:cstheme="minorHAnsi"/>
      <w:i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B91FC0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91FC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F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1">
    <w:name w:val="toc 1"/>
    <w:basedOn w:val="Normal"/>
    <w:next w:val="Normal"/>
    <w:autoRedefine/>
    <w:uiPriority w:val="39"/>
    <w:unhideWhenUsed/>
    <w:rsid w:val="00B91FC0"/>
    <w:pPr>
      <w:spacing w:before="120" w:line="276" w:lineRule="auto"/>
    </w:pPr>
    <w:rPr>
      <w:b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B91FC0"/>
    <w:pPr>
      <w:spacing w:before="120" w:line="276" w:lineRule="auto"/>
      <w:ind w:left="216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B91FC0"/>
    <w:pPr>
      <w:spacing w:line="276" w:lineRule="auto"/>
      <w:ind w:left="432"/>
    </w:pPr>
  </w:style>
  <w:style w:type="character" w:customStyle="1" w:styleId="NoSpacingChar">
    <w:name w:val="No Spacing Char"/>
    <w:aliases w:val="Standard Char"/>
    <w:basedOn w:val="DefaultParagraphFont"/>
    <w:link w:val="NoSpacing"/>
    <w:uiPriority w:val="1"/>
    <w:rsid w:val="00E43B2D"/>
    <w:rPr>
      <w:sz w:val="22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FC0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/>
      <w:jc w:val="left"/>
      <w:outlineLvl w:val="9"/>
    </w:pPr>
    <w:rPr>
      <w:rFonts w:asciiTheme="majorHAnsi" w:hAnsiTheme="majorHAnsi" w:cstheme="majorBidi"/>
      <w:caps w:val="0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43B2D"/>
    <w:rPr>
      <w:color w:val="0000FF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E43B2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43B2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E43B2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E43B2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E43B2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E43B2D"/>
    <w:pPr>
      <w:spacing w:after="100"/>
      <w:ind w:left="1760"/>
    </w:pPr>
  </w:style>
  <w:style w:type="paragraph" w:customStyle="1" w:styleId="Summary">
    <w:name w:val="Summary"/>
    <w:basedOn w:val="Normal"/>
    <w:link w:val="SummaryChar"/>
    <w:qFormat/>
    <w:rsid w:val="00B91FC0"/>
    <w:rPr>
      <w:rFonts w:cs="Arial"/>
      <w:i/>
      <w:sz w:val="24"/>
    </w:rPr>
  </w:style>
  <w:style w:type="character" w:customStyle="1" w:styleId="SummaryChar">
    <w:name w:val="Summary Char"/>
    <w:basedOn w:val="DefaultParagraphFont"/>
    <w:link w:val="Summary"/>
    <w:rsid w:val="00B91FC0"/>
    <w:rPr>
      <w:rFonts w:ascii="Garamond" w:hAnsi="Garamond" w:cs="Arial"/>
      <w:i/>
      <w:sz w:val="24"/>
    </w:rPr>
  </w:style>
  <w:style w:type="paragraph" w:styleId="Header">
    <w:name w:val="header"/>
    <w:basedOn w:val="Normal"/>
    <w:link w:val="HeaderChar"/>
    <w:uiPriority w:val="99"/>
    <w:unhideWhenUsed/>
    <w:rsid w:val="006A60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0D0"/>
    <w:rPr>
      <w:rFonts w:ascii="Garamond" w:hAnsi="Garamond" w:cs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A60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0D0"/>
    <w:rPr>
      <w:rFonts w:ascii="Garamond" w:hAnsi="Garamond" w:cs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A60D0"/>
  </w:style>
  <w:style w:type="paragraph" w:styleId="BalloonText">
    <w:name w:val="Balloon Text"/>
    <w:basedOn w:val="Normal"/>
    <w:link w:val="BalloonTextChar"/>
    <w:uiPriority w:val="99"/>
    <w:semiHidden/>
    <w:unhideWhenUsed/>
    <w:rsid w:val="00990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CA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0D65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65C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65C3"/>
    <w:rPr>
      <w:rFonts w:ascii="Garamond" w:hAnsi="Garamond" w:cs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5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5C3"/>
    <w:rPr>
      <w:rFonts w:ascii="Garamond" w:hAnsi="Garamond" w:cstheme="minorHAnsi"/>
      <w:b/>
      <w:bCs/>
    </w:rPr>
  </w:style>
  <w:style w:type="character" w:customStyle="1" w:styleId="apple-style-span">
    <w:name w:val="apple-style-span"/>
    <w:basedOn w:val="DefaultParagraphFont"/>
    <w:rsid w:val="005F68BA"/>
  </w:style>
  <w:style w:type="character" w:customStyle="1" w:styleId="apple-converted-space">
    <w:name w:val="apple-converted-space"/>
    <w:basedOn w:val="DefaultParagraphFont"/>
    <w:rsid w:val="005F68BA"/>
  </w:style>
  <w:style w:type="paragraph" w:styleId="NormalWeb">
    <w:name w:val="Normal (Web)"/>
    <w:basedOn w:val="Normal"/>
    <w:link w:val="NormalWebChar"/>
    <w:uiPriority w:val="99"/>
    <w:unhideWhenUsed/>
    <w:rsid w:val="005F68BA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5F68BA"/>
    <w:rPr>
      <w:rFonts w:ascii="Times New Roman" w:eastAsiaTheme="minorHAnsi" w:hAnsi="Times New Roman" w:cstheme="minorHAnsi"/>
      <w:sz w:val="24"/>
      <w:szCs w:val="24"/>
    </w:rPr>
  </w:style>
  <w:style w:type="character" w:customStyle="1" w:styleId="article-content">
    <w:name w:val="article-content"/>
    <w:basedOn w:val="DefaultParagraphFont"/>
    <w:rsid w:val="005F68BA"/>
  </w:style>
  <w:style w:type="character" w:styleId="FollowedHyperlink">
    <w:name w:val="FollowedHyperlink"/>
    <w:basedOn w:val="DefaultParagraphFont"/>
    <w:uiPriority w:val="99"/>
    <w:semiHidden/>
    <w:unhideWhenUsed/>
    <w:rsid w:val="005F68BA"/>
    <w:rPr>
      <w:color w:val="800080" w:themeColor="followedHyperlink"/>
      <w:u w:val="single"/>
    </w:rPr>
  </w:style>
  <w:style w:type="character" w:styleId="BookTitle">
    <w:name w:val="Book Title"/>
    <w:basedOn w:val="DefaultParagraphFont"/>
    <w:uiPriority w:val="33"/>
    <w:qFormat/>
    <w:rsid w:val="005F68BA"/>
    <w:rPr>
      <w:b/>
      <w:bCs/>
      <w:smallCaps/>
      <w:spacing w:val="5"/>
    </w:rPr>
  </w:style>
  <w:style w:type="character" w:styleId="IntenseEmphasis">
    <w:name w:val="Intense Emphasis"/>
    <w:basedOn w:val="DefaultParagraphFont"/>
    <w:uiPriority w:val="21"/>
    <w:qFormat/>
    <w:rsid w:val="005F68BA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5F68BA"/>
    <w:rPr>
      <w:b/>
      <w:bCs/>
    </w:rPr>
  </w:style>
  <w:style w:type="paragraph" w:customStyle="1" w:styleId="loose">
    <w:name w:val="loose"/>
    <w:basedOn w:val="Normal"/>
    <w:rsid w:val="005F68B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rsid w:val="005F68BA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5F68B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5F68BA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5F68BA"/>
    <w:rPr>
      <w:rFonts w:ascii="Arial" w:eastAsia="Times New Roman" w:hAnsi="Arial" w:cs="Arial"/>
      <w:vanish/>
      <w:sz w:val="16"/>
      <w:szCs w:val="16"/>
    </w:rPr>
  </w:style>
  <w:style w:type="character" w:customStyle="1" w:styleId="il">
    <w:name w:val="il"/>
    <w:basedOn w:val="DefaultParagraphFont"/>
    <w:rsid w:val="005F68BA"/>
  </w:style>
  <w:style w:type="paragraph" w:styleId="Title">
    <w:name w:val="Title"/>
    <w:basedOn w:val="Normal"/>
    <w:next w:val="Normal"/>
    <w:link w:val="TitleChar"/>
    <w:uiPriority w:val="10"/>
    <w:qFormat/>
    <w:rsid w:val="005F68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68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verdana">
    <w:name w:val="verdana"/>
    <w:basedOn w:val="DefaultParagraphFont"/>
    <w:rsid w:val="005F68BA"/>
    <w:rPr>
      <w:rFonts w:cs="Times New Roman"/>
    </w:rPr>
  </w:style>
  <w:style w:type="character" w:customStyle="1" w:styleId="hit">
    <w:name w:val="hit"/>
    <w:basedOn w:val="DefaultParagraphFont"/>
    <w:rsid w:val="005F68BA"/>
  </w:style>
  <w:style w:type="character" w:styleId="Emphasis">
    <w:name w:val="Emphasis"/>
    <w:basedOn w:val="DefaultParagraphFont"/>
    <w:uiPriority w:val="20"/>
    <w:qFormat/>
    <w:rsid w:val="005F68BA"/>
    <w:rPr>
      <w:rFonts w:cs="Times New Roman"/>
      <w:i/>
      <w:iCs/>
    </w:rPr>
  </w:style>
  <w:style w:type="character" w:customStyle="1" w:styleId="normalchar">
    <w:name w:val="normalchar"/>
    <w:basedOn w:val="DefaultParagraphFont"/>
    <w:rsid w:val="005F68BA"/>
    <w:rPr>
      <w:rFonts w:cs="Times New Roman"/>
    </w:rPr>
  </w:style>
  <w:style w:type="character" w:customStyle="1" w:styleId="hyperlinkchar">
    <w:name w:val="hyperlinkchar"/>
    <w:basedOn w:val="DefaultParagraphFont"/>
    <w:rsid w:val="005F68BA"/>
    <w:rPr>
      <w:rFonts w:cs="Times New Roman"/>
    </w:rPr>
  </w:style>
  <w:style w:type="paragraph" w:styleId="FootnoteText">
    <w:name w:val="footnote text"/>
    <w:basedOn w:val="Normal"/>
    <w:link w:val="FootnoteTextChar"/>
    <w:unhideWhenUsed/>
    <w:rsid w:val="005F68B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F68BA"/>
    <w:rPr>
      <w:rFonts w:ascii="Garamond" w:hAnsi="Garamond" w:cstheme="minorHAnsi"/>
    </w:rPr>
  </w:style>
  <w:style w:type="character" w:styleId="FootnoteReference">
    <w:name w:val="footnote reference"/>
    <w:basedOn w:val="DefaultParagraphFont"/>
    <w:rsid w:val="005F68BA"/>
    <w:rPr>
      <w:rFonts w:cs="Times New Roman"/>
      <w:vertAlign w:val="superscript"/>
    </w:rPr>
  </w:style>
  <w:style w:type="paragraph" w:customStyle="1" w:styleId="SummaryBox">
    <w:name w:val="Summary Box"/>
    <w:basedOn w:val="Normal"/>
    <w:link w:val="SummaryBoxChar"/>
    <w:qFormat/>
    <w:rsid w:val="008C178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cs="Arial"/>
      <w:i/>
      <w:sz w:val="24"/>
      <w:szCs w:val="20"/>
    </w:rPr>
  </w:style>
  <w:style w:type="character" w:customStyle="1" w:styleId="SummaryBoxChar">
    <w:name w:val="Summary Box Char"/>
    <w:basedOn w:val="DefaultParagraphFont"/>
    <w:link w:val="SummaryBox"/>
    <w:rsid w:val="008C1784"/>
    <w:rPr>
      <w:rFonts w:ascii="Garamond" w:hAnsi="Garamond" w:cs="Arial"/>
      <w:i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F68B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68BA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5F68BA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68BA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68BA"/>
    <w:rPr>
      <w:rFonts w:ascii="Garamond" w:hAnsi="Garamond" w:cstheme="minorHAnsi"/>
    </w:rPr>
  </w:style>
  <w:style w:type="character" w:styleId="EndnoteReference">
    <w:name w:val="endnote reference"/>
    <w:basedOn w:val="DefaultParagraphFont"/>
    <w:uiPriority w:val="99"/>
    <w:semiHidden/>
    <w:unhideWhenUsed/>
    <w:rsid w:val="005F68BA"/>
    <w:rPr>
      <w:vertAlign w:val="superscript"/>
    </w:rPr>
  </w:style>
  <w:style w:type="paragraph" w:customStyle="1" w:styleId="Body">
    <w:name w:val="Body"/>
    <w:rsid w:val="005F68BA"/>
    <w:rPr>
      <w:rFonts w:ascii="Palatino" w:eastAsia="?????? Pro W3" w:hAnsi="Palatino"/>
      <w:i/>
      <w:color w:val="000000"/>
      <w:szCs w:val="24"/>
    </w:rPr>
  </w:style>
  <w:style w:type="character" w:customStyle="1" w:styleId="sortarrow">
    <w:name w:val="sortarrow"/>
    <w:basedOn w:val="DefaultParagraphFont"/>
    <w:rsid w:val="005F68BA"/>
  </w:style>
  <w:style w:type="table" w:customStyle="1" w:styleId="LightShading1">
    <w:name w:val="Light Shading1"/>
    <w:basedOn w:val="TableNormal"/>
    <w:uiPriority w:val="60"/>
    <w:rsid w:val="005F68B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5F6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">
    <w:name w:val="Introduction"/>
    <w:basedOn w:val="Normal"/>
    <w:link w:val="IntroductionChar"/>
    <w:qFormat/>
    <w:rsid w:val="005F68BA"/>
    <w:rPr>
      <w:rFonts w:ascii="Calibri" w:hAnsi="Calibri"/>
      <w:i/>
      <w:szCs w:val="24"/>
    </w:rPr>
  </w:style>
  <w:style w:type="character" w:customStyle="1" w:styleId="IntroductionChar">
    <w:name w:val="Introduction Char"/>
    <w:basedOn w:val="DefaultParagraphFont"/>
    <w:link w:val="Introduction"/>
    <w:rsid w:val="005F68BA"/>
    <w:rPr>
      <w:rFonts w:cstheme="minorHAnsi"/>
      <w:i/>
      <w:sz w:val="22"/>
      <w:szCs w:val="24"/>
    </w:rPr>
  </w:style>
  <w:style w:type="paragraph" w:customStyle="1" w:styleId="BulletHeader">
    <w:name w:val="Bullet Header"/>
    <w:basedOn w:val="Normal"/>
    <w:next w:val="Normal"/>
    <w:link w:val="BulletHeaderChar"/>
    <w:autoRedefine/>
    <w:qFormat/>
    <w:rsid w:val="005F68BA"/>
    <w:pPr>
      <w:outlineLvl w:val="4"/>
    </w:pPr>
    <w:rPr>
      <w:rFonts w:ascii="Calibri" w:hAnsi="Calibri"/>
      <w:b/>
      <w:szCs w:val="24"/>
    </w:rPr>
  </w:style>
  <w:style w:type="character" w:customStyle="1" w:styleId="BulletHeaderChar">
    <w:name w:val="Bullet Header Char"/>
    <w:basedOn w:val="DefaultParagraphFont"/>
    <w:link w:val="BulletHeader"/>
    <w:rsid w:val="005F68BA"/>
    <w:rPr>
      <w:rFonts w:cstheme="minorHAnsi"/>
      <w:b/>
      <w:sz w:val="22"/>
      <w:szCs w:val="24"/>
    </w:rPr>
  </w:style>
  <w:style w:type="paragraph" w:customStyle="1" w:styleId="cnnptnotpad">
    <w:name w:val="cnn_pt_notpad"/>
    <w:basedOn w:val="Normal"/>
    <w:rsid w:val="005F68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5F68BA"/>
    <w:pPr>
      <w:numPr>
        <w:ilvl w:val="1"/>
      </w:numPr>
      <w:jc w:val="center"/>
    </w:pPr>
    <w:rPr>
      <w:rFonts w:asciiTheme="majorHAnsi" w:eastAsiaTheme="majorEastAsia" w:hAnsiTheme="majorHAnsi" w:cstheme="majorBidi"/>
      <w:b/>
      <w:iCs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99"/>
    <w:rsid w:val="005F68BA"/>
    <w:rPr>
      <w:rFonts w:asciiTheme="majorHAnsi" w:eastAsiaTheme="majorEastAsia" w:hAnsiTheme="majorHAnsi" w:cstheme="majorBidi"/>
      <w:b/>
      <w:iCs/>
      <w:spacing w:val="15"/>
      <w:sz w:val="52"/>
      <w:szCs w:val="22"/>
    </w:rPr>
  </w:style>
  <w:style w:type="paragraph" w:customStyle="1" w:styleId="coverpagedate">
    <w:name w:val="coverpage date"/>
    <w:basedOn w:val="Normal"/>
    <w:uiPriority w:val="99"/>
    <w:qFormat/>
    <w:rsid w:val="005F68BA"/>
    <w:pPr>
      <w:jc w:val="center"/>
    </w:pPr>
    <w:rPr>
      <w:rFonts w:asciiTheme="majorHAnsi" w:hAnsiTheme="majorHAnsi"/>
      <w:sz w:val="48"/>
    </w:rPr>
  </w:style>
  <w:style w:type="table" w:customStyle="1" w:styleId="TableGrid1">
    <w:name w:val="Table Grid1"/>
    <w:basedOn w:val="TableNormal"/>
    <w:next w:val="TableGrid"/>
    <w:uiPriority w:val="59"/>
    <w:rsid w:val="005F6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F6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F6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9703DA"/>
    <w:rPr>
      <w:rFonts w:ascii="Garamond" w:eastAsia="Times New Roman" w:hAnsi="Garamond" w:cstheme="majorBidi"/>
      <w:b/>
      <w:iCs/>
      <w:sz w:val="22"/>
    </w:rPr>
  </w:style>
  <w:style w:type="paragraph" w:customStyle="1" w:styleId="Style6">
    <w:name w:val="Style 6"/>
    <w:basedOn w:val="Heading5"/>
    <w:link w:val="Style6Char"/>
    <w:rsid w:val="001653C3"/>
    <w:rPr>
      <w:rFonts w:eastAsia="Times New Roman" w:cs="Calibri"/>
      <w:b/>
      <w:i w:val="0"/>
    </w:rPr>
  </w:style>
  <w:style w:type="character" w:customStyle="1" w:styleId="Style6Char">
    <w:name w:val="Style 6 Char"/>
    <w:basedOn w:val="Heading5Char"/>
    <w:link w:val="Style6"/>
    <w:rsid w:val="001653C3"/>
    <w:rPr>
      <w:rFonts w:ascii="Garamond" w:eastAsia="Times New Roman" w:hAnsi="Garamond" w:cs="Calibri"/>
      <w:b/>
      <w:i w:val="0"/>
      <w:sz w:val="24"/>
      <w:szCs w:val="24"/>
    </w:rPr>
  </w:style>
  <w:style w:type="paragraph" w:styleId="Revision">
    <w:name w:val="Revision"/>
    <w:hidden/>
    <w:uiPriority w:val="99"/>
    <w:semiHidden/>
    <w:rsid w:val="001653C3"/>
    <w:rPr>
      <w:rFonts w:ascii="Garamond" w:eastAsia="Times New Roman" w:hAnsi="Garamond" w:cs="Calibri"/>
      <w:sz w:val="22"/>
      <w:szCs w:val="22"/>
    </w:rPr>
  </w:style>
  <w:style w:type="table" w:customStyle="1" w:styleId="TableGrid4">
    <w:name w:val="Table Grid4"/>
    <w:basedOn w:val="TableNormal"/>
    <w:next w:val="TableGrid"/>
    <w:uiPriority w:val="59"/>
    <w:rsid w:val="00275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C77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Normal"/>
    <w:rsid w:val="00405E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343DE"/>
  </w:style>
  <w:style w:type="table" w:customStyle="1" w:styleId="LightShading11">
    <w:name w:val="Light Shading11"/>
    <w:basedOn w:val="TableNormal"/>
    <w:uiPriority w:val="60"/>
    <w:rsid w:val="004343D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1">
    <w:name w:val="Table Grid11"/>
    <w:basedOn w:val="TableNormal"/>
    <w:next w:val="TableGrid"/>
    <w:uiPriority w:val="59"/>
    <w:rsid w:val="00434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434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434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434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md">
    <w:name w:val="addmd"/>
    <w:basedOn w:val="DefaultParagraphFont"/>
    <w:rsid w:val="004343DE"/>
  </w:style>
  <w:style w:type="table" w:customStyle="1" w:styleId="TableGrid6">
    <w:name w:val="Table Grid6"/>
    <w:basedOn w:val="TableNormal"/>
    <w:next w:val="TableGrid"/>
    <w:uiPriority w:val="59"/>
    <w:rsid w:val="00434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sl0">
    <w:name w:val="ss_l0"/>
    <w:basedOn w:val="DefaultParagraphFont"/>
    <w:rsid w:val="004343DE"/>
  </w:style>
  <w:style w:type="character" w:styleId="PlaceholderText">
    <w:name w:val="Placeholder Text"/>
    <w:basedOn w:val="DefaultParagraphFont"/>
    <w:uiPriority w:val="99"/>
    <w:semiHidden/>
    <w:rsid w:val="004343DE"/>
    <w:rPr>
      <w:color w:val="808080"/>
    </w:rPr>
  </w:style>
  <w:style w:type="character" w:customStyle="1" w:styleId="aqj">
    <w:name w:val="aqj"/>
    <w:basedOn w:val="DefaultParagraphFont"/>
    <w:rsid w:val="004343DE"/>
  </w:style>
  <w:style w:type="numbering" w:customStyle="1" w:styleId="NoList2">
    <w:name w:val="No List2"/>
    <w:next w:val="NoList"/>
    <w:uiPriority w:val="99"/>
    <w:semiHidden/>
    <w:unhideWhenUsed/>
    <w:rsid w:val="009655D2"/>
  </w:style>
  <w:style w:type="table" w:customStyle="1" w:styleId="TableGrid7">
    <w:name w:val="Table Grid7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9655D2"/>
    <w:pPr>
      <w:autoSpaceDE w:val="0"/>
      <w:autoSpaceDN w:val="0"/>
      <w:adjustRightInd w:val="0"/>
    </w:pPr>
    <w:rPr>
      <w:rFonts w:ascii="PMingLiU" w:eastAsia="PMingLiU" w:hAnsi="Times New Roman" w:cs="PMingLiU"/>
      <w:sz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655D2"/>
    <w:rPr>
      <w:rFonts w:ascii="PMingLiU" w:eastAsia="PMingLiU" w:hAnsi="Times New Roman" w:cs="PMingLiU"/>
    </w:rPr>
  </w:style>
  <w:style w:type="character" w:customStyle="1" w:styleId="DocumentMapChar1">
    <w:name w:val="Document Map Char1"/>
    <w:basedOn w:val="DefaultParagraphFont"/>
    <w:uiPriority w:val="99"/>
    <w:semiHidden/>
    <w:rsid w:val="009655D2"/>
    <w:rPr>
      <w:rFonts w:ascii="Tahoma" w:hAnsi="Tahoma" w:cs="Tahoma"/>
      <w:sz w:val="16"/>
      <w:szCs w:val="16"/>
    </w:rPr>
  </w:style>
  <w:style w:type="character" w:customStyle="1" w:styleId="EndnoteTextChar1">
    <w:name w:val="Endnote Text Char1"/>
    <w:basedOn w:val="DefaultParagraphFont"/>
    <w:uiPriority w:val="99"/>
    <w:semiHidden/>
    <w:rsid w:val="009655D2"/>
    <w:rPr>
      <w:rFonts w:ascii="Garamond" w:hAnsi="Garamond" w:cstheme="minorHAnsi"/>
    </w:rPr>
  </w:style>
  <w:style w:type="table" w:customStyle="1" w:styleId="LightShading12">
    <w:name w:val="Light Shading12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Bullet">
    <w:name w:val="List Bullet"/>
    <w:basedOn w:val="Normal"/>
    <w:uiPriority w:val="99"/>
    <w:unhideWhenUsed/>
    <w:rsid w:val="009655D2"/>
    <w:pPr>
      <w:numPr>
        <w:numId w:val="1"/>
      </w:numPr>
      <w:contextualSpacing/>
    </w:pPr>
  </w:style>
  <w:style w:type="table" w:customStyle="1" w:styleId="TableGrid42">
    <w:name w:val="Table Grid4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9655D2"/>
  </w:style>
  <w:style w:type="table" w:customStyle="1" w:styleId="LightShading111">
    <w:name w:val="Light Shading111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51">
    <w:name w:val="Table Grid51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9655D2"/>
  </w:style>
  <w:style w:type="numbering" w:customStyle="1" w:styleId="NoList111">
    <w:name w:val="No List111"/>
    <w:next w:val="NoList"/>
    <w:uiPriority w:val="99"/>
    <w:semiHidden/>
    <w:unhideWhenUsed/>
    <w:rsid w:val="009655D2"/>
  </w:style>
  <w:style w:type="numbering" w:customStyle="1" w:styleId="NoList3">
    <w:name w:val="No List3"/>
    <w:next w:val="NoList"/>
    <w:uiPriority w:val="99"/>
    <w:semiHidden/>
    <w:unhideWhenUsed/>
    <w:rsid w:val="009655D2"/>
  </w:style>
  <w:style w:type="numbering" w:customStyle="1" w:styleId="NoList4">
    <w:name w:val="No List4"/>
    <w:next w:val="NoList"/>
    <w:uiPriority w:val="99"/>
    <w:semiHidden/>
    <w:unhideWhenUsed/>
    <w:rsid w:val="009655D2"/>
  </w:style>
  <w:style w:type="character" w:customStyle="1" w:styleId="middlecopy">
    <w:name w:val="middlecopy"/>
    <w:basedOn w:val="DefaultParagraphFont"/>
    <w:rsid w:val="009655D2"/>
  </w:style>
  <w:style w:type="table" w:customStyle="1" w:styleId="TableGrid8">
    <w:name w:val="Table Grid8"/>
    <w:basedOn w:val="TableNormal"/>
    <w:next w:val="TableGrid"/>
    <w:uiPriority w:val="59"/>
    <w:rsid w:val="009655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uiPriority w:val="59"/>
    <w:rsid w:val="009655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9655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uiPriority w:val="59"/>
    <w:rsid w:val="009655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3">
    <w:name w:val="Light Shading13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1111">
    <w:name w:val="Light Shading1111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121">
    <w:name w:val="Light Shading121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71">
    <w:name w:val="Table Grid71"/>
    <w:basedOn w:val="TableNormal"/>
    <w:uiPriority w:val="59"/>
    <w:rsid w:val="009655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uiPriority w:val="59"/>
    <w:rsid w:val="009655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uiPriority w:val="59"/>
    <w:rsid w:val="009655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uiPriority w:val="59"/>
    <w:rsid w:val="009655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9655D2"/>
  </w:style>
  <w:style w:type="table" w:customStyle="1" w:styleId="TableGrid9">
    <w:name w:val="Table Grid9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4">
    <w:name w:val="Light Shading14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43">
    <w:name w:val="Table Grid4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9655D2"/>
  </w:style>
  <w:style w:type="table" w:customStyle="1" w:styleId="LightShading112">
    <w:name w:val="Light Shading112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52">
    <w:name w:val="Table Grid5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9655D2"/>
  </w:style>
  <w:style w:type="numbering" w:customStyle="1" w:styleId="NoList1111">
    <w:name w:val="No List1111"/>
    <w:next w:val="NoList"/>
    <w:uiPriority w:val="99"/>
    <w:semiHidden/>
    <w:unhideWhenUsed/>
    <w:rsid w:val="009655D2"/>
  </w:style>
  <w:style w:type="numbering" w:customStyle="1" w:styleId="NoList31">
    <w:name w:val="No List31"/>
    <w:next w:val="NoList"/>
    <w:uiPriority w:val="99"/>
    <w:semiHidden/>
    <w:unhideWhenUsed/>
    <w:rsid w:val="009655D2"/>
  </w:style>
  <w:style w:type="table" w:customStyle="1" w:styleId="LightShading122">
    <w:name w:val="Light Shading122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72">
    <w:name w:val="Table Grid7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9655D2"/>
  </w:style>
  <w:style w:type="table" w:customStyle="1" w:styleId="TableGrid10">
    <w:name w:val="Table Grid10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9655D2"/>
  </w:style>
  <w:style w:type="table" w:customStyle="1" w:styleId="LightShading15">
    <w:name w:val="Light Shading15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5">
    <w:name w:val="Table Grid15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9655D2"/>
  </w:style>
  <w:style w:type="table" w:customStyle="1" w:styleId="LightShading113">
    <w:name w:val="Light Shading113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13">
    <w:name w:val="Table Grid11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9655D2"/>
  </w:style>
  <w:style w:type="numbering" w:customStyle="1" w:styleId="NoList14">
    <w:name w:val="No List14"/>
    <w:next w:val="NoList"/>
    <w:uiPriority w:val="99"/>
    <w:semiHidden/>
    <w:unhideWhenUsed/>
    <w:rsid w:val="009655D2"/>
  </w:style>
  <w:style w:type="table" w:customStyle="1" w:styleId="TableGrid17">
    <w:name w:val="Table Grid17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6">
    <w:name w:val="Light Shading16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45">
    <w:name w:val="Table Grid45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9655D2"/>
  </w:style>
  <w:style w:type="table" w:customStyle="1" w:styleId="LightShading114">
    <w:name w:val="Light Shading114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54">
    <w:name w:val="Table Grid5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9655D2"/>
  </w:style>
  <w:style w:type="numbering" w:customStyle="1" w:styleId="NoList11111">
    <w:name w:val="No List11111"/>
    <w:next w:val="NoList"/>
    <w:uiPriority w:val="99"/>
    <w:semiHidden/>
    <w:unhideWhenUsed/>
    <w:rsid w:val="009655D2"/>
  </w:style>
  <w:style w:type="numbering" w:customStyle="1" w:styleId="NoList32">
    <w:name w:val="No List32"/>
    <w:next w:val="NoList"/>
    <w:uiPriority w:val="99"/>
    <w:semiHidden/>
    <w:unhideWhenUsed/>
    <w:rsid w:val="009655D2"/>
  </w:style>
  <w:style w:type="table" w:customStyle="1" w:styleId="LightShading123">
    <w:name w:val="Light Shading123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73">
    <w:name w:val="Table Grid7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uiPriority w:val="59"/>
    <w:rsid w:val="0012339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uiPriority w:val="59"/>
    <w:rsid w:val="0012339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">
    <w:name w:val="t"/>
    <w:basedOn w:val="DefaultParagraphFont"/>
    <w:rsid w:val="00BB0F3B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B0F3B"/>
    <w:rPr>
      <w:rFonts w:ascii="Garamond" w:eastAsiaTheme="minorEastAsia" w:hAnsi="Garamond" w:cstheme="minorBidi"/>
      <w:sz w:val="22"/>
    </w:rPr>
  </w:style>
  <w:style w:type="table" w:customStyle="1" w:styleId="TableGrid164">
    <w:name w:val="Table Grid164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BB0F3B"/>
    <w:pPr>
      <w:spacing w:before="100" w:beforeAutospacing="1" w:after="100" w:afterAutospacing="1"/>
    </w:pPr>
    <w:rPr>
      <w:rFonts w:ascii="Times" w:eastAsia="MS Mincho" w:hAnsi="Times" w:cs="Times New Roman"/>
      <w:sz w:val="20"/>
    </w:rPr>
  </w:style>
  <w:style w:type="character" w:customStyle="1" w:styleId="reference-text">
    <w:name w:val="reference-text"/>
    <w:basedOn w:val="DefaultParagraphFont"/>
    <w:rsid w:val="00BB0F3B"/>
  </w:style>
  <w:style w:type="character" w:customStyle="1" w:styleId="a">
    <w:name w:val="a"/>
    <w:basedOn w:val="DefaultParagraphFont"/>
    <w:rsid w:val="00BB0F3B"/>
  </w:style>
  <w:style w:type="character" w:customStyle="1" w:styleId="l">
    <w:name w:val="l"/>
    <w:basedOn w:val="DefaultParagraphFont"/>
    <w:rsid w:val="00BB0F3B"/>
  </w:style>
  <w:style w:type="paragraph" w:customStyle="1" w:styleId="story-body-text">
    <w:name w:val="story-body-text"/>
    <w:basedOn w:val="Normal"/>
    <w:rsid w:val="00BB0F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xtrst">
    <w:name w:val="itxtrst"/>
    <w:basedOn w:val="DefaultParagraphFont"/>
    <w:rsid w:val="00BB0F3B"/>
  </w:style>
  <w:style w:type="character" w:customStyle="1" w:styleId="Underline">
    <w:name w:val="Underline"/>
    <w:basedOn w:val="DefaultParagraphFont"/>
    <w:uiPriority w:val="1"/>
    <w:rsid w:val="00BB0F3B"/>
    <w:rPr>
      <w:u w:val="single"/>
    </w:rPr>
  </w:style>
  <w:style w:type="character" w:customStyle="1" w:styleId="invisible">
    <w:name w:val="invisible"/>
    <w:basedOn w:val="DefaultParagraphFont"/>
    <w:rsid w:val="00BB0F3B"/>
  </w:style>
  <w:style w:type="character" w:customStyle="1" w:styleId="js-display-url">
    <w:name w:val="js-display-url"/>
    <w:basedOn w:val="DefaultParagraphFont"/>
    <w:rsid w:val="00BB0F3B"/>
  </w:style>
  <w:style w:type="paragraph" w:customStyle="1" w:styleId="pagpag1">
    <w:name w:val="pagpag1"/>
    <w:basedOn w:val="Normal"/>
    <w:uiPriority w:val="99"/>
    <w:rsid w:val="00BB0F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1">
    <w:name w:val="Caption1"/>
    <w:basedOn w:val="Normal"/>
    <w:uiPriority w:val="99"/>
    <w:rsid w:val="00BB0F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Normal"/>
    <w:uiPriority w:val="99"/>
    <w:rsid w:val="00BB0F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yline">
    <w:name w:val="byline"/>
    <w:basedOn w:val="Normal"/>
    <w:uiPriority w:val="99"/>
    <w:rsid w:val="00BB0F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">
    <w:name w:val="clear"/>
    <w:basedOn w:val="Normal"/>
    <w:uiPriority w:val="99"/>
    <w:rsid w:val="00BB0F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nstorypgraphtxt">
    <w:name w:val="cnn_storypgraphtxt"/>
    <w:basedOn w:val="Normal"/>
    <w:uiPriority w:val="99"/>
    <w:rsid w:val="00BB0F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mestamp">
    <w:name w:val="timestamp"/>
    <w:basedOn w:val="DefaultParagraphFont"/>
    <w:rsid w:val="00BB0F3B"/>
  </w:style>
  <w:style w:type="character" w:customStyle="1" w:styleId="Heading1Char2">
    <w:name w:val="Heading 1 Char2"/>
    <w:aliases w:val="Executive Summary Char1,Heading 1 Char1 Char1,Heading 1 Char Char Char1"/>
    <w:basedOn w:val="DefaultParagraphFont"/>
    <w:uiPriority w:val="9"/>
    <w:rsid w:val="00BB0F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511">
    <w:name w:val="Table Grid511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">
    <w:name w:val="Table Grid521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31">
    <w:name w:val="Light Shading131"/>
    <w:basedOn w:val="TableNormal"/>
    <w:uiPriority w:val="60"/>
    <w:rsid w:val="00BB0F3B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31">
    <w:name w:val="Table Grid131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unhideWhenUsed/>
    <w:rsid w:val="00BB0F3B"/>
    <w:rPr>
      <w:i/>
      <w:iCs/>
    </w:rPr>
  </w:style>
  <w:style w:type="table" w:customStyle="1" w:styleId="TableGrid55">
    <w:name w:val="Table Grid55"/>
    <w:basedOn w:val="TableNormal"/>
    <w:next w:val="TableGrid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">
    <w:name w:val="Table Grid522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32">
    <w:name w:val="Light Shading132"/>
    <w:basedOn w:val="TableNormal"/>
    <w:uiPriority w:val="60"/>
    <w:rsid w:val="00BB0F3B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32">
    <w:name w:val="Table Grid132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B354F2"/>
  </w:style>
  <w:style w:type="table" w:customStyle="1" w:styleId="TableGrid19">
    <w:name w:val="Table Grid19"/>
    <w:basedOn w:val="TableNormal"/>
    <w:next w:val="TableGrid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7">
    <w:name w:val="Light Shading17"/>
    <w:basedOn w:val="TableNormal"/>
    <w:uiPriority w:val="60"/>
    <w:rsid w:val="00B354F2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10">
    <w:name w:val="Table Grid110"/>
    <w:basedOn w:val="TableNormal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B354F2"/>
  </w:style>
  <w:style w:type="table" w:customStyle="1" w:styleId="TableGrid20">
    <w:name w:val="Table Grid20"/>
    <w:basedOn w:val="TableNormal"/>
    <w:next w:val="TableGrid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8">
    <w:name w:val="Light Shading18"/>
    <w:basedOn w:val="TableNormal"/>
    <w:uiPriority w:val="60"/>
    <w:rsid w:val="00B354F2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15">
    <w:name w:val="Table Grid115"/>
    <w:basedOn w:val="TableNormal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B354F2"/>
  </w:style>
  <w:style w:type="table" w:customStyle="1" w:styleId="TableGrid29">
    <w:name w:val="Table Grid29"/>
    <w:basedOn w:val="TableNormal"/>
    <w:next w:val="TableGrid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9">
    <w:name w:val="Light Shading19"/>
    <w:basedOn w:val="TableNormal"/>
    <w:uiPriority w:val="60"/>
    <w:rsid w:val="00B354F2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16">
    <w:name w:val="Table Grid116"/>
    <w:basedOn w:val="TableNormal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990F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90F5C"/>
    <w:rPr>
      <w:rFonts w:ascii="Courier New" w:eastAsia="Times New Roman" w:hAnsi="Courier New" w:cs="Courier New"/>
    </w:rPr>
  </w:style>
  <w:style w:type="character" w:customStyle="1" w:styleId="tx">
    <w:name w:val="tx"/>
    <w:basedOn w:val="DefaultParagraphFont"/>
    <w:rsid w:val="00734693"/>
  </w:style>
  <w:style w:type="character" w:customStyle="1" w:styleId="l3k">
    <w:name w:val="l3k"/>
    <w:basedOn w:val="DefaultParagraphFont"/>
    <w:rsid w:val="00734693"/>
  </w:style>
  <w:style w:type="character" w:customStyle="1" w:styleId="doc-hit">
    <w:name w:val="doc-hit"/>
    <w:basedOn w:val="DefaultParagraphFont"/>
    <w:rsid w:val="00734693"/>
  </w:style>
  <w:style w:type="paragraph" w:customStyle="1" w:styleId="schooling">
    <w:name w:val="schooling"/>
    <w:basedOn w:val="Heading3"/>
    <w:rsid w:val="00734693"/>
    <w:rPr>
      <w:rFonts w:cs="Calibri"/>
    </w:rPr>
  </w:style>
  <w:style w:type="character" w:customStyle="1" w:styleId="s1">
    <w:name w:val="s1"/>
    <w:rsid w:val="00734693"/>
  </w:style>
  <w:style w:type="character" w:customStyle="1" w:styleId="paragraph-0">
    <w:name w:val="paragraph-0"/>
    <w:basedOn w:val="DefaultParagraphFont"/>
    <w:rsid w:val="00734693"/>
  </w:style>
  <w:style w:type="character" w:customStyle="1" w:styleId="paragraph-1">
    <w:name w:val="paragraph-1"/>
    <w:basedOn w:val="DefaultParagraphFont"/>
    <w:rsid w:val="00734693"/>
  </w:style>
  <w:style w:type="numbering" w:customStyle="1" w:styleId="NoList1112">
    <w:name w:val="No List1112"/>
    <w:next w:val="NoList"/>
    <w:uiPriority w:val="99"/>
    <w:semiHidden/>
    <w:unhideWhenUsed/>
    <w:rsid w:val="00734693"/>
  </w:style>
  <w:style w:type="numbering" w:customStyle="1" w:styleId="NoList2111">
    <w:name w:val="No List2111"/>
    <w:next w:val="NoList"/>
    <w:uiPriority w:val="99"/>
    <w:semiHidden/>
    <w:unhideWhenUsed/>
    <w:rsid w:val="00734693"/>
  </w:style>
  <w:style w:type="numbering" w:customStyle="1" w:styleId="NoList111111">
    <w:name w:val="No List111111"/>
    <w:next w:val="NoList"/>
    <w:uiPriority w:val="99"/>
    <w:semiHidden/>
    <w:unhideWhenUsed/>
    <w:rsid w:val="00734693"/>
  </w:style>
  <w:style w:type="numbering" w:customStyle="1" w:styleId="NoList21111">
    <w:name w:val="No List21111"/>
    <w:next w:val="NoList"/>
    <w:uiPriority w:val="99"/>
    <w:semiHidden/>
    <w:unhideWhenUsed/>
    <w:rsid w:val="00734693"/>
  </w:style>
  <w:style w:type="numbering" w:customStyle="1" w:styleId="NoList1111111">
    <w:name w:val="No List1111111"/>
    <w:next w:val="NoList"/>
    <w:uiPriority w:val="99"/>
    <w:semiHidden/>
    <w:unhideWhenUsed/>
    <w:rsid w:val="00734693"/>
  </w:style>
  <w:style w:type="numbering" w:customStyle="1" w:styleId="NoList211111">
    <w:name w:val="No List211111"/>
    <w:next w:val="NoList"/>
    <w:uiPriority w:val="99"/>
    <w:semiHidden/>
    <w:unhideWhenUsed/>
    <w:rsid w:val="00734693"/>
  </w:style>
  <w:style w:type="numbering" w:customStyle="1" w:styleId="NoList11111111">
    <w:name w:val="No List11111111"/>
    <w:next w:val="NoList"/>
    <w:uiPriority w:val="99"/>
    <w:semiHidden/>
    <w:unhideWhenUsed/>
    <w:rsid w:val="00734693"/>
  </w:style>
  <w:style w:type="paragraph" w:customStyle="1" w:styleId="Default">
    <w:name w:val="Default"/>
    <w:rsid w:val="007346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Link">
    <w:name w:val="Link"/>
    <w:rsid w:val="00734693"/>
    <w:rPr>
      <w:color w:val="0000FF"/>
      <w:u w:val="single" w:color="0000FF"/>
    </w:rPr>
  </w:style>
  <w:style w:type="character" w:customStyle="1" w:styleId="Hyperlink0">
    <w:name w:val="Hyperlink.0"/>
    <w:basedOn w:val="Link"/>
    <w:rsid w:val="00734693"/>
    <w:rPr>
      <w:color w:val="0000FF"/>
      <w:u w:val="single" w:color="0000FF"/>
    </w:rPr>
  </w:style>
  <w:style w:type="character" w:customStyle="1" w:styleId="Hyperlink1">
    <w:name w:val="Hyperlink.1"/>
    <w:basedOn w:val="Link"/>
    <w:rsid w:val="00734693"/>
    <w:rPr>
      <w:rFonts w:ascii="Garamond" w:eastAsia="Garamond" w:hAnsi="Garamond" w:cs="Garamond"/>
      <w:color w:val="0000FF"/>
      <w:u w:val="single" w:color="0000FF"/>
    </w:rPr>
  </w:style>
  <w:style w:type="paragraph" w:customStyle="1" w:styleId="TableStyle1">
    <w:name w:val="Table Style 1"/>
    <w:rsid w:val="007346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bdr w:val="nil"/>
    </w:rPr>
  </w:style>
  <w:style w:type="character" w:customStyle="1" w:styleId="Hyperlink2">
    <w:name w:val="Hyperlink.2"/>
    <w:basedOn w:val="Link"/>
    <w:rsid w:val="00734693"/>
    <w:rPr>
      <w:color w:val="0000FF"/>
      <w:u w:val="single" w:color="0000FF"/>
    </w:rPr>
  </w:style>
  <w:style w:type="paragraph" w:customStyle="1" w:styleId="TableTitle1">
    <w:name w:val="Table Title 1"/>
    <w:rsid w:val="00734693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" w:eastAsia="Helvetica" w:hAnsi="Helvetica" w:cs="Helvetica"/>
      <w:color w:val="000000"/>
      <w:sz w:val="24"/>
      <w:szCs w:val="24"/>
      <w:bdr w:val="nil"/>
    </w:rPr>
  </w:style>
  <w:style w:type="paragraph" w:customStyle="1" w:styleId="TableStyle2">
    <w:name w:val="Table Style 2"/>
    <w:rsid w:val="007346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character" w:customStyle="1" w:styleId="Hyperlink3">
    <w:name w:val="Hyperlink.3"/>
    <w:basedOn w:val="DefaultParagraphFont"/>
    <w:rsid w:val="00734693"/>
    <w:rPr>
      <w:rFonts w:ascii="Garamond" w:eastAsia="Garamond" w:hAnsi="Garamond" w:cs="Garamond"/>
    </w:rPr>
  </w:style>
  <w:style w:type="numbering" w:customStyle="1" w:styleId="List1">
    <w:name w:val="List 1"/>
    <w:basedOn w:val="NoList"/>
    <w:rsid w:val="00734693"/>
    <w:pPr>
      <w:numPr>
        <w:numId w:val="12"/>
      </w:numPr>
    </w:pPr>
  </w:style>
  <w:style w:type="numbering" w:customStyle="1" w:styleId="NoList16">
    <w:name w:val="No List16"/>
    <w:next w:val="NoList"/>
    <w:uiPriority w:val="99"/>
    <w:semiHidden/>
    <w:unhideWhenUsed/>
    <w:rsid w:val="00734693"/>
  </w:style>
  <w:style w:type="numbering" w:customStyle="1" w:styleId="NoList17">
    <w:name w:val="No List17"/>
    <w:next w:val="NoList"/>
    <w:uiPriority w:val="99"/>
    <w:semiHidden/>
    <w:unhideWhenUsed/>
    <w:rsid w:val="00734693"/>
  </w:style>
  <w:style w:type="table" w:customStyle="1" w:styleId="LightShading110">
    <w:name w:val="Light Shading110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3">
    <w:name w:val="No List23"/>
    <w:next w:val="NoList"/>
    <w:uiPriority w:val="99"/>
    <w:semiHidden/>
    <w:unhideWhenUsed/>
    <w:rsid w:val="00734693"/>
  </w:style>
  <w:style w:type="table" w:customStyle="1" w:styleId="LightShading115">
    <w:name w:val="Light Shading115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3">
    <w:name w:val="No List113"/>
    <w:next w:val="NoList"/>
    <w:uiPriority w:val="99"/>
    <w:semiHidden/>
    <w:unhideWhenUsed/>
    <w:rsid w:val="00734693"/>
  </w:style>
  <w:style w:type="numbering" w:customStyle="1" w:styleId="NoList1113">
    <w:name w:val="No List1113"/>
    <w:next w:val="NoList"/>
    <w:uiPriority w:val="99"/>
    <w:semiHidden/>
    <w:unhideWhenUsed/>
    <w:rsid w:val="00734693"/>
  </w:style>
  <w:style w:type="numbering" w:customStyle="1" w:styleId="NoList212">
    <w:name w:val="No List212"/>
    <w:next w:val="NoList"/>
    <w:uiPriority w:val="99"/>
    <w:semiHidden/>
    <w:unhideWhenUsed/>
    <w:rsid w:val="00734693"/>
  </w:style>
  <w:style w:type="table" w:customStyle="1" w:styleId="LightShading1112">
    <w:name w:val="Light Shading1112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2">
    <w:name w:val="No List11112"/>
    <w:next w:val="NoList"/>
    <w:uiPriority w:val="99"/>
    <w:semiHidden/>
    <w:unhideWhenUsed/>
    <w:rsid w:val="00734693"/>
  </w:style>
  <w:style w:type="numbering" w:customStyle="1" w:styleId="NoList2112">
    <w:name w:val="No List2112"/>
    <w:next w:val="NoList"/>
    <w:uiPriority w:val="99"/>
    <w:semiHidden/>
    <w:unhideWhenUsed/>
    <w:rsid w:val="00734693"/>
  </w:style>
  <w:style w:type="numbering" w:customStyle="1" w:styleId="NoList111112">
    <w:name w:val="No List111112"/>
    <w:next w:val="NoList"/>
    <w:uiPriority w:val="99"/>
    <w:semiHidden/>
    <w:unhideWhenUsed/>
    <w:rsid w:val="00734693"/>
  </w:style>
  <w:style w:type="numbering" w:customStyle="1" w:styleId="NoList33">
    <w:name w:val="No List33"/>
    <w:next w:val="NoList"/>
    <w:uiPriority w:val="99"/>
    <w:semiHidden/>
    <w:unhideWhenUsed/>
    <w:rsid w:val="00734693"/>
  </w:style>
  <w:style w:type="numbering" w:customStyle="1" w:styleId="NoList121">
    <w:name w:val="No List121"/>
    <w:next w:val="NoList"/>
    <w:uiPriority w:val="99"/>
    <w:semiHidden/>
    <w:unhideWhenUsed/>
    <w:rsid w:val="00734693"/>
  </w:style>
  <w:style w:type="table" w:customStyle="1" w:styleId="LightShading124">
    <w:name w:val="Light Shading124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21">
    <w:name w:val="No List221"/>
    <w:next w:val="NoList"/>
    <w:uiPriority w:val="99"/>
    <w:semiHidden/>
    <w:unhideWhenUsed/>
    <w:rsid w:val="00734693"/>
  </w:style>
  <w:style w:type="table" w:customStyle="1" w:styleId="LightShading1121">
    <w:name w:val="Light Shading1121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21">
    <w:name w:val="No List1121"/>
    <w:next w:val="NoList"/>
    <w:uiPriority w:val="99"/>
    <w:semiHidden/>
    <w:unhideWhenUsed/>
    <w:rsid w:val="00734693"/>
  </w:style>
  <w:style w:type="numbering" w:customStyle="1" w:styleId="NoList11121">
    <w:name w:val="No List11121"/>
    <w:next w:val="NoList"/>
    <w:uiPriority w:val="99"/>
    <w:semiHidden/>
    <w:unhideWhenUsed/>
    <w:rsid w:val="00734693"/>
  </w:style>
  <w:style w:type="numbering" w:customStyle="1" w:styleId="NoList21112">
    <w:name w:val="No List21112"/>
    <w:next w:val="NoList"/>
    <w:uiPriority w:val="99"/>
    <w:semiHidden/>
    <w:unhideWhenUsed/>
    <w:rsid w:val="00734693"/>
  </w:style>
  <w:style w:type="table" w:customStyle="1" w:styleId="LightShading11111">
    <w:name w:val="Light Shading11111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112">
    <w:name w:val="No List1111112"/>
    <w:next w:val="NoList"/>
    <w:uiPriority w:val="99"/>
    <w:semiHidden/>
    <w:unhideWhenUsed/>
    <w:rsid w:val="00734693"/>
  </w:style>
  <w:style w:type="numbering" w:customStyle="1" w:styleId="NoList211112">
    <w:name w:val="No List211112"/>
    <w:next w:val="NoList"/>
    <w:uiPriority w:val="99"/>
    <w:semiHidden/>
    <w:unhideWhenUsed/>
    <w:rsid w:val="00734693"/>
  </w:style>
  <w:style w:type="numbering" w:customStyle="1" w:styleId="NoList11111112">
    <w:name w:val="No List11111112"/>
    <w:next w:val="NoList"/>
    <w:uiPriority w:val="99"/>
    <w:semiHidden/>
    <w:unhideWhenUsed/>
    <w:rsid w:val="00734693"/>
  </w:style>
  <w:style w:type="numbering" w:customStyle="1" w:styleId="NoList2111111">
    <w:name w:val="No List2111111"/>
    <w:next w:val="NoList"/>
    <w:uiPriority w:val="99"/>
    <w:semiHidden/>
    <w:unhideWhenUsed/>
    <w:rsid w:val="00734693"/>
  </w:style>
  <w:style w:type="numbering" w:customStyle="1" w:styleId="NoList111111111">
    <w:name w:val="No List111111111"/>
    <w:next w:val="NoList"/>
    <w:uiPriority w:val="99"/>
    <w:semiHidden/>
    <w:unhideWhenUsed/>
    <w:rsid w:val="00734693"/>
  </w:style>
  <w:style w:type="numbering" w:customStyle="1" w:styleId="NoList41">
    <w:name w:val="No List41"/>
    <w:next w:val="NoList"/>
    <w:uiPriority w:val="99"/>
    <w:semiHidden/>
    <w:unhideWhenUsed/>
    <w:rsid w:val="00734693"/>
  </w:style>
  <w:style w:type="numbering" w:customStyle="1" w:styleId="NoList51">
    <w:name w:val="No List51"/>
    <w:next w:val="NoList"/>
    <w:uiPriority w:val="99"/>
    <w:semiHidden/>
    <w:unhideWhenUsed/>
    <w:rsid w:val="00734693"/>
  </w:style>
  <w:style w:type="numbering" w:customStyle="1" w:styleId="NoList311">
    <w:name w:val="No List311"/>
    <w:next w:val="NoList"/>
    <w:uiPriority w:val="99"/>
    <w:semiHidden/>
    <w:unhideWhenUsed/>
    <w:rsid w:val="00734693"/>
  </w:style>
  <w:style w:type="numbering" w:customStyle="1" w:styleId="NoList61">
    <w:name w:val="No List61"/>
    <w:next w:val="NoList"/>
    <w:uiPriority w:val="99"/>
    <w:semiHidden/>
    <w:unhideWhenUsed/>
    <w:rsid w:val="00734693"/>
  </w:style>
  <w:style w:type="numbering" w:customStyle="1" w:styleId="NoList71">
    <w:name w:val="No List71"/>
    <w:next w:val="NoList"/>
    <w:uiPriority w:val="99"/>
    <w:semiHidden/>
    <w:unhideWhenUsed/>
    <w:rsid w:val="00734693"/>
  </w:style>
  <w:style w:type="numbering" w:customStyle="1" w:styleId="NoList131">
    <w:name w:val="No List131"/>
    <w:next w:val="NoList"/>
    <w:uiPriority w:val="99"/>
    <w:semiHidden/>
    <w:unhideWhenUsed/>
    <w:rsid w:val="00734693"/>
  </w:style>
  <w:style w:type="numbering" w:customStyle="1" w:styleId="NoList81">
    <w:name w:val="No List81"/>
    <w:next w:val="NoList"/>
    <w:uiPriority w:val="99"/>
    <w:semiHidden/>
    <w:unhideWhenUsed/>
    <w:rsid w:val="00734693"/>
  </w:style>
  <w:style w:type="numbering" w:customStyle="1" w:styleId="NoList141">
    <w:name w:val="No List141"/>
    <w:next w:val="NoList"/>
    <w:uiPriority w:val="99"/>
    <w:semiHidden/>
    <w:unhideWhenUsed/>
    <w:rsid w:val="00734693"/>
  </w:style>
  <w:style w:type="numbering" w:customStyle="1" w:styleId="NoList321">
    <w:name w:val="No List321"/>
    <w:next w:val="NoList"/>
    <w:uiPriority w:val="99"/>
    <w:semiHidden/>
    <w:unhideWhenUsed/>
    <w:rsid w:val="00734693"/>
  </w:style>
  <w:style w:type="numbering" w:customStyle="1" w:styleId="NoList91">
    <w:name w:val="No List91"/>
    <w:next w:val="NoList"/>
    <w:uiPriority w:val="99"/>
    <w:semiHidden/>
    <w:unhideWhenUsed/>
    <w:rsid w:val="00734693"/>
  </w:style>
  <w:style w:type="numbering" w:customStyle="1" w:styleId="NoList101">
    <w:name w:val="No List101"/>
    <w:next w:val="NoList"/>
    <w:uiPriority w:val="99"/>
    <w:semiHidden/>
    <w:unhideWhenUsed/>
    <w:rsid w:val="00734693"/>
  </w:style>
  <w:style w:type="numbering" w:customStyle="1" w:styleId="NoList151">
    <w:name w:val="No List151"/>
    <w:next w:val="NoList"/>
    <w:uiPriority w:val="99"/>
    <w:semiHidden/>
    <w:unhideWhenUsed/>
    <w:rsid w:val="00734693"/>
  </w:style>
  <w:style w:type="numbering" w:customStyle="1" w:styleId="NoList18">
    <w:name w:val="No List18"/>
    <w:next w:val="NoList"/>
    <w:uiPriority w:val="99"/>
    <w:semiHidden/>
    <w:unhideWhenUsed/>
    <w:rsid w:val="00734693"/>
  </w:style>
  <w:style w:type="numbering" w:customStyle="1" w:styleId="NoList19">
    <w:name w:val="No List19"/>
    <w:next w:val="NoList"/>
    <w:uiPriority w:val="99"/>
    <w:semiHidden/>
    <w:unhideWhenUsed/>
    <w:rsid w:val="00734693"/>
  </w:style>
  <w:style w:type="table" w:customStyle="1" w:styleId="LightShading116">
    <w:name w:val="Light Shading116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4">
    <w:name w:val="No List24"/>
    <w:next w:val="NoList"/>
    <w:uiPriority w:val="99"/>
    <w:semiHidden/>
    <w:unhideWhenUsed/>
    <w:rsid w:val="00734693"/>
  </w:style>
  <w:style w:type="table" w:customStyle="1" w:styleId="LightShading117">
    <w:name w:val="Light Shading117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4">
    <w:name w:val="No List114"/>
    <w:next w:val="NoList"/>
    <w:uiPriority w:val="99"/>
    <w:semiHidden/>
    <w:unhideWhenUsed/>
    <w:rsid w:val="00734693"/>
  </w:style>
  <w:style w:type="numbering" w:customStyle="1" w:styleId="NoList1114">
    <w:name w:val="No List1114"/>
    <w:next w:val="NoList"/>
    <w:uiPriority w:val="99"/>
    <w:semiHidden/>
    <w:unhideWhenUsed/>
    <w:rsid w:val="00734693"/>
  </w:style>
  <w:style w:type="numbering" w:customStyle="1" w:styleId="NoList213">
    <w:name w:val="No List213"/>
    <w:next w:val="NoList"/>
    <w:uiPriority w:val="99"/>
    <w:semiHidden/>
    <w:unhideWhenUsed/>
    <w:rsid w:val="00734693"/>
  </w:style>
  <w:style w:type="table" w:customStyle="1" w:styleId="LightShading1113">
    <w:name w:val="Light Shading1113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3">
    <w:name w:val="No List11113"/>
    <w:next w:val="NoList"/>
    <w:uiPriority w:val="99"/>
    <w:semiHidden/>
    <w:unhideWhenUsed/>
    <w:rsid w:val="00734693"/>
  </w:style>
  <w:style w:type="numbering" w:customStyle="1" w:styleId="NoList2113">
    <w:name w:val="No List2113"/>
    <w:next w:val="NoList"/>
    <w:uiPriority w:val="99"/>
    <w:semiHidden/>
    <w:unhideWhenUsed/>
    <w:rsid w:val="00734693"/>
  </w:style>
  <w:style w:type="numbering" w:customStyle="1" w:styleId="NoList111113">
    <w:name w:val="No List111113"/>
    <w:next w:val="NoList"/>
    <w:uiPriority w:val="99"/>
    <w:semiHidden/>
    <w:unhideWhenUsed/>
    <w:rsid w:val="00734693"/>
  </w:style>
  <w:style w:type="numbering" w:customStyle="1" w:styleId="NoList34">
    <w:name w:val="No List34"/>
    <w:next w:val="NoList"/>
    <w:uiPriority w:val="99"/>
    <w:semiHidden/>
    <w:unhideWhenUsed/>
    <w:rsid w:val="00734693"/>
  </w:style>
  <w:style w:type="numbering" w:customStyle="1" w:styleId="NoList122">
    <w:name w:val="No List122"/>
    <w:next w:val="NoList"/>
    <w:uiPriority w:val="99"/>
    <w:semiHidden/>
    <w:unhideWhenUsed/>
    <w:rsid w:val="00734693"/>
  </w:style>
  <w:style w:type="table" w:customStyle="1" w:styleId="LightShading125">
    <w:name w:val="Light Shading125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22">
    <w:name w:val="No List222"/>
    <w:next w:val="NoList"/>
    <w:uiPriority w:val="99"/>
    <w:semiHidden/>
    <w:unhideWhenUsed/>
    <w:rsid w:val="00734693"/>
  </w:style>
  <w:style w:type="table" w:customStyle="1" w:styleId="LightShading1122">
    <w:name w:val="Light Shading1122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22">
    <w:name w:val="No List1122"/>
    <w:next w:val="NoList"/>
    <w:uiPriority w:val="99"/>
    <w:semiHidden/>
    <w:unhideWhenUsed/>
    <w:rsid w:val="00734693"/>
  </w:style>
  <w:style w:type="numbering" w:customStyle="1" w:styleId="NoList11122">
    <w:name w:val="No List11122"/>
    <w:next w:val="NoList"/>
    <w:uiPriority w:val="99"/>
    <w:semiHidden/>
    <w:unhideWhenUsed/>
    <w:rsid w:val="00734693"/>
  </w:style>
  <w:style w:type="numbering" w:customStyle="1" w:styleId="NoList21113">
    <w:name w:val="No List21113"/>
    <w:next w:val="NoList"/>
    <w:uiPriority w:val="99"/>
    <w:semiHidden/>
    <w:unhideWhenUsed/>
    <w:rsid w:val="00734693"/>
  </w:style>
  <w:style w:type="table" w:customStyle="1" w:styleId="LightShading11112">
    <w:name w:val="Light Shading11112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113">
    <w:name w:val="No List1111113"/>
    <w:next w:val="NoList"/>
    <w:uiPriority w:val="99"/>
    <w:semiHidden/>
    <w:unhideWhenUsed/>
    <w:rsid w:val="00734693"/>
  </w:style>
  <w:style w:type="numbering" w:customStyle="1" w:styleId="NoList211113">
    <w:name w:val="No List211113"/>
    <w:next w:val="NoList"/>
    <w:uiPriority w:val="99"/>
    <w:semiHidden/>
    <w:unhideWhenUsed/>
    <w:rsid w:val="00734693"/>
  </w:style>
  <w:style w:type="numbering" w:customStyle="1" w:styleId="NoList11111113">
    <w:name w:val="No List11111113"/>
    <w:next w:val="NoList"/>
    <w:uiPriority w:val="99"/>
    <w:semiHidden/>
    <w:unhideWhenUsed/>
    <w:rsid w:val="00734693"/>
  </w:style>
  <w:style w:type="numbering" w:customStyle="1" w:styleId="NoList2111112">
    <w:name w:val="No List2111112"/>
    <w:next w:val="NoList"/>
    <w:uiPriority w:val="99"/>
    <w:semiHidden/>
    <w:unhideWhenUsed/>
    <w:rsid w:val="00734693"/>
  </w:style>
  <w:style w:type="numbering" w:customStyle="1" w:styleId="NoList111111112">
    <w:name w:val="No List111111112"/>
    <w:next w:val="NoList"/>
    <w:uiPriority w:val="99"/>
    <w:semiHidden/>
    <w:unhideWhenUsed/>
    <w:rsid w:val="00734693"/>
  </w:style>
  <w:style w:type="numbering" w:customStyle="1" w:styleId="NoList42">
    <w:name w:val="No List42"/>
    <w:next w:val="NoList"/>
    <w:uiPriority w:val="99"/>
    <w:semiHidden/>
    <w:unhideWhenUsed/>
    <w:rsid w:val="00734693"/>
  </w:style>
  <w:style w:type="numbering" w:customStyle="1" w:styleId="NoList52">
    <w:name w:val="No List52"/>
    <w:next w:val="NoList"/>
    <w:uiPriority w:val="99"/>
    <w:semiHidden/>
    <w:unhideWhenUsed/>
    <w:rsid w:val="00734693"/>
  </w:style>
  <w:style w:type="numbering" w:customStyle="1" w:styleId="NoList312">
    <w:name w:val="No List312"/>
    <w:next w:val="NoList"/>
    <w:uiPriority w:val="99"/>
    <w:semiHidden/>
    <w:unhideWhenUsed/>
    <w:rsid w:val="00734693"/>
  </w:style>
  <w:style w:type="numbering" w:customStyle="1" w:styleId="NoList62">
    <w:name w:val="No List62"/>
    <w:next w:val="NoList"/>
    <w:uiPriority w:val="99"/>
    <w:semiHidden/>
    <w:unhideWhenUsed/>
    <w:rsid w:val="00734693"/>
  </w:style>
  <w:style w:type="numbering" w:customStyle="1" w:styleId="NoList72">
    <w:name w:val="No List72"/>
    <w:next w:val="NoList"/>
    <w:uiPriority w:val="99"/>
    <w:semiHidden/>
    <w:unhideWhenUsed/>
    <w:rsid w:val="00734693"/>
  </w:style>
  <w:style w:type="numbering" w:customStyle="1" w:styleId="NoList132">
    <w:name w:val="No List132"/>
    <w:next w:val="NoList"/>
    <w:uiPriority w:val="99"/>
    <w:semiHidden/>
    <w:unhideWhenUsed/>
    <w:rsid w:val="00734693"/>
  </w:style>
  <w:style w:type="numbering" w:customStyle="1" w:styleId="NoList82">
    <w:name w:val="No List82"/>
    <w:next w:val="NoList"/>
    <w:uiPriority w:val="99"/>
    <w:semiHidden/>
    <w:unhideWhenUsed/>
    <w:rsid w:val="00734693"/>
  </w:style>
  <w:style w:type="numbering" w:customStyle="1" w:styleId="NoList142">
    <w:name w:val="No List142"/>
    <w:next w:val="NoList"/>
    <w:uiPriority w:val="99"/>
    <w:semiHidden/>
    <w:unhideWhenUsed/>
    <w:rsid w:val="00734693"/>
  </w:style>
  <w:style w:type="numbering" w:customStyle="1" w:styleId="NoList322">
    <w:name w:val="No List322"/>
    <w:next w:val="NoList"/>
    <w:uiPriority w:val="99"/>
    <w:semiHidden/>
    <w:unhideWhenUsed/>
    <w:rsid w:val="00734693"/>
  </w:style>
  <w:style w:type="numbering" w:customStyle="1" w:styleId="NoList92">
    <w:name w:val="No List92"/>
    <w:next w:val="NoList"/>
    <w:uiPriority w:val="99"/>
    <w:semiHidden/>
    <w:unhideWhenUsed/>
    <w:rsid w:val="00734693"/>
  </w:style>
  <w:style w:type="numbering" w:customStyle="1" w:styleId="NoList102">
    <w:name w:val="No List102"/>
    <w:next w:val="NoList"/>
    <w:uiPriority w:val="99"/>
    <w:semiHidden/>
    <w:unhideWhenUsed/>
    <w:rsid w:val="00734693"/>
  </w:style>
  <w:style w:type="numbering" w:customStyle="1" w:styleId="NoList152">
    <w:name w:val="No List152"/>
    <w:next w:val="NoList"/>
    <w:uiPriority w:val="99"/>
    <w:semiHidden/>
    <w:unhideWhenUsed/>
    <w:rsid w:val="00734693"/>
  </w:style>
  <w:style w:type="numbering" w:customStyle="1" w:styleId="NoList20">
    <w:name w:val="No List20"/>
    <w:next w:val="NoList"/>
    <w:uiPriority w:val="99"/>
    <w:semiHidden/>
    <w:unhideWhenUsed/>
    <w:rsid w:val="00734693"/>
  </w:style>
  <w:style w:type="numbering" w:customStyle="1" w:styleId="NoList110">
    <w:name w:val="No List110"/>
    <w:next w:val="NoList"/>
    <w:uiPriority w:val="99"/>
    <w:semiHidden/>
    <w:unhideWhenUsed/>
    <w:rsid w:val="00734693"/>
  </w:style>
  <w:style w:type="table" w:customStyle="1" w:styleId="LightShading118">
    <w:name w:val="Light Shading118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5">
    <w:name w:val="No List25"/>
    <w:next w:val="NoList"/>
    <w:uiPriority w:val="99"/>
    <w:semiHidden/>
    <w:unhideWhenUsed/>
    <w:rsid w:val="00734693"/>
  </w:style>
  <w:style w:type="table" w:customStyle="1" w:styleId="LightShading119">
    <w:name w:val="Light Shading119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5">
    <w:name w:val="No List115"/>
    <w:next w:val="NoList"/>
    <w:uiPriority w:val="99"/>
    <w:semiHidden/>
    <w:unhideWhenUsed/>
    <w:rsid w:val="00734693"/>
  </w:style>
  <w:style w:type="numbering" w:customStyle="1" w:styleId="NoList1115">
    <w:name w:val="No List1115"/>
    <w:next w:val="NoList"/>
    <w:uiPriority w:val="99"/>
    <w:semiHidden/>
    <w:unhideWhenUsed/>
    <w:rsid w:val="00734693"/>
  </w:style>
  <w:style w:type="numbering" w:customStyle="1" w:styleId="NoList214">
    <w:name w:val="No List214"/>
    <w:next w:val="NoList"/>
    <w:uiPriority w:val="99"/>
    <w:semiHidden/>
    <w:unhideWhenUsed/>
    <w:rsid w:val="00734693"/>
  </w:style>
  <w:style w:type="table" w:customStyle="1" w:styleId="LightShading1114">
    <w:name w:val="Light Shading1114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4">
    <w:name w:val="No List11114"/>
    <w:next w:val="NoList"/>
    <w:uiPriority w:val="99"/>
    <w:semiHidden/>
    <w:unhideWhenUsed/>
    <w:rsid w:val="00734693"/>
  </w:style>
  <w:style w:type="numbering" w:customStyle="1" w:styleId="NoList2114">
    <w:name w:val="No List2114"/>
    <w:next w:val="NoList"/>
    <w:uiPriority w:val="99"/>
    <w:semiHidden/>
    <w:unhideWhenUsed/>
    <w:rsid w:val="00734693"/>
  </w:style>
  <w:style w:type="numbering" w:customStyle="1" w:styleId="NoList111114">
    <w:name w:val="No List111114"/>
    <w:next w:val="NoList"/>
    <w:uiPriority w:val="99"/>
    <w:semiHidden/>
    <w:unhideWhenUsed/>
    <w:rsid w:val="00734693"/>
  </w:style>
  <w:style w:type="numbering" w:customStyle="1" w:styleId="NoList35">
    <w:name w:val="No List35"/>
    <w:next w:val="NoList"/>
    <w:uiPriority w:val="99"/>
    <w:semiHidden/>
    <w:unhideWhenUsed/>
    <w:rsid w:val="00734693"/>
  </w:style>
  <w:style w:type="numbering" w:customStyle="1" w:styleId="NoList123">
    <w:name w:val="No List123"/>
    <w:next w:val="NoList"/>
    <w:uiPriority w:val="99"/>
    <w:semiHidden/>
    <w:unhideWhenUsed/>
    <w:rsid w:val="00734693"/>
  </w:style>
  <w:style w:type="table" w:customStyle="1" w:styleId="LightShading126">
    <w:name w:val="Light Shading126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23">
    <w:name w:val="No List223"/>
    <w:next w:val="NoList"/>
    <w:uiPriority w:val="99"/>
    <w:semiHidden/>
    <w:unhideWhenUsed/>
    <w:rsid w:val="00734693"/>
  </w:style>
  <w:style w:type="table" w:customStyle="1" w:styleId="LightShading1123">
    <w:name w:val="Light Shading1123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23">
    <w:name w:val="No List1123"/>
    <w:next w:val="NoList"/>
    <w:uiPriority w:val="99"/>
    <w:semiHidden/>
    <w:unhideWhenUsed/>
    <w:rsid w:val="00734693"/>
  </w:style>
  <w:style w:type="numbering" w:customStyle="1" w:styleId="NoList11123">
    <w:name w:val="No List11123"/>
    <w:next w:val="NoList"/>
    <w:uiPriority w:val="99"/>
    <w:semiHidden/>
    <w:unhideWhenUsed/>
    <w:rsid w:val="00734693"/>
  </w:style>
  <w:style w:type="numbering" w:customStyle="1" w:styleId="NoList21114">
    <w:name w:val="No List21114"/>
    <w:next w:val="NoList"/>
    <w:uiPriority w:val="99"/>
    <w:semiHidden/>
    <w:unhideWhenUsed/>
    <w:rsid w:val="00734693"/>
  </w:style>
  <w:style w:type="table" w:customStyle="1" w:styleId="LightShading11113">
    <w:name w:val="Light Shading11113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114">
    <w:name w:val="No List1111114"/>
    <w:next w:val="NoList"/>
    <w:uiPriority w:val="99"/>
    <w:semiHidden/>
    <w:unhideWhenUsed/>
    <w:rsid w:val="00734693"/>
  </w:style>
  <w:style w:type="numbering" w:customStyle="1" w:styleId="NoList211114">
    <w:name w:val="No List211114"/>
    <w:next w:val="NoList"/>
    <w:uiPriority w:val="99"/>
    <w:semiHidden/>
    <w:unhideWhenUsed/>
    <w:rsid w:val="00734693"/>
  </w:style>
  <w:style w:type="numbering" w:customStyle="1" w:styleId="NoList11111114">
    <w:name w:val="No List11111114"/>
    <w:next w:val="NoList"/>
    <w:uiPriority w:val="99"/>
    <w:semiHidden/>
    <w:unhideWhenUsed/>
    <w:rsid w:val="00734693"/>
  </w:style>
  <w:style w:type="numbering" w:customStyle="1" w:styleId="NoList2111113">
    <w:name w:val="No List2111113"/>
    <w:next w:val="NoList"/>
    <w:uiPriority w:val="99"/>
    <w:semiHidden/>
    <w:unhideWhenUsed/>
    <w:rsid w:val="00734693"/>
  </w:style>
  <w:style w:type="numbering" w:customStyle="1" w:styleId="NoList111111113">
    <w:name w:val="No List111111113"/>
    <w:next w:val="NoList"/>
    <w:uiPriority w:val="99"/>
    <w:semiHidden/>
    <w:unhideWhenUsed/>
    <w:rsid w:val="00734693"/>
  </w:style>
  <w:style w:type="numbering" w:customStyle="1" w:styleId="NoList43">
    <w:name w:val="No List43"/>
    <w:next w:val="NoList"/>
    <w:uiPriority w:val="99"/>
    <w:semiHidden/>
    <w:unhideWhenUsed/>
    <w:rsid w:val="00734693"/>
  </w:style>
  <w:style w:type="numbering" w:customStyle="1" w:styleId="NoList53">
    <w:name w:val="No List53"/>
    <w:next w:val="NoList"/>
    <w:uiPriority w:val="99"/>
    <w:semiHidden/>
    <w:unhideWhenUsed/>
    <w:rsid w:val="00734693"/>
  </w:style>
  <w:style w:type="numbering" w:customStyle="1" w:styleId="NoList313">
    <w:name w:val="No List313"/>
    <w:next w:val="NoList"/>
    <w:uiPriority w:val="99"/>
    <w:semiHidden/>
    <w:unhideWhenUsed/>
    <w:rsid w:val="00734693"/>
  </w:style>
  <w:style w:type="numbering" w:customStyle="1" w:styleId="NoList63">
    <w:name w:val="No List63"/>
    <w:next w:val="NoList"/>
    <w:uiPriority w:val="99"/>
    <w:semiHidden/>
    <w:unhideWhenUsed/>
    <w:rsid w:val="00734693"/>
  </w:style>
  <w:style w:type="numbering" w:customStyle="1" w:styleId="NoList73">
    <w:name w:val="No List73"/>
    <w:next w:val="NoList"/>
    <w:uiPriority w:val="99"/>
    <w:semiHidden/>
    <w:unhideWhenUsed/>
    <w:rsid w:val="00734693"/>
  </w:style>
  <w:style w:type="numbering" w:customStyle="1" w:styleId="NoList133">
    <w:name w:val="No List133"/>
    <w:next w:val="NoList"/>
    <w:uiPriority w:val="99"/>
    <w:semiHidden/>
    <w:unhideWhenUsed/>
    <w:rsid w:val="00734693"/>
  </w:style>
  <w:style w:type="numbering" w:customStyle="1" w:styleId="NoList83">
    <w:name w:val="No List83"/>
    <w:next w:val="NoList"/>
    <w:uiPriority w:val="99"/>
    <w:semiHidden/>
    <w:unhideWhenUsed/>
    <w:rsid w:val="00734693"/>
  </w:style>
  <w:style w:type="numbering" w:customStyle="1" w:styleId="NoList143">
    <w:name w:val="No List143"/>
    <w:next w:val="NoList"/>
    <w:uiPriority w:val="99"/>
    <w:semiHidden/>
    <w:unhideWhenUsed/>
    <w:rsid w:val="00734693"/>
  </w:style>
  <w:style w:type="numbering" w:customStyle="1" w:styleId="NoList323">
    <w:name w:val="No List323"/>
    <w:next w:val="NoList"/>
    <w:uiPriority w:val="99"/>
    <w:semiHidden/>
    <w:unhideWhenUsed/>
    <w:rsid w:val="00734693"/>
  </w:style>
  <w:style w:type="numbering" w:customStyle="1" w:styleId="NoList93">
    <w:name w:val="No List93"/>
    <w:next w:val="NoList"/>
    <w:uiPriority w:val="99"/>
    <w:semiHidden/>
    <w:unhideWhenUsed/>
    <w:rsid w:val="00734693"/>
  </w:style>
  <w:style w:type="numbering" w:customStyle="1" w:styleId="NoList103">
    <w:name w:val="No List103"/>
    <w:next w:val="NoList"/>
    <w:uiPriority w:val="99"/>
    <w:semiHidden/>
    <w:unhideWhenUsed/>
    <w:rsid w:val="00734693"/>
  </w:style>
  <w:style w:type="numbering" w:customStyle="1" w:styleId="NoList153">
    <w:name w:val="No List153"/>
    <w:next w:val="NoList"/>
    <w:uiPriority w:val="99"/>
    <w:semiHidden/>
    <w:unhideWhenUsed/>
    <w:rsid w:val="00734693"/>
  </w:style>
  <w:style w:type="numbering" w:customStyle="1" w:styleId="NoList26">
    <w:name w:val="No List26"/>
    <w:next w:val="NoList"/>
    <w:uiPriority w:val="99"/>
    <w:semiHidden/>
    <w:unhideWhenUsed/>
    <w:rsid w:val="00734693"/>
  </w:style>
  <w:style w:type="numbering" w:customStyle="1" w:styleId="NoList116">
    <w:name w:val="No List116"/>
    <w:next w:val="NoList"/>
    <w:uiPriority w:val="99"/>
    <w:semiHidden/>
    <w:unhideWhenUsed/>
    <w:rsid w:val="00734693"/>
  </w:style>
  <w:style w:type="table" w:customStyle="1" w:styleId="LightShading120">
    <w:name w:val="Light Shading120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7">
    <w:name w:val="No List27"/>
    <w:next w:val="NoList"/>
    <w:uiPriority w:val="99"/>
    <w:semiHidden/>
    <w:unhideWhenUsed/>
    <w:rsid w:val="00734693"/>
  </w:style>
  <w:style w:type="table" w:customStyle="1" w:styleId="LightShading1110">
    <w:name w:val="Light Shading1110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7">
    <w:name w:val="No List117"/>
    <w:next w:val="NoList"/>
    <w:uiPriority w:val="99"/>
    <w:semiHidden/>
    <w:unhideWhenUsed/>
    <w:rsid w:val="00734693"/>
  </w:style>
  <w:style w:type="numbering" w:customStyle="1" w:styleId="NoList1116">
    <w:name w:val="No List1116"/>
    <w:next w:val="NoList"/>
    <w:uiPriority w:val="99"/>
    <w:semiHidden/>
    <w:unhideWhenUsed/>
    <w:rsid w:val="00734693"/>
  </w:style>
  <w:style w:type="numbering" w:customStyle="1" w:styleId="NoList215">
    <w:name w:val="No List215"/>
    <w:next w:val="NoList"/>
    <w:uiPriority w:val="99"/>
    <w:semiHidden/>
    <w:unhideWhenUsed/>
    <w:rsid w:val="00734693"/>
  </w:style>
  <w:style w:type="table" w:customStyle="1" w:styleId="LightShading1115">
    <w:name w:val="Light Shading1115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5">
    <w:name w:val="No List11115"/>
    <w:next w:val="NoList"/>
    <w:uiPriority w:val="99"/>
    <w:semiHidden/>
    <w:unhideWhenUsed/>
    <w:rsid w:val="00734693"/>
  </w:style>
  <w:style w:type="numbering" w:customStyle="1" w:styleId="NoList2115">
    <w:name w:val="No List2115"/>
    <w:next w:val="NoList"/>
    <w:uiPriority w:val="99"/>
    <w:semiHidden/>
    <w:unhideWhenUsed/>
    <w:rsid w:val="00734693"/>
  </w:style>
  <w:style w:type="numbering" w:customStyle="1" w:styleId="NoList111115">
    <w:name w:val="No List111115"/>
    <w:next w:val="NoList"/>
    <w:uiPriority w:val="99"/>
    <w:semiHidden/>
    <w:unhideWhenUsed/>
    <w:rsid w:val="00734693"/>
  </w:style>
  <w:style w:type="numbering" w:customStyle="1" w:styleId="NoList36">
    <w:name w:val="No List36"/>
    <w:next w:val="NoList"/>
    <w:uiPriority w:val="99"/>
    <w:semiHidden/>
    <w:unhideWhenUsed/>
    <w:rsid w:val="00734693"/>
  </w:style>
  <w:style w:type="numbering" w:customStyle="1" w:styleId="NoList124">
    <w:name w:val="No List124"/>
    <w:next w:val="NoList"/>
    <w:uiPriority w:val="99"/>
    <w:semiHidden/>
    <w:unhideWhenUsed/>
    <w:rsid w:val="00734693"/>
  </w:style>
  <w:style w:type="table" w:customStyle="1" w:styleId="LightShading127">
    <w:name w:val="Light Shading127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24">
    <w:name w:val="No List224"/>
    <w:next w:val="NoList"/>
    <w:uiPriority w:val="99"/>
    <w:semiHidden/>
    <w:unhideWhenUsed/>
    <w:rsid w:val="00734693"/>
  </w:style>
  <w:style w:type="table" w:customStyle="1" w:styleId="LightShading1124">
    <w:name w:val="Light Shading1124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24">
    <w:name w:val="No List1124"/>
    <w:next w:val="NoList"/>
    <w:uiPriority w:val="99"/>
    <w:semiHidden/>
    <w:unhideWhenUsed/>
    <w:rsid w:val="00734693"/>
  </w:style>
  <w:style w:type="numbering" w:customStyle="1" w:styleId="NoList11124">
    <w:name w:val="No List11124"/>
    <w:next w:val="NoList"/>
    <w:uiPriority w:val="99"/>
    <w:semiHidden/>
    <w:unhideWhenUsed/>
    <w:rsid w:val="00734693"/>
  </w:style>
  <w:style w:type="numbering" w:customStyle="1" w:styleId="NoList21115">
    <w:name w:val="No List21115"/>
    <w:next w:val="NoList"/>
    <w:uiPriority w:val="99"/>
    <w:semiHidden/>
    <w:unhideWhenUsed/>
    <w:rsid w:val="00734693"/>
  </w:style>
  <w:style w:type="table" w:customStyle="1" w:styleId="LightShading11114">
    <w:name w:val="Light Shading11114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115">
    <w:name w:val="No List1111115"/>
    <w:next w:val="NoList"/>
    <w:uiPriority w:val="99"/>
    <w:semiHidden/>
    <w:unhideWhenUsed/>
    <w:rsid w:val="00734693"/>
  </w:style>
  <w:style w:type="numbering" w:customStyle="1" w:styleId="NoList211115">
    <w:name w:val="No List211115"/>
    <w:next w:val="NoList"/>
    <w:uiPriority w:val="99"/>
    <w:semiHidden/>
    <w:unhideWhenUsed/>
    <w:rsid w:val="00734693"/>
  </w:style>
  <w:style w:type="numbering" w:customStyle="1" w:styleId="NoList11111115">
    <w:name w:val="No List11111115"/>
    <w:next w:val="NoList"/>
    <w:uiPriority w:val="99"/>
    <w:semiHidden/>
    <w:unhideWhenUsed/>
    <w:rsid w:val="00734693"/>
  </w:style>
  <w:style w:type="numbering" w:customStyle="1" w:styleId="NoList2111114">
    <w:name w:val="No List2111114"/>
    <w:next w:val="NoList"/>
    <w:uiPriority w:val="99"/>
    <w:semiHidden/>
    <w:unhideWhenUsed/>
    <w:rsid w:val="00734693"/>
  </w:style>
  <w:style w:type="numbering" w:customStyle="1" w:styleId="NoList111111114">
    <w:name w:val="No List111111114"/>
    <w:next w:val="NoList"/>
    <w:uiPriority w:val="99"/>
    <w:semiHidden/>
    <w:unhideWhenUsed/>
    <w:rsid w:val="00734693"/>
  </w:style>
  <w:style w:type="numbering" w:customStyle="1" w:styleId="NoList44">
    <w:name w:val="No List44"/>
    <w:next w:val="NoList"/>
    <w:uiPriority w:val="99"/>
    <w:semiHidden/>
    <w:unhideWhenUsed/>
    <w:rsid w:val="00734693"/>
  </w:style>
  <w:style w:type="numbering" w:customStyle="1" w:styleId="NoList54">
    <w:name w:val="No List54"/>
    <w:next w:val="NoList"/>
    <w:uiPriority w:val="99"/>
    <w:semiHidden/>
    <w:unhideWhenUsed/>
    <w:rsid w:val="00734693"/>
  </w:style>
  <w:style w:type="numbering" w:customStyle="1" w:styleId="NoList314">
    <w:name w:val="No List314"/>
    <w:next w:val="NoList"/>
    <w:uiPriority w:val="99"/>
    <w:semiHidden/>
    <w:unhideWhenUsed/>
    <w:rsid w:val="00734693"/>
  </w:style>
  <w:style w:type="numbering" w:customStyle="1" w:styleId="NoList64">
    <w:name w:val="No List64"/>
    <w:next w:val="NoList"/>
    <w:uiPriority w:val="99"/>
    <w:semiHidden/>
    <w:unhideWhenUsed/>
    <w:rsid w:val="00734693"/>
  </w:style>
  <w:style w:type="numbering" w:customStyle="1" w:styleId="NoList74">
    <w:name w:val="No List74"/>
    <w:next w:val="NoList"/>
    <w:uiPriority w:val="99"/>
    <w:semiHidden/>
    <w:unhideWhenUsed/>
    <w:rsid w:val="00734693"/>
  </w:style>
  <w:style w:type="numbering" w:customStyle="1" w:styleId="NoList134">
    <w:name w:val="No List134"/>
    <w:next w:val="NoList"/>
    <w:uiPriority w:val="99"/>
    <w:semiHidden/>
    <w:unhideWhenUsed/>
    <w:rsid w:val="00734693"/>
  </w:style>
  <w:style w:type="numbering" w:customStyle="1" w:styleId="NoList84">
    <w:name w:val="No List84"/>
    <w:next w:val="NoList"/>
    <w:uiPriority w:val="99"/>
    <w:semiHidden/>
    <w:unhideWhenUsed/>
    <w:rsid w:val="00734693"/>
  </w:style>
  <w:style w:type="numbering" w:customStyle="1" w:styleId="NoList144">
    <w:name w:val="No List144"/>
    <w:next w:val="NoList"/>
    <w:uiPriority w:val="99"/>
    <w:semiHidden/>
    <w:unhideWhenUsed/>
    <w:rsid w:val="00734693"/>
  </w:style>
  <w:style w:type="numbering" w:customStyle="1" w:styleId="NoList324">
    <w:name w:val="No List324"/>
    <w:next w:val="NoList"/>
    <w:uiPriority w:val="99"/>
    <w:semiHidden/>
    <w:unhideWhenUsed/>
    <w:rsid w:val="00734693"/>
  </w:style>
  <w:style w:type="numbering" w:customStyle="1" w:styleId="NoList94">
    <w:name w:val="No List94"/>
    <w:next w:val="NoList"/>
    <w:uiPriority w:val="99"/>
    <w:semiHidden/>
    <w:unhideWhenUsed/>
    <w:rsid w:val="00734693"/>
  </w:style>
  <w:style w:type="numbering" w:customStyle="1" w:styleId="NoList104">
    <w:name w:val="No List104"/>
    <w:next w:val="NoList"/>
    <w:uiPriority w:val="99"/>
    <w:semiHidden/>
    <w:unhideWhenUsed/>
    <w:rsid w:val="00734693"/>
  </w:style>
  <w:style w:type="numbering" w:customStyle="1" w:styleId="NoList154">
    <w:name w:val="No List154"/>
    <w:next w:val="NoList"/>
    <w:uiPriority w:val="99"/>
    <w:semiHidden/>
    <w:unhideWhenUsed/>
    <w:rsid w:val="00734693"/>
  </w:style>
  <w:style w:type="numbering" w:customStyle="1" w:styleId="NoList28">
    <w:name w:val="No List28"/>
    <w:next w:val="NoList"/>
    <w:uiPriority w:val="99"/>
    <w:semiHidden/>
    <w:unhideWhenUsed/>
    <w:rsid w:val="00734693"/>
  </w:style>
  <w:style w:type="numbering" w:customStyle="1" w:styleId="NoList118">
    <w:name w:val="No List118"/>
    <w:next w:val="NoList"/>
    <w:uiPriority w:val="99"/>
    <w:semiHidden/>
    <w:unhideWhenUsed/>
    <w:rsid w:val="00734693"/>
  </w:style>
  <w:style w:type="table" w:customStyle="1" w:styleId="LightShading128">
    <w:name w:val="Light Shading128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9">
    <w:name w:val="No List29"/>
    <w:next w:val="NoList"/>
    <w:uiPriority w:val="99"/>
    <w:semiHidden/>
    <w:unhideWhenUsed/>
    <w:rsid w:val="00734693"/>
  </w:style>
  <w:style w:type="table" w:customStyle="1" w:styleId="LightShading1116">
    <w:name w:val="Light Shading1116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9">
    <w:name w:val="No List119"/>
    <w:next w:val="NoList"/>
    <w:uiPriority w:val="99"/>
    <w:semiHidden/>
    <w:unhideWhenUsed/>
    <w:rsid w:val="00734693"/>
  </w:style>
  <w:style w:type="numbering" w:customStyle="1" w:styleId="NoList1117">
    <w:name w:val="No List1117"/>
    <w:next w:val="NoList"/>
    <w:uiPriority w:val="99"/>
    <w:semiHidden/>
    <w:unhideWhenUsed/>
    <w:rsid w:val="00734693"/>
  </w:style>
  <w:style w:type="numbering" w:customStyle="1" w:styleId="NoList216">
    <w:name w:val="No List216"/>
    <w:next w:val="NoList"/>
    <w:uiPriority w:val="99"/>
    <w:semiHidden/>
    <w:unhideWhenUsed/>
    <w:rsid w:val="00734693"/>
  </w:style>
  <w:style w:type="table" w:customStyle="1" w:styleId="LightShading1117">
    <w:name w:val="Light Shading1117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6">
    <w:name w:val="No List11116"/>
    <w:next w:val="NoList"/>
    <w:uiPriority w:val="99"/>
    <w:semiHidden/>
    <w:unhideWhenUsed/>
    <w:rsid w:val="00734693"/>
  </w:style>
  <w:style w:type="numbering" w:customStyle="1" w:styleId="NoList2116">
    <w:name w:val="No List2116"/>
    <w:next w:val="NoList"/>
    <w:uiPriority w:val="99"/>
    <w:semiHidden/>
    <w:unhideWhenUsed/>
    <w:rsid w:val="00734693"/>
  </w:style>
  <w:style w:type="numbering" w:customStyle="1" w:styleId="NoList111116">
    <w:name w:val="No List111116"/>
    <w:next w:val="NoList"/>
    <w:uiPriority w:val="99"/>
    <w:semiHidden/>
    <w:unhideWhenUsed/>
    <w:rsid w:val="00734693"/>
  </w:style>
  <w:style w:type="numbering" w:customStyle="1" w:styleId="NoList37">
    <w:name w:val="No List37"/>
    <w:next w:val="NoList"/>
    <w:uiPriority w:val="99"/>
    <w:semiHidden/>
    <w:unhideWhenUsed/>
    <w:rsid w:val="00734693"/>
  </w:style>
  <w:style w:type="numbering" w:customStyle="1" w:styleId="NoList125">
    <w:name w:val="No List125"/>
    <w:next w:val="NoList"/>
    <w:uiPriority w:val="99"/>
    <w:semiHidden/>
    <w:unhideWhenUsed/>
    <w:rsid w:val="00734693"/>
  </w:style>
  <w:style w:type="table" w:customStyle="1" w:styleId="LightShading129">
    <w:name w:val="Light Shading129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25">
    <w:name w:val="No List225"/>
    <w:next w:val="NoList"/>
    <w:uiPriority w:val="99"/>
    <w:semiHidden/>
    <w:unhideWhenUsed/>
    <w:rsid w:val="00734693"/>
  </w:style>
  <w:style w:type="table" w:customStyle="1" w:styleId="LightShading1125">
    <w:name w:val="Light Shading1125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25">
    <w:name w:val="No List1125"/>
    <w:next w:val="NoList"/>
    <w:uiPriority w:val="99"/>
    <w:semiHidden/>
    <w:unhideWhenUsed/>
    <w:rsid w:val="00734693"/>
  </w:style>
  <w:style w:type="numbering" w:customStyle="1" w:styleId="NoList11125">
    <w:name w:val="No List11125"/>
    <w:next w:val="NoList"/>
    <w:uiPriority w:val="99"/>
    <w:semiHidden/>
    <w:unhideWhenUsed/>
    <w:rsid w:val="00734693"/>
  </w:style>
  <w:style w:type="numbering" w:customStyle="1" w:styleId="NoList21116">
    <w:name w:val="No List21116"/>
    <w:next w:val="NoList"/>
    <w:uiPriority w:val="99"/>
    <w:semiHidden/>
    <w:unhideWhenUsed/>
    <w:rsid w:val="00734693"/>
  </w:style>
  <w:style w:type="table" w:customStyle="1" w:styleId="LightShading11115">
    <w:name w:val="Light Shading11115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116">
    <w:name w:val="No List1111116"/>
    <w:next w:val="NoList"/>
    <w:uiPriority w:val="99"/>
    <w:semiHidden/>
    <w:unhideWhenUsed/>
    <w:rsid w:val="00734693"/>
  </w:style>
  <w:style w:type="numbering" w:customStyle="1" w:styleId="NoList211116">
    <w:name w:val="No List211116"/>
    <w:next w:val="NoList"/>
    <w:uiPriority w:val="99"/>
    <w:semiHidden/>
    <w:unhideWhenUsed/>
    <w:rsid w:val="00734693"/>
  </w:style>
  <w:style w:type="numbering" w:customStyle="1" w:styleId="NoList11111116">
    <w:name w:val="No List11111116"/>
    <w:next w:val="NoList"/>
    <w:uiPriority w:val="99"/>
    <w:semiHidden/>
    <w:unhideWhenUsed/>
    <w:rsid w:val="00734693"/>
  </w:style>
  <w:style w:type="numbering" w:customStyle="1" w:styleId="NoList2111115">
    <w:name w:val="No List2111115"/>
    <w:next w:val="NoList"/>
    <w:uiPriority w:val="99"/>
    <w:semiHidden/>
    <w:unhideWhenUsed/>
    <w:rsid w:val="00734693"/>
  </w:style>
  <w:style w:type="numbering" w:customStyle="1" w:styleId="NoList111111115">
    <w:name w:val="No List111111115"/>
    <w:next w:val="NoList"/>
    <w:uiPriority w:val="99"/>
    <w:semiHidden/>
    <w:unhideWhenUsed/>
    <w:rsid w:val="00734693"/>
  </w:style>
  <w:style w:type="numbering" w:customStyle="1" w:styleId="NoList45">
    <w:name w:val="No List45"/>
    <w:next w:val="NoList"/>
    <w:uiPriority w:val="99"/>
    <w:semiHidden/>
    <w:unhideWhenUsed/>
    <w:rsid w:val="00734693"/>
  </w:style>
  <w:style w:type="numbering" w:customStyle="1" w:styleId="NoList55">
    <w:name w:val="No List55"/>
    <w:next w:val="NoList"/>
    <w:uiPriority w:val="99"/>
    <w:semiHidden/>
    <w:unhideWhenUsed/>
    <w:rsid w:val="00734693"/>
  </w:style>
  <w:style w:type="numbering" w:customStyle="1" w:styleId="NoList315">
    <w:name w:val="No List315"/>
    <w:next w:val="NoList"/>
    <w:uiPriority w:val="99"/>
    <w:semiHidden/>
    <w:unhideWhenUsed/>
    <w:rsid w:val="00734693"/>
  </w:style>
  <w:style w:type="numbering" w:customStyle="1" w:styleId="NoList65">
    <w:name w:val="No List65"/>
    <w:next w:val="NoList"/>
    <w:uiPriority w:val="99"/>
    <w:semiHidden/>
    <w:unhideWhenUsed/>
    <w:rsid w:val="00734693"/>
  </w:style>
  <w:style w:type="numbering" w:customStyle="1" w:styleId="NoList75">
    <w:name w:val="No List75"/>
    <w:next w:val="NoList"/>
    <w:uiPriority w:val="99"/>
    <w:semiHidden/>
    <w:unhideWhenUsed/>
    <w:rsid w:val="00734693"/>
  </w:style>
  <w:style w:type="numbering" w:customStyle="1" w:styleId="NoList135">
    <w:name w:val="No List135"/>
    <w:next w:val="NoList"/>
    <w:uiPriority w:val="99"/>
    <w:semiHidden/>
    <w:unhideWhenUsed/>
    <w:rsid w:val="00734693"/>
  </w:style>
  <w:style w:type="numbering" w:customStyle="1" w:styleId="NoList85">
    <w:name w:val="No List85"/>
    <w:next w:val="NoList"/>
    <w:uiPriority w:val="99"/>
    <w:semiHidden/>
    <w:unhideWhenUsed/>
    <w:rsid w:val="00734693"/>
  </w:style>
  <w:style w:type="numbering" w:customStyle="1" w:styleId="NoList145">
    <w:name w:val="No List145"/>
    <w:next w:val="NoList"/>
    <w:uiPriority w:val="99"/>
    <w:semiHidden/>
    <w:unhideWhenUsed/>
    <w:rsid w:val="00734693"/>
  </w:style>
  <w:style w:type="numbering" w:customStyle="1" w:styleId="NoList325">
    <w:name w:val="No List325"/>
    <w:next w:val="NoList"/>
    <w:uiPriority w:val="99"/>
    <w:semiHidden/>
    <w:unhideWhenUsed/>
    <w:rsid w:val="00734693"/>
  </w:style>
  <w:style w:type="numbering" w:customStyle="1" w:styleId="NoList95">
    <w:name w:val="No List95"/>
    <w:next w:val="NoList"/>
    <w:uiPriority w:val="99"/>
    <w:semiHidden/>
    <w:unhideWhenUsed/>
    <w:rsid w:val="00734693"/>
  </w:style>
  <w:style w:type="numbering" w:customStyle="1" w:styleId="NoList105">
    <w:name w:val="No List105"/>
    <w:next w:val="NoList"/>
    <w:uiPriority w:val="99"/>
    <w:semiHidden/>
    <w:unhideWhenUsed/>
    <w:rsid w:val="00734693"/>
  </w:style>
  <w:style w:type="numbering" w:customStyle="1" w:styleId="NoList155">
    <w:name w:val="No List155"/>
    <w:next w:val="NoList"/>
    <w:uiPriority w:val="99"/>
    <w:semiHidden/>
    <w:unhideWhenUsed/>
    <w:rsid w:val="00734693"/>
  </w:style>
  <w:style w:type="numbering" w:customStyle="1" w:styleId="NoList30">
    <w:name w:val="No List30"/>
    <w:next w:val="NoList"/>
    <w:uiPriority w:val="99"/>
    <w:semiHidden/>
    <w:unhideWhenUsed/>
    <w:rsid w:val="00734693"/>
  </w:style>
  <w:style w:type="numbering" w:customStyle="1" w:styleId="NoList120">
    <w:name w:val="No List120"/>
    <w:next w:val="NoList"/>
    <w:uiPriority w:val="99"/>
    <w:semiHidden/>
    <w:unhideWhenUsed/>
    <w:rsid w:val="00734693"/>
  </w:style>
  <w:style w:type="table" w:customStyle="1" w:styleId="LightShading130">
    <w:name w:val="Light Shading130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734693"/>
  </w:style>
  <w:style w:type="table" w:customStyle="1" w:styleId="LightShading1118">
    <w:name w:val="Light Shading1118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0">
    <w:name w:val="No List1110"/>
    <w:next w:val="NoList"/>
    <w:uiPriority w:val="99"/>
    <w:semiHidden/>
    <w:unhideWhenUsed/>
    <w:rsid w:val="00734693"/>
  </w:style>
  <w:style w:type="numbering" w:customStyle="1" w:styleId="NoList1118">
    <w:name w:val="No List1118"/>
    <w:next w:val="NoList"/>
    <w:uiPriority w:val="99"/>
    <w:semiHidden/>
    <w:unhideWhenUsed/>
    <w:rsid w:val="00734693"/>
  </w:style>
  <w:style w:type="numbering" w:customStyle="1" w:styleId="NoList217">
    <w:name w:val="No List217"/>
    <w:next w:val="NoList"/>
    <w:uiPriority w:val="99"/>
    <w:semiHidden/>
    <w:unhideWhenUsed/>
    <w:rsid w:val="00734693"/>
  </w:style>
  <w:style w:type="table" w:customStyle="1" w:styleId="LightShading1119">
    <w:name w:val="Light Shading1119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7">
    <w:name w:val="No List11117"/>
    <w:next w:val="NoList"/>
    <w:uiPriority w:val="99"/>
    <w:semiHidden/>
    <w:unhideWhenUsed/>
    <w:rsid w:val="00734693"/>
  </w:style>
  <w:style w:type="numbering" w:customStyle="1" w:styleId="NoList2117">
    <w:name w:val="No List2117"/>
    <w:next w:val="NoList"/>
    <w:uiPriority w:val="99"/>
    <w:semiHidden/>
    <w:unhideWhenUsed/>
    <w:rsid w:val="00734693"/>
  </w:style>
  <w:style w:type="numbering" w:customStyle="1" w:styleId="NoList111117">
    <w:name w:val="No List111117"/>
    <w:next w:val="NoList"/>
    <w:uiPriority w:val="99"/>
    <w:semiHidden/>
    <w:unhideWhenUsed/>
    <w:rsid w:val="00734693"/>
  </w:style>
  <w:style w:type="numbering" w:customStyle="1" w:styleId="NoList38">
    <w:name w:val="No List38"/>
    <w:next w:val="NoList"/>
    <w:uiPriority w:val="99"/>
    <w:semiHidden/>
    <w:unhideWhenUsed/>
    <w:rsid w:val="00734693"/>
  </w:style>
  <w:style w:type="numbering" w:customStyle="1" w:styleId="NoList126">
    <w:name w:val="No List126"/>
    <w:next w:val="NoList"/>
    <w:uiPriority w:val="99"/>
    <w:semiHidden/>
    <w:unhideWhenUsed/>
    <w:rsid w:val="00734693"/>
  </w:style>
  <w:style w:type="table" w:customStyle="1" w:styleId="LightShading1210">
    <w:name w:val="Light Shading1210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34693"/>
  </w:style>
  <w:style w:type="table" w:customStyle="1" w:styleId="LightShading1126">
    <w:name w:val="Light Shading1126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26">
    <w:name w:val="No List1126"/>
    <w:next w:val="NoList"/>
    <w:uiPriority w:val="99"/>
    <w:semiHidden/>
    <w:unhideWhenUsed/>
    <w:rsid w:val="00734693"/>
  </w:style>
  <w:style w:type="numbering" w:customStyle="1" w:styleId="NoList11126">
    <w:name w:val="No List11126"/>
    <w:next w:val="NoList"/>
    <w:uiPriority w:val="99"/>
    <w:semiHidden/>
    <w:unhideWhenUsed/>
    <w:rsid w:val="00734693"/>
  </w:style>
  <w:style w:type="numbering" w:customStyle="1" w:styleId="NoList21117">
    <w:name w:val="No List21117"/>
    <w:next w:val="NoList"/>
    <w:uiPriority w:val="99"/>
    <w:semiHidden/>
    <w:unhideWhenUsed/>
    <w:rsid w:val="00734693"/>
  </w:style>
  <w:style w:type="table" w:customStyle="1" w:styleId="LightShading11116">
    <w:name w:val="Light Shading11116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117">
    <w:name w:val="No List1111117"/>
    <w:next w:val="NoList"/>
    <w:uiPriority w:val="99"/>
    <w:semiHidden/>
    <w:unhideWhenUsed/>
    <w:rsid w:val="00734693"/>
  </w:style>
  <w:style w:type="numbering" w:customStyle="1" w:styleId="NoList211117">
    <w:name w:val="No List211117"/>
    <w:next w:val="NoList"/>
    <w:uiPriority w:val="99"/>
    <w:semiHidden/>
    <w:unhideWhenUsed/>
    <w:rsid w:val="00734693"/>
  </w:style>
  <w:style w:type="numbering" w:customStyle="1" w:styleId="NoList11111117">
    <w:name w:val="No List11111117"/>
    <w:next w:val="NoList"/>
    <w:uiPriority w:val="99"/>
    <w:semiHidden/>
    <w:unhideWhenUsed/>
    <w:rsid w:val="00734693"/>
  </w:style>
  <w:style w:type="numbering" w:customStyle="1" w:styleId="NoList2111116">
    <w:name w:val="No List2111116"/>
    <w:next w:val="NoList"/>
    <w:uiPriority w:val="99"/>
    <w:semiHidden/>
    <w:unhideWhenUsed/>
    <w:rsid w:val="00734693"/>
  </w:style>
  <w:style w:type="numbering" w:customStyle="1" w:styleId="NoList111111116">
    <w:name w:val="No List111111116"/>
    <w:next w:val="NoList"/>
    <w:uiPriority w:val="99"/>
    <w:semiHidden/>
    <w:unhideWhenUsed/>
    <w:rsid w:val="00734693"/>
  </w:style>
  <w:style w:type="numbering" w:customStyle="1" w:styleId="NoList46">
    <w:name w:val="No List46"/>
    <w:next w:val="NoList"/>
    <w:uiPriority w:val="99"/>
    <w:semiHidden/>
    <w:unhideWhenUsed/>
    <w:rsid w:val="00734693"/>
  </w:style>
  <w:style w:type="numbering" w:customStyle="1" w:styleId="NoList56">
    <w:name w:val="No List56"/>
    <w:next w:val="NoList"/>
    <w:uiPriority w:val="99"/>
    <w:semiHidden/>
    <w:unhideWhenUsed/>
    <w:rsid w:val="00734693"/>
  </w:style>
  <w:style w:type="numbering" w:customStyle="1" w:styleId="NoList316">
    <w:name w:val="No List316"/>
    <w:next w:val="NoList"/>
    <w:uiPriority w:val="99"/>
    <w:semiHidden/>
    <w:unhideWhenUsed/>
    <w:rsid w:val="00734693"/>
  </w:style>
  <w:style w:type="numbering" w:customStyle="1" w:styleId="NoList66">
    <w:name w:val="No List66"/>
    <w:next w:val="NoList"/>
    <w:uiPriority w:val="99"/>
    <w:semiHidden/>
    <w:unhideWhenUsed/>
    <w:rsid w:val="00734693"/>
  </w:style>
  <w:style w:type="numbering" w:customStyle="1" w:styleId="NoList76">
    <w:name w:val="No List76"/>
    <w:next w:val="NoList"/>
    <w:uiPriority w:val="99"/>
    <w:semiHidden/>
    <w:unhideWhenUsed/>
    <w:rsid w:val="00734693"/>
  </w:style>
  <w:style w:type="numbering" w:customStyle="1" w:styleId="NoList136">
    <w:name w:val="No List136"/>
    <w:next w:val="NoList"/>
    <w:uiPriority w:val="99"/>
    <w:semiHidden/>
    <w:unhideWhenUsed/>
    <w:rsid w:val="00734693"/>
  </w:style>
  <w:style w:type="numbering" w:customStyle="1" w:styleId="NoList86">
    <w:name w:val="No List86"/>
    <w:next w:val="NoList"/>
    <w:uiPriority w:val="99"/>
    <w:semiHidden/>
    <w:unhideWhenUsed/>
    <w:rsid w:val="00734693"/>
  </w:style>
  <w:style w:type="numbering" w:customStyle="1" w:styleId="NoList146">
    <w:name w:val="No List146"/>
    <w:next w:val="NoList"/>
    <w:uiPriority w:val="99"/>
    <w:semiHidden/>
    <w:unhideWhenUsed/>
    <w:rsid w:val="00734693"/>
  </w:style>
  <w:style w:type="numbering" w:customStyle="1" w:styleId="NoList326">
    <w:name w:val="No List326"/>
    <w:next w:val="NoList"/>
    <w:uiPriority w:val="99"/>
    <w:semiHidden/>
    <w:unhideWhenUsed/>
    <w:rsid w:val="00734693"/>
  </w:style>
  <w:style w:type="numbering" w:customStyle="1" w:styleId="NoList96">
    <w:name w:val="No List96"/>
    <w:next w:val="NoList"/>
    <w:uiPriority w:val="99"/>
    <w:semiHidden/>
    <w:unhideWhenUsed/>
    <w:rsid w:val="00734693"/>
  </w:style>
  <w:style w:type="numbering" w:customStyle="1" w:styleId="NoList106">
    <w:name w:val="No List106"/>
    <w:next w:val="NoList"/>
    <w:uiPriority w:val="99"/>
    <w:semiHidden/>
    <w:unhideWhenUsed/>
    <w:rsid w:val="00734693"/>
  </w:style>
  <w:style w:type="numbering" w:customStyle="1" w:styleId="NoList156">
    <w:name w:val="No List156"/>
    <w:next w:val="NoList"/>
    <w:uiPriority w:val="99"/>
    <w:semiHidden/>
    <w:unhideWhenUsed/>
    <w:rsid w:val="00734693"/>
  </w:style>
  <w:style w:type="character" w:customStyle="1" w:styleId="Hyperlink4">
    <w:name w:val="Hyperlink.4"/>
    <w:basedOn w:val="DefaultParagraphFont"/>
    <w:rsid w:val="00734693"/>
    <w:rPr>
      <w:color w:val="0000FF"/>
      <w:u w:val="single" w:color="0000FF"/>
    </w:rPr>
  </w:style>
  <w:style w:type="numbering" w:customStyle="1" w:styleId="List21">
    <w:name w:val="List 21"/>
    <w:basedOn w:val="NoList"/>
    <w:rsid w:val="00734693"/>
    <w:pPr>
      <w:numPr>
        <w:numId w:val="13"/>
      </w:numPr>
    </w:pPr>
  </w:style>
  <w:style w:type="numbering" w:customStyle="1" w:styleId="List0">
    <w:name w:val="List 0"/>
    <w:basedOn w:val="NoList"/>
    <w:rsid w:val="00633374"/>
    <w:pPr>
      <w:numPr>
        <w:numId w:val="60"/>
      </w:numPr>
    </w:pPr>
  </w:style>
  <w:style w:type="numbering" w:customStyle="1" w:styleId="List11">
    <w:name w:val="List 11"/>
    <w:basedOn w:val="NoList"/>
    <w:rsid w:val="00FD2B09"/>
    <w:pPr>
      <w:numPr>
        <w:numId w:val="190"/>
      </w:numPr>
    </w:pPr>
  </w:style>
  <w:style w:type="character" w:customStyle="1" w:styleId="focusparagraph">
    <w:name w:val="focusparagraph"/>
    <w:basedOn w:val="DefaultParagraphFont"/>
    <w:rsid w:val="00A25A09"/>
  </w:style>
  <w:style w:type="character" w:customStyle="1" w:styleId="mandelbrotrefrag">
    <w:name w:val="mandelbrot_refrag"/>
    <w:basedOn w:val="DefaultParagraphFont"/>
    <w:rsid w:val="00A25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147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6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307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5672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991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9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0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45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BBBBBB"/>
                        <w:right w:val="none" w:sz="0" w:space="0" w:color="auto"/>
                      </w:divBdr>
                      <w:divsChild>
                        <w:div w:id="188332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999999"/>
                            <w:left w:val="single" w:sz="6" w:space="6" w:color="BBBBBB"/>
                            <w:bottom w:val="none" w:sz="0" w:space="12" w:color="auto"/>
                            <w:right w:val="single" w:sz="6" w:space="6" w:color="BBBBBB"/>
                          </w:divBdr>
                        </w:div>
                      </w:divsChild>
                    </w:div>
                  </w:divsChild>
                </w:div>
                <w:div w:id="175138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87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26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325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24515">
                  <w:marLeft w:val="2814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3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76545">
                  <w:marLeft w:val="0"/>
                  <w:marRight w:val="0"/>
                  <w:marTop w:val="150"/>
                  <w:marBottom w:val="150"/>
                  <w:divBdr>
                    <w:top w:val="single" w:sz="6" w:space="15" w:color="E5E5E5"/>
                    <w:left w:val="none" w:sz="0" w:space="8" w:color="auto"/>
                    <w:bottom w:val="none" w:sz="0" w:space="15" w:color="auto"/>
                    <w:right w:val="none" w:sz="0" w:space="31" w:color="auto"/>
                  </w:divBdr>
                  <w:divsChild>
                    <w:div w:id="98239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2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83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20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23756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9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69750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90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98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38847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63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14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68946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99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67378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6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99244">
                  <w:marLeft w:val="0"/>
                  <w:marRight w:val="0"/>
                  <w:marTop w:val="0"/>
                  <w:marBottom w:val="150"/>
                  <w:divBdr>
                    <w:top w:val="single" w:sz="6" w:space="15" w:color="E5E5E5"/>
                    <w:left w:val="none" w:sz="0" w:space="8" w:color="auto"/>
                    <w:bottom w:val="none" w:sz="0" w:space="0" w:color="auto"/>
                    <w:right w:val="none" w:sz="0" w:space="0" w:color="auto"/>
                  </w:divBdr>
                  <w:divsChild>
                    <w:div w:id="54283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9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4" w:color="auto"/>
                            <w:bottom w:val="single" w:sz="8" w:space="1" w:color="auto"/>
                            <w:right w:val="single" w:sz="8" w:space="4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3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7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142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050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5671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0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274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037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62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32046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9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4073">
              <w:marLeft w:val="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8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7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591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2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0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46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54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4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01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1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50858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1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08273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82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67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0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3299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39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7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929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0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27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2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204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75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0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1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73373">
          <w:blockQuote w:val="1"/>
          <w:marLeft w:val="240"/>
          <w:marRight w:val="0"/>
          <w:marTop w:val="0"/>
          <w:marBottom w:val="360"/>
          <w:divBdr>
            <w:top w:val="none" w:sz="0" w:space="0" w:color="auto"/>
            <w:left w:val="single" w:sz="18" w:space="11" w:color="8B8E8D"/>
            <w:bottom w:val="none" w:sz="0" w:space="0" w:color="auto"/>
            <w:right w:val="none" w:sz="0" w:space="0" w:color="auto"/>
          </w:divBdr>
        </w:div>
      </w:divsChild>
    </w:div>
    <w:div w:id="9887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3842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17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613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39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80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84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779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09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6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1337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6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35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63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7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68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46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68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41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34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4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943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98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98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0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6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2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5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8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21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3535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8455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78227">
          <w:blockQuote w:val="1"/>
          <w:marLeft w:val="225"/>
          <w:marRight w:val="225"/>
          <w:marTop w:val="150"/>
          <w:marBottom w:val="150"/>
          <w:divBdr>
            <w:top w:val="none" w:sz="0" w:space="0" w:color="auto"/>
            <w:left w:val="single" w:sz="24" w:space="15" w:color="E6E6E6"/>
            <w:bottom w:val="none" w:sz="0" w:space="0" w:color="auto"/>
            <w:right w:val="none" w:sz="0" w:space="0" w:color="auto"/>
          </w:divBdr>
        </w:div>
      </w:divsChild>
    </w:div>
    <w:div w:id="17286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8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1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0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4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0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00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87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7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03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0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2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06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8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4" w:color="auto"/>
                            <w:bottom w:val="single" w:sz="8" w:space="1" w:color="auto"/>
                            <w:right w:val="single" w:sz="8" w:space="4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2316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815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540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58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673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829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238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5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J50ttC8Fec&amp;t=3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J50ttC8Fec&amp;t=3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Computer/Library/Group%20Containers/UBF8T346G9.Office/User%20Content.localized/Templates.localized/AB%20Template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05170-8BF0-4DC3-8CED-F3C76CC1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 Template 1.dotx</Template>
  <TotalTime>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Alderman Boudreau</dc:creator>
  <cp:lastModifiedBy>Julie Alderman</cp:lastModifiedBy>
  <cp:revision>3</cp:revision>
  <dcterms:created xsi:type="dcterms:W3CDTF">2024-05-16T14:52:00Z</dcterms:created>
  <dcterms:modified xsi:type="dcterms:W3CDTF">2024-05-18T19:46:00Z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-787873143</vt:i4>
  </property>
</Properties>
</file>