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B7B4" w14:textId="5875EA42" w:rsidR="00D46DAA" w:rsidRDefault="006B6CAF" w:rsidP="006B6CAF">
      <w:pPr>
        <w:pStyle w:val="Heading1"/>
      </w:pPr>
      <w:r>
        <w:t>Ric Grenell On Women</w:t>
      </w:r>
    </w:p>
    <w:p w14:paraId="049C4F21" w14:textId="77777777" w:rsidR="006B6CAF" w:rsidRDefault="006B6CAF" w:rsidP="006B6CAF"/>
    <w:p w14:paraId="5C64D02B" w14:textId="77777777" w:rsidR="00376055" w:rsidRDefault="00376055" w:rsidP="00376055">
      <w:pPr>
        <w:jc w:val="center"/>
        <w:rPr>
          <w:sz w:val="24"/>
          <w:szCs w:val="24"/>
        </w:rPr>
      </w:pPr>
      <w:r>
        <w:rPr>
          <w:b/>
          <w:bCs/>
          <w:sz w:val="24"/>
          <w:szCs w:val="24"/>
          <w:u w:val="single"/>
        </w:rPr>
        <w:t>Highlights:</w:t>
      </w:r>
    </w:p>
    <w:p w14:paraId="2292D997" w14:textId="77777777" w:rsidR="00376055" w:rsidRDefault="00376055" w:rsidP="00376055"/>
    <w:p w14:paraId="76B232C5" w14:textId="77777777" w:rsidR="00376055" w:rsidRPr="003641F6" w:rsidRDefault="00376055" w:rsidP="00376055">
      <w:pPr>
        <w:pStyle w:val="ListParagraph"/>
        <w:numPr>
          <w:ilvl w:val="0"/>
          <w:numId w:val="232"/>
        </w:numPr>
      </w:pPr>
      <w:r>
        <w:t xml:space="preserve">Ric </w:t>
      </w:r>
      <w:proofErr w:type="spellStart"/>
      <w:r>
        <w:t>Grenell</w:t>
      </w:r>
      <w:proofErr w:type="spellEnd"/>
      <w:r>
        <w:t xml:space="preserve"> made sexist remarks about women.</w:t>
      </w:r>
    </w:p>
    <w:p w14:paraId="3E6C50CE" w14:textId="77777777" w:rsidR="00376055" w:rsidRDefault="00376055" w:rsidP="006B6CAF"/>
    <w:p w14:paraId="775A4F56" w14:textId="77777777" w:rsidR="006B6CAF" w:rsidRPr="00CA3D69" w:rsidRDefault="006B6CAF" w:rsidP="006B6CAF">
      <w:pPr>
        <w:pStyle w:val="Heading2"/>
      </w:pPr>
      <w:proofErr w:type="spellStart"/>
      <w:r w:rsidRPr="00CA3D69">
        <w:t>Grenell</w:t>
      </w:r>
      <w:proofErr w:type="spellEnd"/>
      <w:r w:rsidRPr="00CA3D69">
        <w:t xml:space="preserve"> Has Made Sexist Remarks About Women</w:t>
      </w:r>
    </w:p>
    <w:p w14:paraId="5EA29193" w14:textId="77777777" w:rsidR="006B6CAF" w:rsidRPr="00CA3D69" w:rsidRDefault="006B6CAF" w:rsidP="006B6CAF">
      <w:pPr>
        <w:pStyle w:val="Body"/>
      </w:pPr>
    </w:p>
    <w:p w14:paraId="1DB78D7F" w14:textId="77777777" w:rsidR="006B6CAF" w:rsidRPr="00CA3D69" w:rsidRDefault="006B6CAF" w:rsidP="006B6CAF">
      <w:pPr>
        <w:pStyle w:val="Heading3"/>
      </w:pPr>
      <w:r w:rsidRPr="00CA3D69">
        <w:t>Grenell Has Made Sexist Remarks About Women</w:t>
      </w:r>
    </w:p>
    <w:p w14:paraId="25BBF37E" w14:textId="77777777" w:rsidR="006B6CAF" w:rsidRPr="00CA3D69" w:rsidRDefault="006B6CAF" w:rsidP="006B6CAF">
      <w:pPr>
        <w:pStyle w:val="Body"/>
      </w:pPr>
    </w:p>
    <w:p w14:paraId="3678DEA6" w14:textId="77777777" w:rsidR="006B6CAF" w:rsidRPr="00CA3D69" w:rsidRDefault="006B6CAF" w:rsidP="006B6CAF">
      <w:proofErr w:type="spellStart"/>
      <w:r w:rsidRPr="00CA3D69">
        <w:rPr>
          <w:b/>
          <w:bCs/>
        </w:rPr>
        <w:t>Grenell</w:t>
      </w:r>
      <w:proofErr w:type="spellEnd"/>
      <w:r w:rsidRPr="00CA3D69">
        <w:rPr>
          <w:b/>
          <w:bCs/>
        </w:rPr>
        <w:t xml:space="preserve"> Said Rachel Maddow “N</w:t>
      </w:r>
      <w:r w:rsidRPr="00E85773">
        <w:rPr>
          <w:b/>
          <w:bCs/>
        </w:rPr>
        <w:t xml:space="preserve">eeds </w:t>
      </w:r>
      <w:proofErr w:type="gramStart"/>
      <w:r w:rsidRPr="00CA3D69">
        <w:rPr>
          <w:b/>
          <w:bCs/>
        </w:rPr>
        <w:t>To</w:t>
      </w:r>
      <w:proofErr w:type="gramEnd"/>
      <w:r w:rsidRPr="00CA3D69">
        <w:rPr>
          <w:b/>
          <w:bCs/>
        </w:rPr>
        <w:t xml:space="preserve"> Take A Breath And Put On A N</w:t>
      </w:r>
      <w:r w:rsidRPr="00E85773">
        <w:rPr>
          <w:b/>
          <w:bCs/>
        </w:rPr>
        <w:t>ecklace</w:t>
      </w:r>
      <w:r w:rsidRPr="00CA3D69">
        <w:rPr>
          <w:b/>
          <w:bCs/>
        </w:rPr>
        <w:t>.”</w:t>
      </w:r>
      <w:r w:rsidRPr="00CA3D69">
        <w:t xml:space="preserve"> According to the Huffington Post, “</w:t>
      </w:r>
      <w:proofErr w:type="spellStart"/>
      <w:r w:rsidRPr="00CA3D69">
        <w:t>Grenell</w:t>
      </w:r>
      <w:proofErr w:type="spellEnd"/>
      <w:r w:rsidRPr="00CA3D69">
        <w:t xml:space="preserve"> has also made disparaging comments about women in the media. He suggested that MSNBC</w:t>
      </w:r>
      <w:r w:rsidRPr="00CA3D69">
        <w:rPr>
          <w:rtl/>
        </w:rPr>
        <w:t>’</w:t>
      </w:r>
      <w:r w:rsidRPr="00CA3D69">
        <w:t xml:space="preserve">s Rachel Maddow looks exactly like Justin Bieber, and in another tweet, suggested that ‘Rachel </w:t>
      </w:r>
      <w:proofErr w:type="spellStart"/>
      <w:r w:rsidRPr="00CA3D69">
        <w:t>maddow</w:t>
      </w:r>
      <w:proofErr w:type="spellEnd"/>
      <w:r w:rsidRPr="00CA3D69">
        <w:t xml:space="preserve"> needs to take a breath and put on a necklace.’" [Huffington Post, </w:t>
      </w:r>
      <w:hyperlink r:id="rId8" w:history="1">
        <w:r w:rsidRPr="00CA3D69">
          <w:rPr>
            <w:rStyle w:val="Link"/>
          </w:rPr>
          <w:t>11/15/16</w:t>
        </w:r>
      </w:hyperlink>
      <w:r w:rsidRPr="00CA3D69">
        <w:t>]</w:t>
      </w:r>
    </w:p>
    <w:p w14:paraId="560250C8" w14:textId="77777777" w:rsidR="006B6CAF" w:rsidRPr="00CA3D69" w:rsidRDefault="006B6CAF" w:rsidP="006B6CAF">
      <w:pPr>
        <w:pStyle w:val="Body"/>
      </w:pPr>
    </w:p>
    <w:p w14:paraId="31E1F7A0" w14:textId="77777777" w:rsidR="006B6CAF" w:rsidRPr="00CA3D69" w:rsidRDefault="006B6CAF" w:rsidP="006B6CAF">
      <w:proofErr w:type="spellStart"/>
      <w:r w:rsidRPr="00CA3D69">
        <w:rPr>
          <w:b/>
          <w:bCs/>
        </w:rPr>
        <w:t>Grenell</w:t>
      </w:r>
      <w:proofErr w:type="spellEnd"/>
      <w:r w:rsidRPr="00CA3D69">
        <w:rPr>
          <w:b/>
          <w:bCs/>
        </w:rPr>
        <w:t xml:space="preserve"> Made Sexist Remarks About Hil</w:t>
      </w:r>
      <w:r>
        <w:rPr>
          <w:b/>
          <w:bCs/>
        </w:rPr>
        <w:t>l</w:t>
      </w:r>
      <w:r w:rsidRPr="00CA3D69">
        <w:rPr>
          <w:b/>
          <w:bCs/>
        </w:rPr>
        <w:t xml:space="preserve">ary Clinton, Michelle Obama, And Callista Gingrich. </w:t>
      </w:r>
      <w:r w:rsidRPr="00CA3D69">
        <w:t xml:space="preserve">According to the Huffington Post, “In another tweet, </w:t>
      </w:r>
      <w:proofErr w:type="spellStart"/>
      <w:r w:rsidRPr="00CA3D69">
        <w:t>Grenell</w:t>
      </w:r>
      <w:proofErr w:type="spellEnd"/>
      <w:r w:rsidRPr="00CA3D69">
        <w:t xml:space="preserve"> wrote that ‘Hillary is starting to look </w:t>
      </w:r>
      <w:proofErr w:type="spellStart"/>
      <w:r w:rsidRPr="00CA3D69">
        <w:t>liek</w:t>
      </w:r>
      <w:proofErr w:type="spellEnd"/>
      <w:r w:rsidRPr="00CA3D69">
        <w:t xml:space="preserve"> Madeline [sic] Albright.’ He discussed First Lady Michelle Obama working out and ‘sweating on the East Room carpet.’ He also asked whether Callista Gingrich's ‘hair snaps on,’ and on another occasion, commented how Gingrich's third wife ‘stands there like she is wife #1.’ Politico flagged more examples and noted </w:t>
      </w:r>
      <w:proofErr w:type="spellStart"/>
      <w:r w:rsidRPr="00CA3D69">
        <w:t>Grenell's</w:t>
      </w:r>
      <w:proofErr w:type="spellEnd"/>
      <w:r w:rsidRPr="00CA3D69">
        <w:t xml:space="preserve"> ‘old pastime’ of ‘ridiculing the </w:t>
      </w:r>
      <w:proofErr w:type="spellStart"/>
      <w:r w:rsidRPr="00CA3D69">
        <w:t>Gingriches</w:t>
      </w:r>
      <w:proofErr w:type="spellEnd"/>
      <w:r w:rsidRPr="00CA3D69">
        <w:t xml:space="preserve">.’” [Huffington Post, </w:t>
      </w:r>
      <w:hyperlink r:id="rId9" w:history="1">
        <w:r w:rsidRPr="00CA3D69">
          <w:rPr>
            <w:rStyle w:val="Hyperlink0"/>
          </w:rPr>
          <w:t>4/24/12</w:t>
        </w:r>
      </w:hyperlink>
      <w:r w:rsidRPr="00CA3D69">
        <w:t>]</w:t>
      </w:r>
    </w:p>
    <w:p w14:paraId="44E58F57" w14:textId="77777777" w:rsidR="006B6CAF" w:rsidRPr="00CA3D69" w:rsidRDefault="006B6CAF" w:rsidP="006B6CAF">
      <w:pPr>
        <w:pStyle w:val="Body"/>
      </w:pPr>
    </w:p>
    <w:p w14:paraId="35B8CAC2" w14:textId="77777777" w:rsidR="006B6CAF" w:rsidRPr="00CA3D69" w:rsidRDefault="006B6CAF" w:rsidP="006B6CAF">
      <w:proofErr w:type="spellStart"/>
      <w:r w:rsidRPr="00CA3D69">
        <w:rPr>
          <w:b/>
          <w:bCs/>
        </w:rPr>
        <w:t>Grenell</w:t>
      </w:r>
      <w:proofErr w:type="spellEnd"/>
      <w:r w:rsidRPr="00CA3D69">
        <w:rPr>
          <w:b/>
          <w:bCs/>
        </w:rPr>
        <w:t xml:space="preserve"> Deleted </w:t>
      </w:r>
      <w:r>
        <w:rPr>
          <w:b/>
          <w:bCs/>
        </w:rPr>
        <w:t xml:space="preserve">More Than 800 </w:t>
      </w:r>
      <w:r w:rsidRPr="00CA3D69">
        <w:rPr>
          <w:b/>
          <w:bCs/>
        </w:rPr>
        <w:t xml:space="preserve">Sexist Tweets While Working </w:t>
      </w:r>
      <w:proofErr w:type="gramStart"/>
      <w:r w:rsidRPr="00CA3D69">
        <w:rPr>
          <w:b/>
          <w:bCs/>
        </w:rPr>
        <w:t>On</w:t>
      </w:r>
      <w:proofErr w:type="gramEnd"/>
      <w:r w:rsidRPr="00CA3D69">
        <w:rPr>
          <w:b/>
          <w:bCs/>
        </w:rPr>
        <w:t xml:space="preserve"> The Romney Campaign. </w:t>
      </w:r>
      <w:r w:rsidRPr="00CA3D69">
        <w:t xml:space="preserve">According to the Huffington Post, “Richard </w:t>
      </w:r>
      <w:proofErr w:type="spellStart"/>
      <w:r w:rsidRPr="00CA3D69">
        <w:t>Grenell</w:t>
      </w:r>
      <w:proofErr w:type="spellEnd"/>
      <w:r w:rsidRPr="00CA3D69">
        <w:t xml:space="preserve">, a former Bush administration official who joined the Romney campaign Thursday as national security and foreign policy spokesman, appears to have deleted more than 800 of his past tweets following scrutiny over numerous swipes aimed at the media, prominent Democratic women and the </w:t>
      </w:r>
      <w:proofErr w:type="spellStart"/>
      <w:r w:rsidRPr="00CA3D69">
        <w:t>Gingriches</w:t>
      </w:r>
      <w:proofErr w:type="spellEnd"/>
      <w:r w:rsidRPr="00CA3D69">
        <w:t xml:space="preserve">. </w:t>
      </w:r>
      <w:proofErr w:type="spellStart"/>
      <w:r w:rsidRPr="00CA3D69">
        <w:t>Grenell</w:t>
      </w:r>
      <w:proofErr w:type="spellEnd"/>
      <w:r w:rsidRPr="00CA3D69">
        <w:t xml:space="preserve"> also apparently took down his personal site, which featured writing on politics, foreign affairs and the media.” [Huffington Post, </w:t>
      </w:r>
      <w:hyperlink r:id="rId10" w:history="1">
        <w:r w:rsidRPr="00CA3D69">
          <w:rPr>
            <w:rStyle w:val="Hyperlink0"/>
          </w:rPr>
          <w:t>4/24/12</w:t>
        </w:r>
      </w:hyperlink>
      <w:r w:rsidRPr="00CA3D69">
        <w:t>]</w:t>
      </w:r>
    </w:p>
    <w:p w14:paraId="05465C94" w14:textId="77777777" w:rsidR="006B6CAF" w:rsidRPr="006B6CAF" w:rsidRDefault="006B6CAF" w:rsidP="006B6CAF"/>
    <w:sectPr w:rsidR="006B6CAF" w:rsidRPr="006B6CAF" w:rsidSect="00421A6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6462" w14:textId="77777777" w:rsidR="00925662" w:rsidRDefault="00925662" w:rsidP="002C33AD">
      <w:r>
        <w:separator/>
      </w:r>
    </w:p>
  </w:endnote>
  <w:endnote w:type="continuationSeparator" w:id="0">
    <w:p w14:paraId="0346FC47" w14:textId="77777777" w:rsidR="00925662" w:rsidRDefault="00925662"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E040"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9E5EB"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D17B08A"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0DC616B"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E4D3" w14:textId="77777777" w:rsidR="00925662" w:rsidRDefault="00925662" w:rsidP="002C33AD">
      <w:r>
        <w:separator/>
      </w:r>
    </w:p>
  </w:footnote>
  <w:footnote w:type="continuationSeparator" w:id="0">
    <w:p w14:paraId="66C5D310" w14:textId="77777777" w:rsidR="00925662" w:rsidRDefault="00925662"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AF"/>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55"/>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18D"/>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6CAF"/>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2AE"/>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662"/>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4160"/>
  <w15:docId w15:val="{7231CE87-DB54-F243-97A9-3B168AE8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richard-grenell-united-nations-sexism_n_582b580ce4b01d8a014acd8ehttps://www.huffpost.com/entry/richard-grenell-united-nations-sexism_n_582b580ce4b01d8a014acd8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uffpost.com/entry/richard-grenell-mitt-romney-online-attacks_n_1442726?ref=politics&amp;ir=Politics" TargetMode="External"/><Relationship Id="rId4" Type="http://schemas.openxmlformats.org/officeDocument/2006/relationships/settings" Target="settings.xml"/><Relationship Id="rId9" Type="http://schemas.openxmlformats.org/officeDocument/2006/relationships/hyperlink" Target="https://www.huffpost.com/entry/richard-grenell-mitt-romney-online-attacks_n_1442726?ref=politics&amp;ir=Politi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2024-05-14T18:22:00Z</dcterms:created>
  <dcterms:modified xsi:type="dcterms:W3CDTF">2024-05-18T20:00:00Z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