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CCAD" w14:textId="37FA8A73" w:rsidR="00D46DAA" w:rsidRDefault="005B377C" w:rsidP="005B377C">
      <w:pPr>
        <w:pStyle w:val="Heading1"/>
      </w:pPr>
      <w:r>
        <w:t xml:space="preserve">Stephen Miller </w:t>
      </w:r>
      <w:r w:rsidR="004B3F8A">
        <w:t>On</w:t>
      </w:r>
      <w:r>
        <w:t xml:space="preserve"> January 6 And Democracy</w:t>
      </w:r>
    </w:p>
    <w:p w14:paraId="13CAB2FA" w14:textId="77777777" w:rsidR="005B377C" w:rsidRDefault="005B377C" w:rsidP="005B377C"/>
    <w:p w14:paraId="3DFBDA20" w14:textId="77777777" w:rsidR="004B3F8A" w:rsidRDefault="004B3F8A" w:rsidP="004B3F8A">
      <w:pPr>
        <w:jc w:val="center"/>
        <w:rPr>
          <w:sz w:val="24"/>
          <w:szCs w:val="24"/>
        </w:rPr>
      </w:pPr>
      <w:r>
        <w:rPr>
          <w:b/>
          <w:bCs/>
          <w:sz w:val="24"/>
          <w:szCs w:val="24"/>
          <w:u w:val="single"/>
        </w:rPr>
        <w:t>Highlights:</w:t>
      </w:r>
    </w:p>
    <w:p w14:paraId="01EBE5C8" w14:textId="77777777" w:rsidR="004B3F8A" w:rsidRDefault="004B3F8A" w:rsidP="004B3F8A"/>
    <w:p w14:paraId="51DAC933" w14:textId="77777777" w:rsidR="004B3F8A" w:rsidRDefault="004B3F8A" w:rsidP="004B3F8A">
      <w:pPr>
        <w:pStyle w:val="ListParagraph"/>
        <w:numPr>
          <w:ilvl w:val="0"/>
          <w:numId w:val="232"/>
        </w:numPr>
      </w:pPr>
      <w:r>
        <w:t>Stephen Miller was involved in the rally that resulted in the attack on the Capitol on January 6.</w:t>
      </w:r>
    </w:p>
    <w:p w14:paraId="5165956D" w14:textId="77777777" w:rsidR="004B3F8A" w:rsidRDefault="004B3F8A" w:rsidP="004B3F8A">
      <w:pPr>
        <w:pStyle w:val="ListParagraph"/>
        <w:ind w:left="2160"/>
      </w:pPr>
    </w:p>
    <w:p w14:paraId="412256A8" w14:textId="77777777" w:rsidR="004B3F8A" w:rsidRPr="003641F6" w:rsidRDefault="004B3F8A" w:rsidP="004B3F8A">
      <w:pPr>
        <w:pStyle w:val="ListParagraph"/>
        <w:numPr>
          <w:ilvl w:val="0"/>
          <w:numId w:val="232"/>
        </w:numPr>
      </w:pPr>
      <w:r>
        <w:t>Stephen Miller spread falsehoods about voter fraud ahead of the 2020 election.</w:t>
      </w:r>
    </w:p>
    <w:p w14:paraId="6249A2EA" w14:textId="77777777" w:rsidR="004B3F8A" w:rsidRDefault="004B3F8A" w:rsidP="005B377C"/>
    <w:p w14:paraId="270BB46A" w14:textId="1AFD5240" w:rsidR="004B3F8A" w:rsidRDefault="004B3F8A" w:rsidP="004B3F8A">
      <w:pPr>
        <w:pStyle w:val="Heading2"/>
      </w:pPr>
      <w:r>
        <w:t xml:space="preserve">Miller Was Involved </w:t>
      </w:r>
      <w:proofErr w:type="gramStart"/>
      <w:r>
        <w:t>With</w:t>
      </w:r>
      <w:proofErr w:type="gramEnd"/>
      <w:r>
        <w:t xml:space="preserve"> The Rally That Resulted In The Capitol Riot</w:t>
      </w:r>
    </w:p>
    <w:p w14:paraId="4E422221" w14:textId="77777777" w:rsidR="004B3F8A" w:rsidRDefault="004B3F8A" w:rsidP="005B377C"/>
    <w:p w14:paraId="6240E321" w14:textId="77777777" w:rsidR="005B377C" w:rsidRDefault="005B377C" w:rsidP="005B377C">
      <w:pPr>
        <w:pStyle w:val="Heading3"/>
      </w:pPr>
      <w:r>
        <w:t>Miller Was Directly Involved With The Rally That Resulted In The Attack On The Capitol</w:t>
      </w:r>
    </w:p>
    <w:p w14:paraId="6E565FAC" w14:textId="77777777" w:rsidR="005B377C" w:rsidRDefault="005B377C" w:rsidP="005B377C"/>
    <w:p w14:paraId="02A13EE7" w14:textId="77777777" w:rsidR="005B377C" w:rsidRDefault="005B377C" w:rsidP="005B377C">
      <w:r w:rsidRPr="0010200C">
        <w:rPr>
          <w:b/>
          <w:shd w:val="clear" w:color="auto" w:fill="FFFFFF"/>
        </w:rPr>
        <w:t xml:space="preserve">Miller And His Team Helped Trump Prepare </w:t>
      </w:r>
      <w:proofErr w:type="gramStart"/>
      <w:r w:rsidRPr="0010200C">
        <w:rPr>
          <w:b/>
          <w:shd w:val="clear" w:color="auto" w:fill="FFFFFF"/>
        </w:rPr>
        <w:t>For</w:t>
      </w:r>
      <w:proofErr w:type="gramEnd"/>
      <w:r w:rsidRPr="0010200C">
        <w:rPr>
          <w:b/>
          <w:shd w:val="clear" w:color="auto" w:fill="FFFFFF"/>
        </w:rPr>
        <w:t xml:space="preserve"> The Remarks He Gave On January 6.</w:t>
      </w:r>
      <w:r>
        <w:rPr>
          <w:shd w:val="clear" w:color="auto" w:fill="FFFFFF"/>
        </w:rPr>
        <w:t xml:space="preserve"> According to CNN, “</w:t>
      </w:r>
      <w:r w:rsidRPr="0010200C">
        <w:rPr>
          <w:shd w:val="clear" w:color="auto" w:fill="FFFFFF"/>
        </w:rPr>
        <w:t>Miller and his team also helped prepare for Trump’s remarks prior to the riot at the Ellipse on January 6, 2021, had been at the White House that day and was with the President when he spoke at the ‘Stop the Steal’ rally, the committee added.</w:t>
      </w:r>
      <w:r>
        <w:rPr>
          <w:shd w:val="clear" w:color="auto" w:fill="FFFFFF"/>
        </w:rPr>
        <w:t xml:space="preserve">” </w:t>
      </w:r>
      <w:r>
        <w:t xml:space="preserve">[CNN, </w:t>
      </w:r>
      <w:hyperlink r:id="rId8" w:history="1">
        <w:r w:rsidRPr="00BA7F75">
          <w:rPr>
            <w:rStyle w:val="Hyperlink"/>
          </w:rPr>
          <w:t>4/14/22</w:t>
        </w:r>
      </w:hyperlink>
      <w:r>
        <w:t>]</w:t>
      </w:r>
    </w:p>
    <w:p w14:paraId="7EF6C94E" w14:textId="77777777" w:rsidR="005B377C" w:rsidRDefault="005B377C" w:rsidP="005B377C"/>
    <w:p w14:paraId="5C95A7AD" w14:textId="77777777" w:rsidR="005B377C" w:rsidRDefault="005B377C" w:rsidP="005B377C">
      <w:pPr>
        <w:rPr>
          <w:shd w:val="clear" w:color="auto" w:fill="FFFFFF"/>
        </w:rPr>
      </w:pPr>
      <w:r w:rsidRPr="00E41CCC">
        <w:rPr>
          <w:b/>
        </w:rPr>
        <w:t xml:space="preserve">Miller Spoke </w:t>
      </w:r>
      <w:proofErr w:type="gramStart"/>
      <w:r w:rsidRPr="00E41CCC">
        <w:rPr>
          <w:b/>
        </w:rPr>
        <w:t>To</w:t>
      </w:r>
      <w:proofErr w:type="gramEnd"/>
      <w:r w:rsidRPr="00E41CCC">
        <w:rPr>
          <w:b/>
        </w:rPr>
        <w:t xml:space="preserve"> Trump On The Phone Minutes Before The January 6 Rally.</w:t>
      </w:r>
      <w:r>
        <w:t xml:space="preserve"> According to CNN, “</w:t>
      </w:r>
      <w:r w:rsidRPr="00E41CCC">
        <w:t>Miller is likely to be asked in the grand jury about his phone call with Trump minutes before the Ellipse rally that day, and other conversations they had about the election. The grand jury is hearing evidence as part of a special counsel’s criminal investigation.</w:t>
      </w:r>
      <w:r>
        <w:t xml:space="preserve">” </w:t>
      </w:r>
      <w:r>
        <w:rPr>
          <w:shd w:val="clear" w:color="auto" w:fill="FFFFFF"/>
        </w:rPr>
        <w:t xml:space="preserve">[CNN, </w:t>
      </w:r>
      <w:hyperlink r:id="rId9" w:history="1">
        <w:r w:rsidRPr="002C1876">
          <w:rPr>
            <w:rStyle w:val="Hyperlink"/>
            <w:shd w:val="clear" w:color="auto" w:fill="FFFFFF"/>
          </w:rPr>
          <w:t>4/11/23</w:t>
        </w:r>
      </w:hyperlink>
      <w:r>
        <w:rPr>
          <w:shd w:val="clear" w:color="auto" w:fill="FFFFFF"/>
        </w:rPr>
        <w:t>]</w:t>
      </w:r>
    </w:p>
    <w:p w14:paraId="744E8FA8" w14:textId="77777777" w:rsidR="005B377C" w:rsidRDefault="005B377C" w:rsidP="005B377C"/>
    <w:p w14:paraId="04EA0AE2" w14:textId="77777777" w:rsidR="005B377C" w:rsidRDefault="005B377C" w:rsidP="005B377C">
      <w:r w:rsidRPr="0010200C">
        <w:rPr>
          <w:b/>
        </w:rPr>
        <w:t xml:space="preserve">Miller Was </w:t>
      </w:r>
      <w:proofErr w:type="gramStart"/>
      <w:r w:rsidRPr="0010200C">
        <w:rPr>
          <w:b/>
        </w:rPr>
        <w:t>With</w:t>
      </w:r>
      <w:proofErr w:type="gramEnd"/>
      <w:r w:rsidRPr="0010200C">
        <w:rPr>
          <w:b/>
        </w:rPr>
        <w:t xml:space="preserve"> Trump When He Spoke At The January 6 “Stop The Steal Rally.”</w:t>
      </w:r>
      <w:r>
        <w:t xml:space="preserve"> </w:t>
      </w:r>
      <w:r>
        <w:rPr>
          <w:shd w:val="clear" w:color="auto" w:fill="FFFFFF"/>
        </w:rPr>
        <w:t>According to CNN, “</w:t>
      </w:r>
      <w:r w:rsidRPr="0010200C">
        <w:rPr>
          <w:shd w:val="clear" w:color="auto" w:fill="FFFFFF"/>
        </w:rPr>
        <w:t>Miller and his team also helped prepare for Trump’s remarks prior to the riot at the Ellipse on January 6, 2021, had been at the White House that day and was with the President when he spoke at the ‘Stop the Steal’ rally, the committee added.</w:t>
      </w:r>
      <w:r>
        <w:rPr>
          <w:shd w:val="clear" w:color="auto" w:fill="FFFFFF"/>
        </w:rPr>
        <w:t xml:space="preserve">” </w:t>
      </w:r>
      <w:r>
        <w:t xml:space="preserve">[CNN, </w:t>
      </w:r>
      <w:hyperlink r:id="rId10" w:history="1">
        <w:r w:rsidRPr="00BA7F75">
          <w:rPr>
            <w:rStyle w:val="Hyperlink"/>
          </w:rPr>
          <w:t>4/14/22</w:t>
        </w:r>
      </w:hyperlink>
      <w:r>
        <w:t xml:space="preserve">] </w:t>
      </w:r>
    </w:p>
    <w:p w14:paraId="21B03454" w14:textId="77777777" w:rsidR="005B377C" w:rsidRDefault="005B377C" w:rsidP="005B377C"/>
    <w:p w14:paraId="29BAA68F" w14:textId="5445E7B9" w:rsidR="004B3F8A" w:rsidRDefault="004B3F8A" w:rsidP="004B3F8A">
      <w:pPr>
        <w:pStyle w:val="Heading2"/>
      </w:pPr>
      <w:r>
        <w:t xml:space="preserve">Miller Spread Falsehoods About Voter Fraud Ahead </w:t>
      </w:r>
      <w:proofErr w:type="gramStart"/>
      <w:r>
        <w:t>Of</w:t>
      </w:r>
      <w:proofErr w:type="gramEnd"/>
      <w:r>
        <w:t xml:space="preserve"> The 2020 Election</w:t>
      </w:r>
    </w:p>
    <w:p w14:paraId="72B7236F" w14:textId="77777777" w:rsidR="004B3F8A" w:rsidRDefault="004B3F8A" w:rsidP="005B377C"/>
    <w:p w14:paraId="7FD44524" w14:textId="77777777" w:rsidR="005B377C" w:rsidRDefault="005B377C" w:rsidP="005B377C">
      <w:pPr>
        <w:pStyle w:val="Heading3"/>
      </w:pPr>
      <w:r>
        <w:t>Miller Spread Falsehoods About Mail-In Voting Ahead Of The 2020 Election</w:t>
      </w:r>
    </w:p>
    <w:p w14:paraId="0D6D72FD" w14:textId="77777777" w:rsidR="005B377C" w:rsidRDefault="005B377C" w:rsidP="005B377C"/>
    <w:p w14:paraId="3AE0FF98" w14:textId="77777777" w:rsidR="005B377C" w:rsidRDefault="005B377C" w:rsidP="005B377C">
      <w:r>
        <w:rPr>
          <w:b/>
          <w:bCs/>
        </w:rPr>
        <w:t xml:space="preserve">Mille Spread Falsehoods About The 2020 Election </w:t>
      </w:r>
      <w:proofErr w:type="gramStart"/>
      <w:r>
        <w:rPr>
          <w:b/>
          <w:bCs/>
        </w:rPr>
        <w:t>And</w:t>
      </w:r>
      <w:proofErr w:type="gramEnd"/>
      <w:r>
        <w:rPr>
          <w:b/>
          <w:bCs/>
        </w:rPr>
        <w:t xml:space="preserve"> Mail-In Voting.</w:t>
      </w:r>
      <w:r>
        <w:t xml:space="preserve"> According to CNN, “</w:t>
      </w:r>
    </w:p>
    <w:p w14:paraId="64BA4016" w14:textId="77777777" w:rsidR="005B377C" w:rsidRPr="0039289C" w:rsidRDefault="005B377C" w:rsidP="005B377C">
      <w:proofErr w:type="gramStart"/>
      <w:r>
        <w:t>In an attempt to</w:t>
      </w:r>
      <w:proofErr w:type="gramEnd"/>
      <w:r>
        <w:t xml:space="preserve"> bolster President Donald Trump’s false narrative against mail-in ballots, senior White House policy adviser Stephen Miller continued spreading erroneous claims on Friday about voting by mail. In an interview on Fox News, Miller falsely suggested there are no checks on mail-in ballots, claiming that non-citizens can easily vote in presidential election. ‘Nobody who mails in a ballot has their identity confirmed,’ Miller said on Fox News. ‘Nobody checks to see if they’re even a US citizen. Think about that.’ Facts First: Miller is wrong. Non-citizens are explicitly not permitted to register to vote in federal elections and all mail-in ballots are authenticated in several ways.” [CNN, </w:t>
      </w:r>
      <w:hyperlink r:id="rId11" w:history="1">
        <w:r w:rsidRPr="0039289C">
          <w:rPr>
            <w:rStyle w:val="Hyperlink"/>
          </w:rPr>
          <w:t>7/31/20</w:t>
        </w:r>
      </w:hyperlink>
      <w:r>
        <w:t>]</w:t>
      </w:r>
    </w:p>
    <w:p w14:paraId="23471DDB" w14:textId="77777777" w:rsidR="005B377C" w:rsidRPr="005B377C" w:rsidRDefault="005B377C" w:rsidP="005B377C"/>
    <w:sectPr w:rsidR="005B377C" w:rsidRPr="005B377C" w:rsidSect="00421A66">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673A" w14:textId="77777777" w:rsidR="00CF1181" w:rsidRDefault="00CF1181" w:rsidP="002C33AD">
      <w:r>
        <w:separator/>
      </w:r>
    </w:p>
  </w:endnote>
  <w:endnote w:type="continuationSeparator" w:id="0">
    <w:p w14:paraId="4E05FC6D" w14:textId="77777777" w:rsidR="00CF1181" w:rsidRDefault="00CF1181"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FC3B"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F0A2C"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6B2C5467"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1EAEEBFB"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2B90" w14:textId="77777777" w:rsidR="00CF1181" w:rsidRDefault="00CF1181" w:rsidP="002C33AD">
      <w:r>
        <w:separator/>
      </w:r>
    </w:p>
  </w:footnote>
  <w:footnote w:type="continuationSeparator" w:id="0">
    <w:p w14:paraId="247029BE" w14:textId="77777777" w:rsidR="00CF1181" w:rsidRDefault="00CF1181"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7C"/>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BD"/>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3F8A"/>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377C"/>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6E9C"/>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181"/>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AD13"/>
  <w15:docId w15:val="{9B9A10A0-89D0-C347-8664-52B51FC5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qFormat/>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22/04/14/politics/january-6-stephen-miller/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com/2020/07/31/politics/mail-voting-verification-stephen-miller-fact-check/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n.com/2022/04/14/politics/january-6-stephen-miller/index.html" TargetMode="External"/><Relationship Id="rId4" Type="http://schemas.openxmlformats.org/officeDocument/2006/relationships/settings" Target="settings.xml"/><Relationship Id="rId9" Type="http://schemas.openxmlformats.org/officeDocument/2006/relationships/hyperlink" Target="file:///C:\Users\mrosen\Downloads\Stephen%20Miller%20returns%20to%20grand%20jury%20to%20testify%20about%20January%206%20conversations%20with%20Trum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0</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2024-05-15T21:18:00Z</dcterms:created>
  <dcterms:modified xsi:type="dcterms:W3CDTF">2024-05-18T20:29:00Z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